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62" w:rsidRPr="00C45962" w:rsidRDefault="00C45962" w:rsidP="00C459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bookmarkStart w:id="5" w:name="_Hlk140499227"/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2A4EEE1" wp14:editId="3C6D12E4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C45962" w:rsidRPr="00C45962" w:rsidRDefault="00C45962" w:rsidP="00C45962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lang w:eastAsia="ru-RU"/>
        </w:rPr>
      </w:pPr>
      <w:proofErr w:type="gramStart"/>
      <w:r w:rsidRPr="00C45962">
        <w:rPr>
          <w:rFonts w:ascii="Times New Roman" w:eastAsia="Arial Unicode MS" w:hAnsi="Times New Roman"/>
          <w:b/>
          <w:sz w:val="32"/>
          <w:szCs w:val="32"/>
          <w:lang w:eastAsia="ru-RU"/>
        </w:rPr>
        <w:t>Р</w:t>
      </w:r>
      <w:proofErr w:type="gramEnd"/>
      <w:r w:rsidRPr="00C45962">
        <w:rPr>
          <w:rFonts w:ascii="Times New Roman" w:eastAsia="Arial Unicode MS" w:hAnsi="Times New Roman"/>
          <w:b/>
          <w:sz w:val="32"/>
          <w:szCs w:val="32"/>
          <w:lang w:eastAsia="ru-RU"/>
        </w:rPr>
        <w:t xml:space="preserve"> Е Ш Е Н И Е </w:t>
      </w:r>
    </w:p>
    <w:p w:rsidR="00C45962" w:rsidRPr="00C45962" w:rsidRDefault="00C45962" w:rsidP="00C45962">
      <w:pPr>
        <w:spacing w:after="0" w:line="240" w:lineRule="auto"/>
        <w:jc w:val="center"/>
        <w:rPr>
          <w:rFonts w:ascii="Times New Roman" w:eastAsia="Arial Unicode MS" w:hAnsi="Times New Roman"/>
          <w:b/>
          <w:sz w:val="6"/>
          <w:szCs w:val="6"/>
          <w:lang w:eastAsia="ru-RU"/>
        </w:rPr>
      </w:pPr>
    </w:p>
    <w:p w:rsidR="00C45962" w:rsidRPr="00C45962" w:rsidRDefault="00C45962" w:rsidP="00C4596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45962">
        <w:rPr>
          <w:rFonts w:ascii="Times New Roman" w:eastAsia="Arial Unicode MS" w:hAnsi="Times New Roman"/>
          <w:b/>
          <w:sz w:val="24"/>
          <w:szCs w:val="24"/>
          <w:lang w:eastAsia="ru-RU"/>
        </w:rPr>
        <w:t>ДУМЫ МУНИЦИПАЛЬНОГО ОБРАЗОВАНИЯ</w:t>
      </w:r>
    </w:p>
    <w:p w:rsidR="00C45962" w:rsidRPr="00C45962" w:rsidRDefault="00C45962" w:rsidP="00C4596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45962">
        <w:rPr>
          <w:rFonts w:ascii="Times New Roman" w:eastAsia="Arial Unicode MS" w:hAnsi="Times New Roman"/>
          <w:b/>
          <w:sz w:val="24"/>
          <w:szCs w:val="24"/>
          <w:lang w:eastAsia="ru-RU"/>
        </w:rPr>
        <w:t>ГОРОД-КУРОРТ ГЕЛЕНДЖИК</w:t>
      </w:r>
    </w:p>
    <w:p w:rsidR="00C45962" w:rsidRPr="00C45962" w:rsidRDefault="00C45962" w:rsidP="00C459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5962" w:rsidRPr="00C45962" w:rsidRDefault="00C45962" w:rsidP="00C459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59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22 ноября 2024 года                  </w:t>
      </w:r>
      <w:r w:rsidRPr="00C459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459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</w:t>
      </w:r>
      <w:r w:rsidRPr="00C459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C459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459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62</w:t>
      </w:r>
    </w:p>
    <w:p w:rsidR="00C45962" w:rsidRPr="00C45962" w:rsidRDefault="00C45962" w:rsidP="00C459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5962" w:rsidRPr="00C45962" w:rsidRDefault="00C45962" w:rsidP="00C459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5962">
        <w:rPr>
          <w:rFonts w:ascii="Times New Roman" w:eastAsia="Times New Roman" w:hAnsi="Times New Roman"/>
          <w:sz w:val="20"/>
          <w:szCs w:val="20"/>
          <w:lang w:eastAsia="ru-RU"/>
        </w:rPr>
        <w:t>г. Геленджик</w:t>
      </w:r>
    </w:p>
    <w:bookmarkEnd w:id="2"/>
    <w:bookmarkEnd w:id="3"/>
    <w:bookmarkEnd w:id="4"/>
    <w:bookmarkEnd w:id="5"/>
    <w:p w:rsidR="00E637E2" w:rsidRPr="00F414DE" w:rsidRDefault="00E637E2" w:rsidP="00826BBE">
      <w:pPr>
        <w:spacing w:after="0" w:line="240" w:lineRule="auto"/>
        <w:ind w:left="851" w:right="849"/>
        <w:jc w:val="center"/>
        <w:rPr>
          <w:rFonts w:ascii="Times New Roman" w:hAnsi="Times New Roman"/>
          <w:sz w:val="36"/>
          <w:szCs w:val="36"/>
        </w:rPr>
      </w:pPr>
    </w:p>
    <w:p w:rsidR="00587390" w:rsidRPr="009B0EB0" w:rsidRDefault="00587390" w:rsidP="00826BBE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9B0EB0">
        <w:rPr>
          <w:rFonts w:ascii="Times New Roman" w:hAnsi="Times New Roman"/>
          <w:b/>
          <w:sz w:val="28"/>
          <w:szCs w:val="28"/>
        </w:rPr>
        <w:t>Об утвержден</w:t>
      </w:r>
      <w:r w:rsidR="00D17EFC" w:rsidRPr="009B0EB0">
        <w:rPr>
          <w:rFonts w:ascii="Times New Roman" w:hAnsi="Times New Roman"/>
          <w:b/>
          <w:sz w:val="28"/>
          <w:szCs w:val="28"/>
        </w:rPr>
        <w:t xml:space="preserve">ии Плана приватизации </w:t>
      </w:r>
      <w:r w:rsidR="00826BB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5175F">
        <w:rPr>
          <w:rFonts w:ascii="Times New Roman" w:hAnsi="Times New Roman"/>
          <w:b/>
          <w:sz w:val="28"/>
          <w:szCs w:val="28"/>
        </w:rPr>
        <w:br/>
      </w:r>
      <w:r w:rsidR="00D17EFC" w:rsidRPr="009B0EB0">
        <w:rPr>
          <w:rFonts w:ascii="Times New Roman" w:hAnsi="Times New Roman"/>
          <w:b/>
          <w:sz w:val="28"/>
          <w:szCs w:val="28"/>
        </w:rPr>
        <w:t>имущества</w:t>
      </w:r>
      <w:r w:rsidR="00826BBE">
        <w:rPr>
          <w:rFonts w:ascii="Times New Roman" w:hAnsi="Times New Roman"/>
          <w:b/>
          <w:sz w:val="28"/>
          <w:szCs w:val="28"/>
        </w:rPr>
        <w:t xml:space="preserve">, находящегося в собственности </w:t>
      </w:r>
      <w:r w:rsidRPr="009B0EB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37486">
        <w:rPr>
          <w:rFonts w:ascii="Times New Roman" w:hAnsi="Times New Roman"/>
          <w:b/>
          <w:sz w:val="28"/>
          <w:szCs w:val="28"/>
        </w:rPr>
        <w:br/>
      </w:r>
      <w:r w:rsidRPr="009B0EB0">
        <w:rPr>
          <w:rFonts w:ascii="Times New Roman" w:hAnsi="Times New Roman"/>
          <w:b/>
          <w:sz w:val="28"/>
          <w:szCs w:val="28"/>
        </w:rPr>
        <w:t>обр</w:t>
      </w:r>
      <w:r w:rsidR="00D17EFC" w:rsidRPr="009B0EB0">
        <w:rPr>
          <w:rFonts w:ascii="Times New Roman" w:hAnsi="Times New Roman"/>
          <w:b/>
          <w:sz w:val="28"/>
          <w:szCs w:val="28"/>
        </w:rPr>
        <w:t>азования город-курорт Геленджик</w:t>
      </w:r>
      <w:r w:rsidR="00B976BF">
        <w:rPr>
          <w:rFonts w:ascii="Times New Roman" w:hAnsi="Times New Roman"/>
          <w:b/>
          <w:sz w:val="28"/>
          <w:szCs w:val="28"/>
        </w:rPr>
        <w:t>,</w:t>
      </w:r>
      <w:r w:rsidR="00F37486">
        <w:rPr>
          <w:rFonts w:ascii="Times New Roman" w:hAnsi="Times New Roman"/>
          <w:b/>
          <w:sz w:val="28"/>
          <w:szCs w:val="28"/>
        </w:rPr>
        <w:t xml:space="preserve"> </w:t>
      </w:r>
      <w:r w:rsidR="00B853A8" w:rsidRPr="009B0EB0">
        <w:rPr>
          <w:rFonts w:ascii="Times New Roman" w:hAnsi="Times New Roman"/>
          <w:b/>
          <w:sz w:val="28"/>
          <w:szCs w:val="28"/>
        </w:rPr>
        <w:t>на 20</w:t>
      </w:r>
      <w:r w:rsidR="00D160A4">
        <w:rPr>
          <w:rFonts w:ascii="Times New Roman" w:hAnsi="Times New Roman"/>
          <w:b/>
          <w:sz w:val="28"/>
          <w:szCs w:val="28"/>
        </w:rPr>
        <w:t>2</w:t>
      </w:r>
      <w:r w:rsidR="006240C9">
        <w:rPr>
          <w:rFonts w:ascii="Times New Roman" w:hAnsi="Times New Roman"/>
          <w:b/>
          <w:sz w:val="28"/>
          <w:szCs w:val="28"/>
        </w:rPr>
        <w:t>5</w:t>
      </w:r>
      <w:r w:rsidRPr="009B0E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91C5B" w:rsidRPr="00F414DE" w:rsidRDefault="00691C5B" w:rsidP="00963C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5329" w:rsidRDefault="00396524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 xml:space="preserve">В целях повышения эффективности управления </w:t>
      </w:r>
      <w:r w:rsidR="0059723B">
        <w:rPr>
          <w:rFonts w:ascii="Times New Roman" w:hAnsi="Times New Roman"/>
          <w:sz w:val="28"/>
          <w:szCs w:val="28"/>
        </w:rPr>
        <w:t xml:space="preserve">муниципальной собственностью </w:t>
      </w:r>
      <w:r w:rsidRPr="00963C20">
        <w:rPr>
          <w:rFonts w:ascii="Times New Roman" w:hAnsi="Times New Roman"/>
          <w:sz w:val="28"/>
          <w:szCs w:val="28"/>
        </w:rPr>
        <w:t>муниципального образования город-курорт Геленджик и обеспечения планомерности процесса приватизации</w:t>
      </w:r>
      <w:r w:rsidR="00D129D8">
        <w:rPr>
          <w:rFonts w:ascii="Times New Roman" w:hAnsi="Times New Roman"/>
          <w:sz w:val="28"/>
          <w:szCs w:val="28"/>
        </w:rPr>
        <w:t xml:space="preserve"> </w:t>
      </w:r>
      <w:r w:rsidR="00D129D8" w:rsidRPr="00B976BF">
        <w:rPr>
          <w:rFonts w:ascii="Times New Roman" w:hAnsi="Times New Roman"/>
          <w:sz w:val="28"/>
          <w:szCs w:val="28"/>
        </w:rPr>
        <w:t>му</w:t>
      </w:r>
      <w:r w:rsidR="00D129D8">
        <w:rPr>
          <w:rFonts w:ascii="Times New Roman" w:hAnsi="Times New Roman"/>
          <w:sz w:val="28"/>
          <w:szCs w:val="28"/>
        </w:rPr>
        <w:t>ниципального имущества, находяще</w:t>
      </w:r>
      <w:r w:rsidR="00D129D8" w:rsidRPr="00B976BF">
        <w:rPr>
          <w:rFonts w:ascii="Times New Roman" w:hAnsi="Times New Roman"/>
          <w:sz w:val="28"/>
          <w:szCs w:val="28"/>
        </w:rPr>
        <w:t>гося в собственности муниципального образования</w:t>
      </w:r>
      <w:r w:rsidR="00D129D8">
        <w:rPr>
          <w:rFonts w:ascii="Times New Roman" w:hAnsi="Times New Roman"/>
          <w:sz w:val="28"/>
          <w:szCs w:val="28"/>
        </w:rPr>
        <w:t xml:space="preserve"> город-курорт Геленджик</w:t>
      </w:r>
      <w:r w:rsidRPr="00963C20">
        <w:rPr>
          <w:rFonts w:ascii="Times New Roman" w:hAnsi="Times New Roman"/>
          <w:sz w:val="28"/>
          <w:szCs w:val="28"/>
        </w:rPr>
        <w:t xml:space="preserve">, </w:t>
      </w:r>
      <w:r w:rsidR="00732931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63C20">
        <w:rPr>
          <w:rFonts w:ascii="Times New Roman" w:hAnsi="Times New Roman"/>
          <w:sz w:val="28"/>
          <w:szCs w:val="28"/>
        </w:rPr>
        <w:t>статьями 125, 215, 217 Гражданского кодекса Ро</w:t>
      </w:r>
      <w:r w:rsidRPr="00963C20">
        <w:rPr>
          <w:rFonts w:ascii="Times New Roman" w:hAnsi="Times New Roman"/>
          <w:sz w:val="28"/>
          <w:szCs w:val="28"/>
        </w:rPr>
        <w:t>с</w:t>
      </w:r>
      <w:r w:rsidRPr="00963C20">
        <w:rPr>
          <w:rFonts w:ascii="Times New Roman" w:hAnsi="Times New Roman"/>
          <w:sz w:val="28"/>
          <w:szCs w:val="28"/>
        </w:rPr>
        <w:t>сийской Федерации, Федеральным законом</w:t>
      </w:r>
      <w:r w:rsidR="00696466">
        <w:rPr>
          <w:rFonts w:ascii="Times New Roman" w:hAnsi="Times New Roman"/>
          <w:sz w:val="28"/>
          <w:szCs w:val="28"/>
        </w:rPr>
        <w:t xml:space="preserve"> </w:t>
      </w:r>
      <w:r w:rsidRPr="00963C20">
        <w:rPr>
          <w:rFonts w:ascii="Times New Roman" w:hAnsi="Times New Roman"/>
          <w:sz w:val="28"/>
          <w:szCs w:val="28"/>
        </w:rPr>
        <w:t xml:space="preserve">от 21 декабря 2001 года №178-ФЗ «О приватизации </w:t>
      </w:r>
      <w:r w:rsidR="00A26432">
        <w:rPr>
          <w:rFonts w:ascii="Times New Roman" w:hAnsi="Times New Roman"/>
          <w:sz w:val="28"/>
          <w:szCs w:val="28"/>
        </w:rPr>
        <w:t>государственного и мун</w:t>
      </w:r>
      <w:r w:rsidR="001B5329">
        <w:rPr>
          <w:rFonts w:ascii="Times New Roman" w:hAnsi="Times New Roman"/>
          <w:sz w:val="28"/>
          <w:szCs w:val="28"/>
        </w:rPr>
        <w:t>и</w:t>
      </w:r>
      <w:r w:rsidR="00A26432">
        <w:rPr>
          <w:rFonts w:ascii="Times New Roman" w:hAnsi="Times New Roman"/>
          <w:sz w:val="28"/>
          <w:szCs w:val="28"/>
        </w:rPr>
        <w:t>ци</w:t>
      </w:r>
      <w:r w:rsidRPr="00963C20">
        <w:rPr>
          <w:rFonts w:ascii="Times New Roman" w:hAnsi="Times New Roman"/>
          <w:sz w:val="28"/>
          <w:szCs w:val="28"/>
        </w:rPr>
        <w:t>пального имущества» (</w:t>
      </w:r>
      <w:r w:rsidR="00A26432">
        <w:rPr>
          <w:rFonts w:ascii="Times New Roman" w:hAnsi="Times New Roman"/>
          <w:sz w:val="28"/>
          <w:szCs w:val="28"/>
        </w:rPr>
        <w:t>в редакции Федерального</w:t>
      </w:r>
      <w:r w:rsidR="00CB6A01">
        <w:rPr>
          <w:rFonts w:ascii="Times New Roman" w:hAnsi="Times New Roman"/>
          <w:sz w:val="28"/>
          <w:szCs w:val="28"/>
        </w:rPr>
        <w:t xml:space="preserve"> </w:t>
      </w:r>
      <w:r w:rsidR="003876B9">
        <w:rPr>
          <w:rFonts w:ascii="Times New Roman" w:hAnsi="Times New Roman"/>
          <w:sz w:val="28"/>
          <w:szCs w:val="28"/>
        </w:rPr>
        <w:t xml:space="preserve">закона от </w:t>
      </w:r>
      <w:r w:rsidR="006240C9">
        <w:rPr>
          <w:rFonts w:ascii="Times New Roman" w:hAnsi="Times New Roman"/>
          <w:sz w:val="28"/>
          <w:szCs w:val="28"/>
        </w:rPr>
        <w:t>6</w:t>
      </w:r>
      <w:r w:rsidR="003876B9">
        <w:rPr>
          <w:rFonts w:ascii="Times New Roman" w:hAnsi="Times New Roman"/>
          <w:sz w:val="28"/>
          <w:szCs w:val="28"/>
        </w:rPr>
        <w:t xml:space="preserve"> </w:t>
      </w:r>
      <w:r w:rsidR="000A02D8">
        <w:rPr>
          <w:rFonts w:ascii="Times New Roman" w:hAnsi="Times New Roman"/>
          <w:sz w:val="28"/>
          <w:szCs w:val="28"/>
        </w:rPr>
        <w:t>апреля 2024 года</w:t>
      </w:r>
      <w:r w:rsidR="003876B9">
        <w:rPr>
          <w:rFonts w:ascii="Times New Roman" w:hAnsi="Times New Roman"/>
          <w:sz w:val="28"/>
          <w:szCs w:val="28"/>
        </w:rPr>
        <w:t xml:space="preserve"> </w:t>
      </w:r>
      <w:r w:rsidR="00EF4C06">
        <w:rPr>
          <w:rFonts w:ascii="Times New Roman" w:hAnsi="Times New Roman"/>
          <w:sz w:val="28"/>
          <w:szCs w:val="28"/>
        </w:rPr>
        <w:t>№</w:t>
      </w:r>
      <w:r w:rsidR="000A02D8">
        <w:rPr>
          <w:rFonts w:ascii="Times New Roman" w:hAnsi="Times New Roman"/>
          <w:sz w:val="28"/>
          <w:szCs w:val="28"/>
        </w:rPr>
        <w:t>76</w:t>
      </w:r>
      <w:r w:rsidR="003876B9">
        <w:rPr>
          <w:rFonts w:ascii="Times New Roman" w:hAnsi="Times New Roman"/>
          <w:sz w:val="28"/>
          <w:szCs w:val="28"/>
        </w:rPr>
        <w:t>-ФЗ</w:t>
      </w:r>
      <w:r w:rsidRPr="00963C20">
        <w:rPr>
          <w:rFonts w:ascii="Times New Roman" w:hAnsi="Times New Roman"/>
          <w:sz w:val="28"/>
          <w:szCs w:val="28"/>
        </w:rPr>
        <w:t>)</w:t>
      </w:r>
      <w:r w:rsidR="00A26432">
        <w:rPr>
          <w:rFonts w:ascii="Times New Roman" w:hAnsi="Times New Roman"/>
          <w:sz w:val="28"/>
          <w:szCs w:val="28"/>
        </w:rPr>
        <w:t>,</w:t>
      </w:r>
      <w:r w:rsidR="00217F9D" w:rsidRPr="00217F9D">
        <w:rPr>
          <w:rFonts w:ascii="Times New Roman" w:hAnsi="Times New Roman"/>
          <w:sz w:val="28"/>
          <w:szCs w:val="28"/>
        </w:rPr>
        <w:t xml:space="preserve"> </w:t>
      </w:r>
      <w:r w:rsidR="00217F9D" w:rsidRPr="009140F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декабря 2005 года №806 «Об утвержд</w:t>
      </w:r>
      <w:r w:rsidR="00217F9D" w:rsidRPr="009140FE">
        <w:rPr>
          <w:rFonts w:ascii="Times New Roman" w:hAnsi="Times New Roman"/>
          <w:sz w:val="28"/>
          <w:szCs w:val="28"/>
        </w:rPr>
        <w:t>е</w:t>
      </w:r>
      <w:r w:rsidR="00217F9D" w:rsidRPr="009140FE">
        <w:rPr>
          <w:rFonts w:ascii="Times New Roman" w:hAnsi="Times New Roman"/>
          <w:sz w:val="28"/>
          <w:szCs w:val="28"/>
        </w:rPr>
        <w:t xml:space="preserve">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(в редакции постановления Правительства Российской Федерации </w:t>
      </w:r>
      <w:r w:rsidR="00D129D8">
        <w:rPr>
          <w:rFonts w:ascii="Times New Roman" w:hAnsi="Times New Roman"/>
          <w:sz w:val="28"/>
          <w:szCs w:val="28"/>
        </w:rPr>
        <w:t xml:space="preserve"> </w:t>
      </w:r>
      <w:r w:rsidR="00217F9D" w:rsidRPr="009140FE">
        <w:rPr>
          <w:rFonts w:ascii="Times New Roman" w:hAnsi="Times New Roman"/>
          <w:sz w:val="28"/>
          <w:szCs w:val="28"/>
        </w:rPr>
        <w:t xml:space="preserve">от </w:t>
      </w:r>
      <w:r w:rsidR="000A02D8">
        <w:rPr>
          <w:rFonts w:ascii="Times New Roman" w:hAnsi="Times New Roman"/>
          <w:sz w:val="28"/>
          <w:szCs w:val="28"/>
        </w:rPr>
        <w:t>21 июня</w:t>
      </w:r>
      <w:r w:rsidR="00217F9D" w:rsidRPr="009140FE">
        <w:rPr>
          <w:rFonts w:ascii="Times New Roman" w:hAnsi="Times New Roman"/>
          <w:sz w:val="28"/>
          <w:szCs w:val="28"/>
        </w:rPr>
        <w:t xml:space="preserve"> 202</w:t>
      </w:r>
      <w:r w:rsidR="000A02D8">
        <w:rPr>
          <w:rFonts w:ascii="Times New Roman" w:hAnsi="Times New Roman"/>
          <w:sz w:val="28"/>
          <w:szCs w:val="28"/>
        </w:rPr>
        <w:t>4</w:t>
      </w:r>
      <w:r w:rsidR="00217F9D" w:rsidRPr="009140FE">
        <w:rPr>
          <w:rFonts w:ascii="Times New Roman" w:hAnsi="Times New Roman"/>
          <w:sz w:val="28"/>
          <w:szCs w:val="28"/>
        </w:rPr>
        <w:t xml:space="preserve"> года №</w:t>
      </w:r>
      <w:r w:rsidR="000A02D8">
        <w:rPr>
          <w:rFonts w:ascii="Times New Roman" w:hAnsi="Times New Roman"/>
          <w:sz w:val="28"/>
          <w:szCs w:val="28"/>
        </w:rPr>
        <w:t>836</w:t>
      </w:r>
      <w:r w:rsidR="00217F9D" w:rsidRPr="009140FE">
        <w:rPr>
          <w:rFonts w:ascii="Times New Roman" w:hAnsi="Times New Roman"/>
          <w:sz w:val="28"/>
          <w:szCs w:val="28"/>
        </w:rPr>
        <w:t>)</w:t>
      </w:r>
      <w:r w:rsidR="00217F9D">
        <w:rPr>
          <w:rFonts w:ascii="Times New Roman" w:hAnsi="Times New Roman"/>
          <w:sz w:val="28"/>
          <w:szCs w:val="28"/>
        </w:rPr>
        <w:t>,</w:t>
      </w:r>
      <w:r w:rsidR="00740EA8" w:rsidRPr="00740EA8">
        <w:rPr>
          <w:rFonts w:ascii="Times New Roman" w:hAnsi="Times New Roman"/>
          <w:sz w:val="28"/>
          <w:szCs w:val="28"/>
        </w:rPr>
        <w:t xml:space="preserve"> </w:t>
      </w:r>
      <w:r w:rsidR="00184888" w:rsidRPr="00963C20">
        <w:rPr>
          <w:rFonts w:ascii="Times New Roman" w:hAnsi="Times New Roman"/>
          <w:sz w:val="28"/>
          <w:szCs w:val="28"/>
        </w:rPr>
        <w:t xml:space="preserve">решением Думы муниципального образования город-курорт Геленджик от 26 августа </w:t>
      </w:r>
      <w:r w:rsidR="00A26432">
        <w:rPr>
          <w:rFonts w:ascii="Times New Roman" w:hAnsi="Times New Roman"/>
          <w:sz w:val="28"/>
          <w:szCs w:val="28"/>
        </w:rPr>
        <w:t xml:space="preserve"> </w:t>
      </w:r>
      <w:r w:rsidR="00184888" w:rsidRPr="00963C20">
        <w:rPr>
          <w:rFonts w:ascii="Times New Roman" w:hAnsi="Times New Roman"/>
          <w:sz w:val="28"/>
          <w:szCs w:val="28"/>
        </w:rPr>
        <w:t>2014 года №164</w:t>
      </w:r>
      <w:r w:rsidR="0032547E">
        <w:rPr>
          <w:rFonts w:ascii="Times New Roman" w:hAnsi="Times New Roman"/>
          <w:sz w:val="28"/>
          <w:szCs w:val="28"/>
        </w:rPr>
        <w:t xml:space="preserve"> </w:t>
      </w:r>
      <w:r w:rsidR="003876B9">
        <w:rPr>
          <w:rFonts w:ascii="Times New Roman" w:hAnsi="Times New Roman"/>
          <w:sz w:val="28"/>
          <w:szCs w:val="28"/>
        </w:rPr>
        <w:t xml:space="preserve">«Об утверждении </w:t>
      </w:r>
      <w:r w:rsidR="00D129D8">
        <w:rPr>
          <w:rFonts w:ascii="Times New Roman" w:hAnsi="Times New Roman"/>
          <w:sz w:val="28"/>
          <w:szCs w:val="28"/>
        </w:rPr>
        <w:t xml:space="preserve">  </w:t>
      </w:r>
      <w:r w:rsidR="003876B9">
        <w:rPr>
          <w:rFonts w:ascii="Times New Roman" w:hAnsi="Times New Roman"/>
          <w:sz w:val="28"/>
          <w:szCs w:val="28"/>
        </w:rPr>
        <w:t>Положения о порядке управления и распоряжения имуществом, находящимся в собственности муниципального образования город-курорт Геленджик»</w:t>
      </w:r>
      <w:r w:rsidR="003E7332">
        <w:rPr>
          <w:rFonts w:ascii="Times New Roman" w:hAnsi="Times New Roman"/>
          <w:sz w:val="28"/>
          <w:szCs w:val="28"/>
        </w:rPr>
        <w:t xml:space="preserve"> </w:t>
      </w:r>
      <w:r w:rsidR="003876B9">
        <w:rPr>
          <w:rFonts w:ascii="Times New Roman" w:hAnsi="Times New Roman"/>
          <w:sz w:val="28"/>
          <w:szCs w:val="28"/>
        </w:rPr>
        <w:t xml:space="preserve">(в </w:t>
      </w:r>
      <w:r w:rsidR="00D129D8">
        <w:rPr>
          <w:rFonts w:ascii="Times New Roman" w:hAnsi="Times New Roman"/>
          <w:sz w:val="28"/>
          <w:szCs w:val="28"/>
        </w:rPr>
        <w:t xml:space="preserve"> </w:t>
      </w:r>
      <w:r w:rsidR="003876B9">
        <w:rPr>
          <w:rFonts w:ascii="Times New Roman" w:hAnsi="Times New Roman"/>
          <w:sz w:val="28"/>
          <w:szCs w:val="28"/>
        </w:rPr>
        <w:t xml:space="preserve">редакции решения Думы муниципального образования город-курорт Геленджик от </w:t>
      </w:r>
      <w:r w:rsidR="00655D81">
        <w:rPr>
          <w:rFonts w:ascii="Times New Roman" w:hAnsi="Times New Roman"/>
          <w:sz w:val="28"/>
          <w:szCs w:val="28"/>
        </w:rPr>
        <w:t>30</w:t>
      </w:r>
      <w:r w:rsidR="00600ABD">
        <w:rPr>
          <w:rFonts w:ascii="Times New Roman" w:hAnsi="Times New Roman"/>
          <w:sz w:val="28"/>
          <w:szCs w:val="28"/>
        </w:rPr>
        <w:t xml:space="preserve"> </w:t>
      </w:r>
      <w:r w:rsidR="00655D81">
        <w:rPr>
          <w:rFonts w:ascii="Times New Roman" w:hAnsi="Times New Roman"/>
          <w:sz w:val="28"/>
          <w:szCs w:val="28"/>
        </w:rPr>
        <w:t>сентября 2024 года №</w:t>
      </w:r>
      <w:r w:rsidR="006C0C86">
        <w:rPr>
          <w:rFonts w:ascii="Times New Roman" w:hAnsi="Times New Roman"/>
          <w:sz w:val="28"/>
          <w:szCs w:val="28"/>
        </w:rPr>
        <w:t>144</w:t>
      </w:r>
      <w:r w:rsidR="003876B9">
        <w:rPr>
          <w:rFonts w:ascii="Times New Roman" w:hAnsi="Times New Roman"/>
          <w:sz w:val="28"/>
          <w:szCs w:val="28"/>
        </w:rPr>
        <w:t>)</w:t>
      </w:r>
      <w:r w:rsidRPr="00963C20">
        <w:rPr>
          <w:rFonts w:ascii="Times New Roman" w:hAnsi="Times New Roman"/>
          <w:sz w:val="28"/>
          <w:szCs w:val="28"/>
        </w:rPr>
        <w:t>,</w:t>
      </w:r>
      <w:r w:rsidR="00C91C87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</w:t>
      </w:r>
      <w:r w:rsidR="00940C69">
        <w:rPr>
          <w:rFonts w:ascii="Times New Roman" w:hAnsi="Times New Roman"/>
          <w:sz w:val="28"/>
          <w:szCs w:val="28"/>
        </w:rPr>
        <w:t xml:space="preserve">вания город-курорт Геленджик от </w:t>
      </w:r>
      <w:r w:rsidR="00C91C87">
        <w:rPr>
          <w:rFonts w:ascii="Times New Roman" w:hAnsi="Times New Roman"/>
          <w:sz w:val="28"/>
          <w:szCs w:val="28"/>
        </w:rPr>
        <w:t>19 июня 2020 года №1005 «</w:t>
      </w:r>
      <w:r w:rsidR="00C91C87" w:rsidRPr="00C91C87">
        <w:rPr>
          <w:rFonts w:ascii="Times New Roman" w:hAnsi="Times New Roman"/>
          <w:sz w:val="28"/>
          <w:szCs w:val="28"/>
        </w:rPr>
        <w:t>Об утверждении Порядка планирования приватизации муниципального имущества, находящегося в собственности муниципального образования город-курорт Геленджик</w:t>
      </w:r>
      <w:r w:rsidR="00C91C87">
        <w:rPr>
          <w:rFonts w:ascii="Times New Roman" w:hAnsi="Times New Roman"/>
          <w:sz w:val="28"/>
          <w:szCs w:val="28"/>
        </w:rPr>
        <w:t>»</w:t>
      </w:r>
      <w:r w:rsidR="001F14C8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</w:t>
      </w:r>
      <w:r w:rsidR="001F14C8">
        <w:rPr>
          <w:rFonts w:ascii="Times New Roman" w:hAnsi="Times New Roman"/>
          <w:sz w:val="28"/>
          <w:szCs w:val="28"/>
        </w:rPr>
        <w:t>о</w:t>
      </w:r>
      <w:r w:rsidR="001F14C8">
        <w:rPr>
          <w:rFonts w:ascii="Times New Roman" w:hAnsi="Times New Roman"/>
          <w:sz w:val="28"/>
          <w:szCs w:val="28"/>
        </w:rPr>
        <w:t>вани</w:t>
      </w:r>
      <w:r w:rsidR="001B5329">
        <w:rPr>
          <w:rFonts w:ascii="Times New Roman" w:hAnsi="Times New Roman"/>
          <w:sz w:val="28"/>
          <w:szCs w:val="28"/>
        </w:rPr>
        <w:t>я город-курорт Геленджик от 7 ап</w:t>
      </w:r>
      <w:r w:rsidR="001F14C8">
        <w:rPr>
          <w:rFonts w:ascii="Times New Roman" w:hAnsi="Times New Roman"/>
          <w:sz w:val="28"/>
          <w:szCs w:val="28"/>
        </w:rPr>
        <w:t>реля 2021 года №630)</w:t>
      </w:r>
      <w:r w:rsidR="00C91C87">
        <w:rPr>
          <w:rFonts w:ascii="Times New Roman" w:hAnsi="Times New Roman"/>
          <w:sz w:val="28"/>
          <w:szCs w:val="28"/>
        </w:rPr>
        <w:t>,</w:t>
      </w:r>
      <w:r w:rsidRPr="00963C20">
        <w:rPr>
          <w:rFonts w:ascii="Times New Roman" w:hAnsi="Times New Roman"/>
          <w:sz w:val="28"/>
          <w:szCs w:val="28"/>
        </w:rPr>
        <w:t xml:space="preserve"> </w:t>
      </w:r>
      <w:r w:rsidR="001A4880">
        <w:rPr>
          <w:rFonts w:ascii="Times New Roman" w:hAnsi="Times New Roman"/>
          <w:sz w:val="28"/>
          <w:szCs w:val="28"/>
        </w:rPr>
        <w:t xml:space="preserve">руководствуясь </w:t>
      </w:r>
      <w:r w:rsidR="001A4880" w:rsidRPr="001A4880">
        <w:rPr>
          <w:rFonts w:ascii="Times New Roman" w:hAnsi="Times New Roman"/>
          <w:sz w:val="28"/>
          <w:szCs w:val="28"/>
        </w:rPr>
        <w:t>статьями 16, 35</w:t>
      </w:r>
      <w:r w:rsidR="00732931">
        <w:rPr>
          <w:rFonts w:ascii="Times New Roman" w:hAnsi="Times New Roman"/>
          <w:sz w:val="28"/>
          <w:szCs w:val="28"/>
        </w:rPr>
        <w:t>,</w:t>
      </w:r>
      <w:r w:rsidR="006F53DF">
        <w:rPr>
          <w:rFonts w:ascii="Times New Roman" w:hAnsi="Times New Roman"/>
          <w:sz w:val="28"/>
          <w:szCs w:val="28"/>
        </w:rPr>
        <w:t xml:space="preserve"> </w:t>
      </w:r>
      <w:r w:rsidR="00732931">
        <w:rPr>
          <w:rFonts w:ascii="Times New Roman" w:hAnsi="Times New Roman"/>
          <w:sz w:val="28"/>
          <w:szCs w:val="28"/>
        </w:rPr>
        <w:t>51</w:t>
      </w:r>
      <w:r w:rsidR="001A4880" w:rsidRPr="001A4880">
        <w:rPr>
          <w:rFonts w:ascii="Times New Roman" w:hAnsi="Times New Roman"/>
          <w:sz w:val="28"/>
          <w:szCs w:val="28"/>
        </w:rPr>
        <w:t xml:space="preserve"> Федерального </w:t>
      </w:r>
      <w:r w:rsidR="001B5329">
        <w:rPr>
          <w:rFonts w:ascii="Times New Roman" w:hAnsi="Times New Roman"/>
          <w:sz w:val="28"/>
          <w:szCs w:val="28"/>
        </w:rPr>
        <w:t xml:space="preserve"> </w:t>
      </w:r>
      <w:r w:rsidR="001A4880" w:rsidRPr="001A4880">
        <w:rPr>
          <w:rFonts w:ascii="Times New Roman" w:hAnsi="Times New Roman"/>
          <w:sz w:val="28"/>
          <w:szCs w:val="28"/>
        </w:rPr>
        <w:t xml:space="preserve">закона от 6 октября 2003 года </w:t>
      </w:r>
      <w:r w:rsidR="006C0C86">
        <w:rPr>
          <w:rFonts w:ascii="Times New Roman" w:hAnsi="Times New Roman"/>
          <w:sz w:val="28"/>
          <w:szCs w:val="28"/>
        </w:rPr>
        <w:t xml:space="preserve">  </w:t>
      </w:r>
      <w:r w:rsidR="001A4880" w:rsidRPr="001A4880">
        <w:rPr>
          <w:rFonts w:ascii="Times New Roman" w:hAnsi="Times New Roman"/>
          <w:sz w:val="28"/>
          <w:szCs w:val="28"/>
        </w:rPr>
        <w:t>№131-ФЗ</w:t>
      </w:r>
      <w:r w:rsidR="00D129D8">
        <w:rPr>
          <w:rFonts w:ascii="Times New Roman" w:hAnsi="Times New Roman"/>
          <w:sz w:val="28"/>
          <w:szCs w:val="28"/>
        </w:rPr>
        <w:t xml:space="preserve"> </w:t>
      </w:r>
      <w:r w:rsidR="001A4880" w:rsidRPr="001A488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</w:t>
      </w:r>
      <w:r w:rsidR="001A4880" w:rsidRPr="001A4880">
        <w:rPr>
          <w:rFonts w:ascii="Times New Roman" w:hAnsi="Times New Roman"/>
          <w:sz w:val="28"/>
          <w:szCs w:val="28"/>
        </w:rPr>
        <w:t>е</w:t>
      </w:r>
      <w:r w:rsidR="001A4880" w:rsidRPr="001A4880">
        <w:rPr>
          <w:rFonts w:ascii="Times New Roman" w:hAnsi="Times New Roman"/>
          <w:sz w:val="28"/>
          <w:szCs w:val="28"/>
        </w:rPr>
        <w:t>рации» (в редакции Федерального закона о</w:t>
      </w:r>
      <w:r w:rsidR="009A00E2">
        <w:rPr>
          <w:rFonts w:ascii="Times New Roman" w:hAnsi="Times New Roman"/>
          <w:sz w:val="28"/>
          <w:szCs w:val="28"/>
        </w:rPr>
        <w:t>т 8 августа 2024</w:t>
      </w:r>
      <w:r w:rsidR="00057287">
        <w:rPr>
          <w:rFonts w:ascii="Times New Roman" w:hAnsi="Times New Roman"/>
          <w:sz w:val="28"/>
          <w:szCs w:val="28"/>
        </w:rPr>
        <w:t xml:space="preserve"> года </w:t>
      </w:r>
      <w:r w:rsidR="00D129D8">
        <w:rPr>
          <w:rFonts w:ascii="Times New Roman" w:hAnsi="Times New Roman"/>
          <w:sz w:val="28"/>
          <w:szCs w:val="28"/>
        </w:rPr>
        <w:t xml:space="preserve">  </w:t>
      </w:r>
      <w:r w:rsidR="009A00E2">
        <w:rPr>
          <w:rFonts w:ascii="Times New Roman" w:hAnsi="Times New Roman"/>
          <w:sz w:val="28"/>
          <w:szCs w:val="28"/>
        </w:rPr>
        <w:t>№232</w:t>
      </w:r>
      <w:r w:rsidR="001A4880" w:rsidRPr="001A4880">
        <w:rPr>
          <w:rFonts w:ascii="Times New Roman" w:hAnsi="Times New Roman"/>
          <w:sz w:val="28"/>
          <w:szCs w:val="28"/>
        </w:rPr>
        <w:t>-ФЗ)</w:t>
      </w:r>
      <w:r w:rsidR="001A4880">
        <w:rPr>
          <w:rFonts w:ascii="Times New Roman" w:hAnsi="Times New Roman"/>
          <w:sz w:val="28"/>
          <w:szCs w:val="28"/>
        </w:rPr>
        <w:t xml:space="preserve">, </w:t>
      </w:r>
      <w:r w:rsidRPr="00963C20">
        <w:rPr>
          <w:rFonts w:ascii="Times New Roman" w:hAnsi="Times New Roman"/>
          <w:sz w:val="28"/>
          <w:szCs w:val="28"/>
        </w:rPr>
        <w:t xml:space="preserve">статьями 8, </w:t>
      </w:r>
      <w:r w:rsidR="00034FF6">
        <w:rPr>
          <w:rFonts w:ascii="Times New Roman" w:hAnsi="Times New Roman"/>
          <w:sz w:val="28"/>
          <w:szCs w:val="28"/>
        </w:rPr>
        <w:lastRenderedPageBreak/>
        <w:t>27</w:t>
      </w:r>
      <w:r w:rsidRPr="00963C20">
        <w:rPr>
          <w:rFonts w:ascii="Times New Roman" w:hAnsi="Times New Roman"/>
          <w:sz w:val="28"/>
          <w:szCs w:val="28"/>
        </w:rPr>
        <w:t xml:space="preserve">, </w:t>
      </w:r>
      <w:r w:rsidR="005B3D85">
        <w:rPr>
          <w:rFonts w:ascii="Times New Roman" w:hAnsi="Times New Roman"/>
          <w:sz w:val="28"/>
          <w:szCs w:val="28"/>
        </w:rPr>
        <w:t xml:space="preserve">70, </w:t>
      </w:r>
      <w:r w:rsidRPr="00963C20">
        <w:rPr>
          <w:rFonts w:ascii="Times New Roman" w:hAnsi="Times New Roman"/>
          <w:sz w:val="28"/>
          <w:szCs w:val="28"/>
        </w:rPr>
        <w:t xml:space="preserve">76, 77 Устава </w:t>
      </w:r>
      <w:r w:rsidR="001B5329">
        <w:rPr>
          <w:rFonts w:ascii="Times New Roman" w:hAnsi="Times New Roman"/>
          <w:sz w:val="28"/>
          <w:szCs w:val="28"/>
        </w:rPr>
        <w:t xml:space="preserve"> </w:t>
      </w:r>
      <w:r w:rsidRPr="00963C2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129D8">
        <w:rPr>
          <w:rFonts w:ascii="Times New Roman" w:hAnsi="Times New Roman"/>
          <w:sz w:val="28"/>
          <w:szCs w:val="28"/>
        </w:rPr>
        <w:t xml:space="preserve"> </w:t>
      </w:r>
      <w:r w:rsidRPr="00963C20">
        <w:rPr>
          <w:rFonts w:ascii="Times New Roman" w:hAnsi="Times New Roman"/>
          <w:sz w:val="28"/>
          <w:szCs w:val="28"/>
        </w:rPr>
        <w:t xml:space="preserve">город-курорт Геленджик, Дума муниципального образования город-курорт </w:t>
      </w:r>
      <w:r w:rsidR="00D129D8">
        <w:rPr>
          <w:rFonts w:ascii="Times New Roman" w:hAnsi="Times New Roman"/>
          <w:sz w:val="28"/>
          <w:szCs w:val="28"/>
        </w:rPr>
        <w:t xml:space="preserve"> </w:t>
      </w:r>
      <w:r w:rsidR="00CB6A01">
        <w:rPr>
          <w:rFonts w:ascii="Times New Roman" w:hAnsi="Times New Roman"/>
          <w:sz w:val="28"/>
          <w:szCs w:val="28"/>
        </w:rPr>
        <w:t xml:space="preserve"> </w:t>
      </w:r>
      <w:r w:rsidRPr="00963C20">
        <w:rPr>
          <w:rFonts w:ascii="Times New Roman" w:hAnsi="Times New Roman"/>
          <w:sz w:val="28"/>
          <w:szCs w:val="28"/>
        </w:rPr>
        <w:t xml:space="preserve">Геленджик </w:t>
      </w:r>
      <w:r w:rsidR="00D129D8">
        <w:rPr>
          <w:rFonts w:ascii="Times New Roman" w:hAnsi="Times New Roman"/>
          <w:sz w:val="28"/>
          <w:szCs w:val="28"/>
        </w:rPr>
        <w:t xml:space="preserve"> </w:t>
      </w:r>
      <w:r w:rsidRPr="00963C20">
        <w:rPr>
          <w:rFonts w:ascii="Times New Roman" w:hAnsi="Times New Roman"/>
          <w:sz w:val="28"/>
          <w:szCs w:val="28"/>
        </w:rPr>
        <w:t>р е ш и л а:</w:t>
      </w:r>
    </w:p>
    <w:p w:rsidR="00396524" w:rsidRPr="00B976BF" w:rsidRDefault="00396524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6BF">
        <w:rPr>
          <w:rFonts w:ascii="Times New Roman" w:hAnsi="Times New Roman"/>
          <w:sz w:val="28"/>
          <w:szCs w:val="28"/>
        </w:rPr>
        <w:t>1.</w:t>
      </w:r>
      <w:r w:rsidR="001B5329">
        <w:rPr>
          <w:rFonts w:ascii="Times New Roman" w:hAnsi="Times New Roman"/>
          <w:sz w:val="28"/>
          <w:szCs w:val="28"/>
        </w:rPr>
        <w:t xml:space="preserve"> </w:t>
      </w:r>
      <w:r w:rsidRPr="00B976BF">
        <w:rPr>
          <w:rFonts w:ascii="Times New Roman" w:hAnsi="Times New Roman"/>
          <w:sz w:val="28"/>
          <w:szCs w:val="28"/>
        </w:rPr>
        <w:t xml:space="preserve">Утвердить План </w:t>
      </w:r>
      <w:r w:rsidR="00B976BF" w:rsidRPr="00B976BF">
        <w:rPr>
          <w:rFonts w:ascii="Times New Roman" w:hAnsi="Times New Roman"/>
          <w:sz w:val="28"/>
          <w:szCs w:val="28"/>
        </w:rPr>
        <w:t>приватизации му</w:t>
      </w:r>
      <w:r w:rsidR="001B5329">
        <w:rPr>
          <w:rFonts w:ascii="Times New Roman" w:hAnsi="Times New Roman"/>
          <w:sz w:val="28"/>
          <w:szCs w:val="28"/>
        </w:rPr>
        <w:t>ниципального имущества, находяще</w:t>
      </w:r>
      <w:r w:rsidR="00B976BF" w:rsidRPr="00B976BF">
        <w:rPr>
          <w:rFonts w:ascii="Times New Roman" w:hAnsi="Times New Roman"/>
          <w:sz w:val="28"/>
          <w:szCs w:val="28"/>
        </w:rPr>
        <w:t>гося в собственности муниципального образования</w:t>
      </w:r>
      <w:r w:rsidR="009A00E2">
        <w:rPr>
          <w:rFonts w:ascii="Times New Roman" w:hAnsi="Times New Roman"/>
          <w:sz w:val="28"/>
          <w:szCs w:val="28"/>
        </w:rPr>
        <w:t xml:space="preserve"> город-курорт Геленджик, на 2025</w:t>
      </w:r>
      <w:r w:rsidR="00B976BF" w:rsidRPr="00B976BF">
        <w:rPr>
          <w:rFonts w:ascii="Times New Roman" w:hAnsi="Times New Roman"/>
          <w:sz w:val="28"/>
          <w:szCs w:val="28"/>
        </w:rPr>
        <w:t xml:space="preserve"> год </w:t>
      </w:r>
      <w:r w:rsidRPr="00B976BF">
        <w:rPr>
          <w:rFonts w:ascii="Times New Roman" w:hAnsi="Times New Roman"/>
          <w:sz w:val="28"/>
          <w:szCs w:val="28"/>
        </w:rPr>
        <w:t>(прилагается).</w:t>
      </w:r>
    </w:p>
    <w:p w:rsidR="00396524" w:rsidRPr="00963C20" w:rsidRDefault="00396524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>2.</w:t>
      </w:r>
      <w:r w:rsidR="001B5329">
        <w:rPr>
          <w:rFonts w:ascii="Times New Roman" w:hAnsi="Times New Roman"/>
          <w:sz w:val="28"/>
          <w:szCs w:val="28"/>
        </w:rPr>
        <w:t xml:space="preserve"> </w:t>
      </w:r>
      <w:r w:rsidRPr="00963C20">
        <w:rPr>
          <w:rFonts w:ascii="Times New Roman" w:hAnsi="Times New Roman"/>
          <w:sz w:val="28"/>
          <w:szCs w:val="28"/>
        </w:rPr>
        <w:t>Администрации муниципального образования город-курорт Геленджик (</w:t>
      </w:r>
      <w:r w:rsidR="00916D10">
        <w:rPr>
          <w:rFonts w:ascii="Times New Roman" w:hAnsi="Times New Roman"/>
          <w:sz w:val="28"/>
          <w:szCs w:val="28"/>
        </w:rPr>
        <w:t xml:space="preserve">Богодистов): </w:t>
      </w:r>
    </w:p>
    <w:p w:rsidR="00396524" w:rsidRPr="00963C20" w:rsidRDefault="00396524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 xml:space="preserve">1) </w:t>
      </w:r>
      <w:r w:rsidR="00916D10">
        <w:rPr>
          <w:rFonts w:ascii="Times New Roman" w:hAnsi="Times New Roman"/>
          <w:sz w:val="28"/>
          <w:szCs w:val="28"/>
        </w:rPr>
        <w:t>обеспечить</w:t>
      </w:r>
      <w:r w:rsidRPr="00963C20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916D10">
        <w:rPr>
          <w:rFonts w:ascii="Times New Roman" w:hAnsi="Times New Roman"/>
          <w:sz w:val="28"/>
          <w:szCs w:val="28"/>
        </w:rPr>
        <w:t xml:space="preserve"> реализацию Плана </w:t>
      </w:r>
      <w:r w:rsidR="00A70F88" w:rsidRPr="00A70F88">
        <w:rPr>
          <w:rFonts w:ascii="Times New Roman" w:hAnsi="Times New Roman"/>
          <w:sz w:val="28"/>
          <w:szCs w:val="28"/>
        </w:rPr>
        <w:t>приватизации муниципального имущества, находящегося в собственности муниципального образования</w:t>
      </w:r>
      <w:r w:rsidR="009A00E2">
        <w:rPr>
          <w:rFonts w:ascii="Times New Roman" w:hAnsi="Times New Roman"/>
          <w:sz w:val="28"/>
          <w:szCs w:val="28"/>
        </w:rPr>
        <w:t xml:space="preserve"> город-курорт Геленджик, на 2025</w:t>
      </w:r>
      <w:r w:rsidR="00A70F88" w:rsidRPr="00A70F88">
        <w:rPr>
          <w:rFonts w:ascii="Times New Roman" w:hAnsi="Times New Roman"/>
          <w:sz w:val="28"/>
          <w:szCs w:val="28"/>
        </w:rPr>
        <w:t xml:space="preserve"> год</w:t>
      </w:r>
      <w:r w:rsidRPr="00963C20">
        <w:rPr>
          <w:rFonts w:ascii="Times New Roman" w:hAnsi="Times New Roman"/>
          <w:sz w:val="28"/>
          <w:szCs w:val="28"/>
        </w:rPr>
        <w:t xml:space="preserve">; </w:t>
      </w:r>
    </w:p>
    <w:p w:rsidR="00396524" w:rsidRPr="00963C20" w:rsidRDefault="00916D10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6524" w:rsidRPr="00963C20">
        <w:rPr>
          <w:rFonts w:ascii="Times New Roman" w:hAnsi="Times New Roman"/>
          <w:sz w:val="28"/>
          <w:szCs w:val="28"/>
        </w:rPr>
        <w:t xml:space="preserve">) представить в Думу муниципального образования город-курорт </w:t>
      </w:r>
      <w:r w:rsidR="003E7332">
        <w:rPr>
          <w:rFonts w:ascii="Times New Roman" w:hAnsi="Times New Roman"/>
          <w:sz w:val="28"/>
          <w:szCs w:val="28"/>
        </w:rPr>
        <w:br/>
      </w:r>
      <w:r w:rsidR="00396524" w:rsidRPr="00963C20">
        <w:rPr>
          <w:rFonts w:ascii="Times New Roman" w:hAnsi="Times New Roman"/>
          <w:sz w:val="28"/>
          <w:szCs w:val="28"/>
        </w:rPr>
        <w:t xml:space="preserve">Геленджик отчет о </w:t>
      </w:r>
      <w:r w:rsidR="00442AF9" w:rsidRPr="00442AF9">
        <w:rPr>
          <w:rFonts w:ascii="Times New Roman" w:hAnsi="Times New Roman"/>
          <w:sz w:val="28"/>
          <w:szCs w:val="28"/>
        </w:rPr>
        <w:t>результатах приватизации муниципального имущества муниципального образования</w:t>
      </w:r>
      <w:r w:rsidR="00396524" w:rsidRPr="00963C20">
        <w:rPr>
          <w:rFonts w:ascii="Times New Roman" w:hAnsi="Times New Roman"/>
          <w:sz w:val="28"/>
          <w:szCs w:val="28"/>
        </w:rPr>
        <w:t xml:space="preserve"> </w:t>
      </w:r>
      <w:r w:rsidR="00E63CCF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396524" w:rsidRPr="00963C20">
        <w:rPr>
          <w:rFonts w:ascii="Times New Roman" w:hAnsi="Times New Roman"/>
          <w:sz w:val="28"/>
          <w:szCs w:val="28"/>
        </w:rPr>
        <w:t>за 20</w:t>
      </w:r>
      <w:r w:rsidR="00BD5BF0">
        <w:rPr>
          <w:rFonts w:ascii="Times New Roman" w:hAnsi="Times New Roman"/>
          <w:sz w:val="28"/>
          <w:szCs w:val="28"/>
        </w:rPr>
        <w:t>2</w:t>
      </w:r>
      <w:r w:rsidR="009A00E2">
        <w:rPr>
          <w:rFonts w:ascii="Times New Roman" w:hAnsi="Times New Roman"/>
          <w:sz w:val="28"/>
          <w:szCs w:val="28"/>
        </w:rPr>
        <w:t>4</w:t>
      </w:r>
      <w:r w:rsidR="00396524" w:rsidRPr="00963C20">
        <w:rPr>
          <w:rFonts w:ascii="Times New Roman" w:hAnsi="Times New Roman"/>
          <w:sz w:val="28"/>
          <w:szCs w:val="28"/>
        </w:rPr>
        <w:t xml:space="preserve"> год не позднее </w:t>
      </w:r>
      <w:r w:rsidR="00E63CCF">
        <w:rPr>
          <w:rFonts w:ascii="Times New Roman" w:hAnsi="Times New Roman"/>
          <w:sz w:val="28"/>
          <w:szCs w:val="28"/>
        </w:rPr>
        <w:t xml:space="preserve">                </w:t>
      </w:r>
      <w:r w:rsidR="00314020">
        <w:rPr>
          <w:rFonts w:ascii="Times New Roman" w:hAnsi="Times New Roman"/>
          <w:sz w:val="28"/>
          <w:szCs w:val="28"/>
        </w:rPr>
        <w:t>1</w:t>
      </w:r>
      <w:r w:rsidR="00396524" w:rsidRPr="00963C20">
        <w:rPr>
          <w:rFonts w:ascii="Times New Roman" w:hAnsi="Times New Roman"/>
          <w:sz w:val="28"/>
          <w:szCs w:val="28"/>
        </w:rPr>
        <w:t xml:space="preserve"> </w:t>
      </w:r>
      <w:r w:rsidR="00314020">
        <w:rPr>
          <w:rFonts w:ascii="Times New Roman" w:hAnsi="Times New Roman"/>
          <w:sz w:val="28"/>
          <w:szCs w:val="28"/>
        </w:rPr>
        <w:t>марта</w:t>
      </w:r>
      <w:r w:rsidR="00396524" w:rsidRPr="00963C20">
        <w:rPr>
          <w:rFonts w:ascii="Times New Roman" w:hAnsi="Times New Roman"/>
          <w:sz w:val="28"/>
          <w:szCs w:val="28"/>
        </w:rPr>
        <w:t xml:space="preserve"> 20</w:t>
      </w:r>
      <w:r w:rsidR="00D567BB">
        <w:rPr>
          <w:rFonts w:ascii="Times New Roman" w:hAnsi="Times New Roman"/>
          <w:sz w:val="28"/>
          <w:szCs w:val="28"/>
        </w:rPr>
        <w:t>2</w:t>
      </w:r>
      <w:r w:rsidR="009A00E2">
        <w:rPr>
          <w:rFonts w:ascii="Times New Roman" w:hAnsi="Times New Roman"/>
          <w:sz w:val="28"/>
          <w:szCs w:val="28"/>
        </w:rPr>
        <w:t>5</w:t>
      </w:r>
      <w:r w:rsidR="00396524" w:rsidRPr="00963C20">
        <w:rPr>
          <w:rFonts w:ascii="Times New Roman" w:hAnsi="Times New Roman"/>
          <w:sz w:val="28"/>
          <w:szCs w:val="28"/>
        </w:rPr>
        <w:t xml:space="preserve"> года.</w:t>
      </w:r>
    </w:p>
    <w:p w:rsidR="006F53DF" w:rsidRDefault="00396524" w:rsidP="00C459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 xml:space="preserve">3. </w:t>
      </w:r>
      <w:r w:rsidR="0032547E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314020">
        <w:rPr>
          <w:rFonts w:ascii="Times New Roman" w:hAnsi="Times New Roman"/>
          <w:sz w:val="28"/>
          <w:szCs w:val="28"/>
        </w:rPr>
        <w:t xml:space="preserve">печатном средстве массовой информации </w:t>
      </w:r>
      <w:r w:rsidR="007E6171" w:rsidRPr="007E6171">
        <w:rPr>
          <w:rFonts w:ascii="Times New Roman" w:hAnsi="Times New Roman"/>
          <w:sz w:val="28"/>
          <w:szCs w:val="28"/>
        </w:rPr>
        <w:t>«Официальный вестник органов местного самоуправления муниципального обра</w:t>
      </w:r>
      <w:r w:rsidR="006F53DF">
        <w:rPr>
          <w:rFonts w:ascii="Times New Roman" w:hAnsi="Times New Roman"/>
          <w:sz w:val="28"/>
          <w:szCs w:val="28"/>
        </w:rPr>
        <w:t>зования город-курорт Геленджик».</w:t>
      </w:r>
    </w:p>
    <w:p w:rsidR="00396524" w:rsidRPr="00963C20" w:rsidRDefault="006F53DF" w:rsidP="00C459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7E6171" w:rsidRPr="007E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E6171" w:rsidRPr="007E6171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7E6171" w:rsidRPr="007E6171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</w:t>
      </w:r>
      <w:r w:rsidR="007E6171" w:rsidRPr="001D549C">
        <w:rPr>
          <w:rFonts w:ascii="Times New Roman" w:hAnsi="Times New Roman"/>
          <w:color w:val="000000"/>
          <w:sz w:val="28"/>
          <w:szCs w:val="28"/>
        </w:rPr>
        <w:t>(</w:t>
      </w:r>
      <w:hyperlink r:id="rId10" w:history="1">
        <w:r w:rsidR="001D549C" w:rsidRPr="001D549C">
          <w:rPr>
            <w:rStyle w:val="a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admgel</w:t>
        </w:r>
        <w:r w:rsidR="001D549C" w:rsidRPr="001D549C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1D549C" w:rsidRPr="001D549C">
          <w:rPr>
            <w:rStyle w:val="a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="007E6171" w:rsidRPr="001D549C">
        <w:rPr>
          <w:rFonts w:ascii="Times New Roman" w:hAnsi="Times New Roman"/>
          <w:color w:val="000000"/>
          <w:sz w:val="28"/>
          <w:szCs w:val="28"/>
        </w:rPr>
        <w:t>)</w:t>
      </w:r>
      <w:r w:rsidR="007E6171" w:rsidRPr="007E6171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для размещения информации о проведении торгов, определенном Правительством Российской Федерации (</w:t>
      </w:r>
      <w:r w:rsidR="007E6171" w:rsidRPr="007E6171">
        <w:rPr>
          <w:rFonts w:ascii="Times New Roman" w:hAnsi="Times New Roman"/>
          <w:sz w:val="28"/>
          <w:szCs w:val="28"/>
          <w:lang w:val="en-US"/>
        </w:rPr>
        <w:t>www</w:t>
      </w:r>
      <w:r w:rsidR="007E6171" w:rsidRPr="007E6171">
        <w:rPr>
          <w:rFonts w:ascii="Times New Roman" w:hAnsi="Times New Roman"/>
          <w:sz w:val="28"/>
          <w:szCs w:val="28"/>
        </w:rPr>
        <w:t>.torgi.gov.ru), в информационно-телекоммуникационной сети «Интернет»</w:t>
      </w:r>
      <w:r w:rsidR="009157C9">
        <w:rPr>
          <w:rFonts w:ascii="Times New Roman" w:hAnsi="Times New Roman"/>
          <w:sz w:val="28"/>
          <w:szCs w:val="28"/>
        </w:rPr>
        <w:t xml:space="preserve"> в течени</w:t>
      </w:r>
      <w:r w:rsidR="00A5175F">
        <w:rPr>
          <w:rFonts w:ascii="Times New Roman" w:hAnsi="Times New Roman"/>
          <w:sz w:val="28"/>
          <w:szCs w:val="28"/>
        </w:rPr>
        <w:t>е</w:t>
      </w:r>
      <w:r w:rsidR="009157C9">
        <w:rPr>
          <w:rFonts w:ascii="Times New Roman" w:hAnsi="Times New Roman"/>
          <w:sz w:val="28"/>
          <w:szCs w:val="28"/>
        </w:rPr>
        <w:t xml:space="preserve"> 15 дней со дня его принятия</w:t>
      </w:r>
      <w:r w:rsidR="0032547E">
        <w:rPr>
          <w:rFonts w:ascii="Times New Roman" w:hAnsi="Times New Roman"/>
          <w:sz w:val="28"/>
          <w:szCs w:val="28"/>
        </w:rPr>
        <w:t>.</w:t>
      </w:r>
    </w:p>
    <w:p w:rsidR="00396524" w:rsidRPr="00963C20" w:rsidRDefault="006F53DF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6524" w:rsidRPr="00963C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96524" w:rsidRPr="00963C20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</w:t>
      </w:r>
      <w:r w:rsidR="00AC03EF">
        <w:rPr>
          <w:rFonts w:ascii="Times New Roman" w:hAnsi="Times New Roman"/>
          <w:sz w:val="28"/>
          <w:szCs w:val="28"/>
        </w:rPr>
        <w:br/>
      </w:r>
      <w:r w:rsidR="00396524" w:rsidRPr="00963C20">
        <w:rPr>
          <w:rFonts w:ascii="Times New Roman" w:hAnsi="Times New Roman"/>
          <w:sz w:val="28"/>
          <w:szCs w:val="28"/>
        </w:rPr>
        <w:t xml:space="preserve">на постоянную комиссию Думы муниципального образования город-курорт </w:t>
      </w:r>
      <w:r w:rsidR="00CB6A01">
        <w:rPr>
          <w:rFonts w:ascii="Times New Roman" w:hAnsi="Times New Roman"/>
          <w:sz w:val="28"/>
          <w:szCs w:val="28"/>
        </w:rPr>
        <w:t xml:space="preserve">    </w:t>
      </w:r>
      <w:r w:rsidR="00396524" w:rsidRPr="00963C20">
        <w:rPr>
          <w:rFonts w:ascii="Times New Roman" w:hAnsi="Times New Roman"/>
          <w:sz w:val="28"/>
          <w:szCs w:val="28"/>
        </w:rPr>
        <w:t>Геленджик по бюджету, налогам, социально-экономическому развитию, промышленности, транспорту</w:t>
      </w:r>
      <w:r w:rsidR="008E1A9E" w:rsidRPr="008E1A9E">
        <w:rPr>
          <w:rFonts w:ascii="Times New Roman" w:hAnsi="Times New Roman"/>
          <w:sz w:val="28"/>
          <w:szCs w:val="28"/>
        </w:rPr>
        <w:t xml:space="preserve"> </w:t>
      </w:r>
      <w:r w:rsidR="00396524" w:rsidRPr="00963C20">
        <w:rPr>
          <w:rFonts w:ascii="Times New Roman" w:hAnsi="Times New Roman"/>
          <w:sz w:val="28"/>
          <w:szCs w:val="28"/>
        </w:rPr>
        <w:t>и сельскому хозяйству (</w:t>
      </w:r>
      <w:r w:rsidR="00E82B43">
        <w:rPr>
          <w:rFonts w:ascii="Times New Roman" w:hAnsi="Times New Roman"/>
          <w:sz w:val="28"/>
          <w:szCs w:val="28"/>
        </w:rPr>
        <w:t>Димитриев</w:t>
      </w:r>
      <w:r w:rsidR="00396524" w:rsidRPr="00963C20">
        <w:rPr>
          <w:rFonts w:ascii="Times New Roman" w:hAnsi="Times New Roman"/>
          <w:sz w:val="28"/>
          <w:szCs w:val="28"/>
        </w:rPr>
        <w:t>).</w:t>
      </w:r>
    </w:p>
    <w:p w:rsidR="009C1C2A" w:rsidRPr="009C1C2A" w:rsidRDefault="006F53DF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6524" w:rsidRPr="00963C20">
        <w:rPr>
          <w:rFonts w:ascii="Times New Roman" w:hAnsi="Times New Roman"/>
          <w:sz w:val="28"/>
          <w:szCs w:val="28"/>
        </w:rPr>
        <w:t>.</w:t>
      </w:r>
      <w:r w:rsidR="009C1C2A" w:rsidRPr="009C1C2A">
        <w:rPr>
          <w:rFonts w:ascii="Times New Roman" w:hAnsi="Times New Roman"/>
          <w:sz w:val="28"/>
          <w:szCs w:val="28"/>
        </w:rPr>
        <w:t xml:space="preserve"> Решение вступает в силу </w:t>
      </w:r>
      <w:r w:rsidR="00C12AB4" w:rsidRPr="00C12AB4">
        <w:rPr>
          <w:rFonts w:ascii="Times New Roman" w:hAnsi="Times New Roman"/>
          <w:sz w:val="28"/>
          <w:szCs w:val="28"/>
        </w:rPr>
        <w:t xml:space="preserve">со дня его официального </w:t>
      </w:r>
      <w:r w:rsidR="00C81AB9" w:rsidRPr="00446433">
        <w:rPr>
          <w:rFonts w:ascii="Times New Roman" w:hAnsi="Times New Roman"/>
          <w:sz w:val="28"/>
          <w:szCs w:val="28"/>
        </w:rPr>
        <w:t>о</w:t>
      </w:r>
      <w:r w:rsidR="00C81AB9">
        <w:rPr>
          <w:rFonts w:ascii="Times New Roman" w:hAnsi="Times New Roman"/>
          <w:sz w:val="28"/>
          <w:szCs w:val="28"/>
        </w:rPr>
        <w:t>бнародования</w:t>
      </w:r>
      <w:r w:rsidR="009C1C2A" w:rsidRPr="009C1C2A">
        <w:rPr>
          <w:rFonts w:ascii="Times New Roman" w:hAnsi="Times New Roman"/>
          <w:sz w:val="28"/>
          <w:szCs w:val="28"/>
        </w:rPr>
        <w:t>.</w:t>
      </w:r>
    </w:p>
    <w:p w:rsidR="00396524" w:rsidRDefault="00396524" w:rsidP="00C459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DC7" w:rsidRPr="00963C20" w:rsidRDefault="00894DC7" w:rsidP="00C459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94DC7" w:rsidRPr="00297C89" w:rsidTr="00297C89">
        <w:tc>
          <w:tcPr>
            <w:tcW w:w="4927" w:type="dxa"/>
            <w:shd w:val="clear" w:color="auto" w:fill="auto"/>
          </w:tcPr>
          <w:p w:rsidR="00894DC7" w:rsidRPr="00297C89" w:rsidRDefault="00894DC7" w:rsidP="00C459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C89">
              <w:rPr>
                <w:rFonts w:ascii="Times New Roman" w:hAnsi="Times New Roman"/>
                <w:sz w:val="28"/>
                <w:szCs w:val="28"/>
              </w:rPr>
              <w:t xml:space="preserve">Председатель Думы муниципального </w:t>
            </w:r>
          </w:p>
          <w:p w:rsidR="00894DC7" w:rsidRPr="00297C89" w:rsidRDefault="00894DC7" w:rsidP="00C459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C89">
              <w:rPr>
                <w:rFonts w:ascii="Times New Roman" w:hAnsi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894DC7" w:rsidRPr="00297C89" w:rsidRDefault="00894DC7" w:rsidP="00C459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DC7" w:rsidRPr="00297C89" w:rsidRDefault="00894DC7" w:rsidP="00C4596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7C89">
              <w:rPr>
                <w:rFonts w:ascii="Times New Roman" w:hAnsi="Times New Roman"/>
                <w:sz w:val="28"/>
                <w:szCs w:val="28"/>
              </w:rPr>
              <w:t>М.Д. Димитриев</w:t>
            </w:r>
          </w:p>
        </w:tc>
      </w:tr>
    </w:tbl>
    <w:p w:rsidR="00691C5B" w:rsidRDefault="00691C5B" w:rsidP="00C459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C5B" w:rsidRDefault="00691C5B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C5B" w:rsidRDefault="00691C5B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C5B" w:rsidRDefault="00691C5B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C5B" w:rsidRDefault="00691C5B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C5B" w:rsidRDefault="00691C5B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C5B" w:rsidRDefault="00691C5B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A01" w:rsidRDefault="00CB6A01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A01" w:rsidRDefault="00CB6A01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A01" w:rsidRDefault="00CB6A01" w:rsidP="0096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B5A" w:rsidRDefault="00FC4B5A">
      <w:pPr>
        <w:sectPr w:rsidR="00FC4B5A" w:rsidSect="00F414DE">
          <w:headerReference w:type="default" r:id="rId11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0E74A8" w:rsidRPr="00691C5B" w:rsidRDefault="000E74A8" w:rsidP="00FC4B5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91C5B">
        <w:rPr>
          <w:rFonts w:ascii="Times New Roman" w:hAnsi="Times New Roman"/>
          <w:sz w:val="28"/>
          <w:szCs w:val="28"/>
        </w:rPr>
        <w:lastRenderedPageBreak/>
        <w:t>П</w:t>
      </w:r>
      <w:r w:rsidR="003E7332">
        <w:rPr>
          <w:rFonts w:ascii="Times New Roman" w:hAnsi="Times New Roman"/>
          <w:sz w:val="28"/>
          <w:szCs w:val="28"/>
        </w:rPr>
        <w:t>риложение</w:t>
      </w:r>
    </w:p>
    <w:p w:rsidR="00DC4713" w:rsidRPr="00BD2723" w:rsidRDefault="00DC4713" w:rsidP="00FC4B5A">
      <w:pPr>
        <w:spacing w:after="0" w:line="240" w:lineRule="auto"/>
        <w:ind w:left="5103"/>
        <w:rPr>
          <w:rFonts w:ascii="Times New Roman" w:hAnsi="Times New Roman"/>
        </w:rPr>
      </w:pPr>
    </w:p>
    <w:p w:rsidR="00396524" w:rsidRPr="00691C5B" w:rsidRDefault="00396524" w:rsidP="00FC4B5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91C5B">
        <w:rPr>
          <w:rFonts w:ascii="Times New Roman" w:hAnsi="Times New Roman"/>
          <w:sz w:val="28"/>
          <w:szCs w:val="28"/>
        </w:rPr>
        <w:t>УТВЕРЖДЕН</w:t>
      </w:r>
    </w:p>
    <w:p w:rsidR="000E74A8" w:rsidRPr="00963C20" w:rsidRDefault="00DC4713" w:rsidP="00FC4B5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>р</w:t>
      </w:r>
      <w:r w:rsidR="000E74A8" w:rsidRPr="00963C20">
        <w:rPr>
          <w:rFonts w:ascii="Times New Roman" w:hAnsi="Times New Roman"/>
          <w:sz w:val="28"/>
          <w:szCs w:val="28"/>
        </w:rPr>
        <w:t>ешени</w:t>
      </w:r>
      <w:r w:rsidR="00396524" w:rsidRPr="00963C20">
        <w:rPr>
          <w:rFonts w:ascii="Times New Roman" w:hAnsi="Times New Roman"/>
          <w:sz w:val="28"/>
          <w:szCs w:val="28"/>
        </w:rPr>
        <w:t>ем</w:t>
      </w:r>
      <w:r w:rsidR="000E74A8" w:rsidRPr="00963C20">
        <w:rPr>
          <w:rFonts w:ascii="Times New Roman" w:hAnsi="Times New Roman"/>
          <w:sz w:val="28"/>
          <w:szCs w:val="28"/>
        </w:rPr>
        <w:t xml:space="preserve"> Думы муниципального</w:t>
      </w:r>
    </w:p>
    <w:p w:rsidR="000E74A8" w:rsidRPr="00963C20" w:rsidRDefault="000E74A8" w:rsidP="00FC4B5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0E74A8" w:rsidRPr="00963C20" w:rsidRDefault="000E74A8" w:rsidP="00FC4B5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 xml:space="preserve">от </w:t>
      </w:r>
      <w:r w:rsidR="00C45962">
        <w:rPr>
          <w:rFonts w:ascii="Times New Roman" w:hAnsi="Times New Roman"/>
          <w:sz w:val="28"/>
          <w:szCs w:val="28"/>
        </w:rPr>
        <w:t>22 ноября 2024 года № 162</w:t>
      </w:r>
      <w:bookmarkStart w:id="6" w:name="_GoBack"/>
      <w:bookmarkEnd w:id="6"/>
    </w:p>
    <w:p w:rsidR="00926784" w:rsidRPr="00BD2723" w:rsidRDefault="00926784" w:rsidP="00963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75E" w:rsidRDefault="00DD575E" w:rsidP="00963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524" w:rsidRPr="00963C20" w:rsidRDefault="00396524" w:rsidP="00826BBE">
      <w:pPr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>ПЛАН</w:t>
      </w:r>
    </w:p>
    <w:p w:rsidR="00396524" w:rsidRPr="00963C20" w:rsidRDefault="00396524" w:rsidP="00826BBE">
      <w:pPr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 xml:space="preserve">приватизации </w:t>
      </w:r>
      <w:r w:rsidR="00826BBE">
        <w:rPr>
          <w:rFonts w:ascii="Times New Roman" w:hAnsi="Times New Roman"/>
          <w:sz w:val="28"/>
          <w:szCs w:val="28"/>
        </w:rPr>
        <w:t xml:space="preserve">муниципального </w:t>
      </w:r>
      <w:r w:rsidRPr="00963C20">
        <w:rPr>
          <w:rFonts w:ascii="Times New Roman" w:hAnsi="Times New Roman"/>
          <w:sz w:val="28"/>
          <w:szCs w:val="28"/>
        </w:rPr>
        <w:t>имущества</w:t>
      </w:r>
      <w:r w:rsidR="00826BBE">
        <w:rPr>
          <w:rFonts w:ascii="Times New Roman" w:hAnsi="Times New Roman"/>
          <w:sz w:val="28"/>
          <w:szCs w:val="28"/>
        </w:rPr>
        <w:t xml:space="preserve">, находящегося в </w:t>
      </w:r>
      <w:r w:rsidR="00826BBE">
        <w:rPr>
          <w:rFonts w:ascii="Times New Roman" w:hAnsi="Times New Roman"/>
          <w:sz w:val="28"/>
          <w:szCs w:val="28"/>
        </w:rPr>
        <w:br/>
        <w:t xml:space="preserve">собственности </w:t>
      </w:r>
      <w:r w:rsidRPr="00963C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575E" w:rsidRDefault="00396524" w:rsidP="009E7A83">
      <w:pPr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963C20">
        <w:rPr>
          <w:rFonts w:ascii="Times New Roman" w:hAnsi="Times New Roman"/>
          <w:sz w:val="28"/>
          <w:szCs w:val="28"/>
        </w:rPr>
        <w:t>город-курорт Геленджик</w:t>
      </w:r>
      <w:r w:rsidR="00B976BF">
        <w:rPr>
          <w:rFonts w:ascii="Times New Roman" w:hAnsi="Times New Roman"/>
          <w:sz w:val="28"/>
          <w:szCs w:val="28"/>
        </w:rPr>
        <w:t>,</w:t>
      </w:r>
      <w:r w:rsidRPr="00963C20">
        <w:rPr>
          <w:rFonts w:ascii="Times New Roman" w:hAnsi="Times New Roman"/>
          <w:sz w:val="28"/>
          <w:szCs w:val="28"/>
        </w:rPr>
        <w:t xml:space="preserve"> на 20</w:t>
      </w:r>
      <w:r w:rsidR="003876B9">
        <w:rPr>
          <w:rFonts w:ascii="Times New Roman" w:hAnsi="Times New Roman"/>
          <w:sz w:val="28"/>
          <w:szCs w:val="28"/>
        </w:rPr>
        <w:t>2</w:t>
      </w:r>
      <w:r w:rsidR="00162B21">
        <w:rPr>
          <w:rFonts w:ascii="Times New Roman" w:hAnsi="Times New Roman"/>
          <w:sz w:val="28"/>
          <w:szCs w:val="28"/>
        </w:rPr>
        <w:t>5</w:t>
      </w:r>
      <w:r w:rsidRPr="00963C20">
        <w:rPr>
          <w:rFonts w:ascii="Times New Roman" w:hAnsi="Times New Roman"/>
          <w:sz w:val="28"/>
          <w:szCs w:val="28"/>
        </w:rPr>
        <w:t xml:space="preserve"> год</w:t>
      </w:r>
    </w:p>
    <w:p w:rsidR="009E7A83" w:rsidRPr="00197281" w:rsidRDefault="009E7A83" w:rsidP="009E7A83">
      <w:pPr>
        <w:spacing w:after="0" w:line="240" w:lineRule="auto"/>
        <w:ind w:left="851" w:right="849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7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843"/>
        <w:gridCol w:w="1559"/>
        <w:gridCol w:w="1134"/>
      </w:tblGrid>
      <w:tr w:rsidR="00E45099" w:rsidRPr="00492E65" w:rsidTr="00CD5922">
        <w:trPr>
          <w:trHeight w:val="275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5099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366A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E45099" w:rsidRPr="0075366A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366A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7C98" w:rsidRDefault="00E07C98" w:rsidP="00DD575E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="00BD2723">
              <w:rPr>
                <w:rFonts w:ascii="Times New Roman" w:hAnsi="Times New Roman" w:cs="Times New Roman"/>
                <w:color w:val="auto"/>
              </w:rPr>
              <w:t xml:space="preserve">аименование, </w:t>
            </w:r>
          </w:p>
          <w:p w:rsidR="00E07C98" w:rsidRDefault="00BD2723" w:rsidP="00DD575E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местона</w:t>
            </w:r>
            <w:r w:rsidR="00A5175F" w:rsidRPr="00A5175F">
              <w:rPr>
                <w:rFonts w:ascii="Times New Roman" w:hAnsi="Times New Roman" w:cs="Times New Roman"/>
                <w:color w:val="auto"/>
              </w:rPr>
              <w:t xml:space="preserve">хождение, </w:t>
            </w:r>
          </w:p>
          <w:p w:rsidR="00E45099" w:rsidRPr="0075366A" w:rsidRDefault="00A5175F" w:rsidP="00DD575E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75F">
              <w:rPr>
                <w:rFonts w:ascii="Times New Roman" w:hAnsi="Times New Roman" w:cs="Times New Roman"/>
                <w:color w:val="auto"/>
              </w:rPr>
              <w:t>кадастровый номер (для н</w:t>
            </w:r>
            <w:r w:rsidRPr="00A5175F">
              <w:rPr>
                <w:rFonts w:ascii="Times New Roman" w:hAnsi="Times New Roman" w:cs="Times New Roman"/>
                <w:color w:val="auto"/>
              </w:rPr>
              <w:t>е</w:t>
            </w:r>
            <w:r w:rsidRPr="00A5175F">
              <w:rPr>
                <w:rFonts w:ascii="Times New Roman" w:hAnsi="Times New Roman" w:cs="Times New Roman"/>
                <w:color w:val="auto"/>
              </w:rPr>
              <w:t>движимого имущества)</w:t>
            </w:r>
            <w:r w:rsidR="00E07C9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5099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Назнач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ние им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щест</w:t>
            </w:r>
            <w:r w:rsidRPr="0075366A">
              <w:rPr>
                <w:rFonts w:ascii="Times New Roman" w:hAnsi="Times New Roman" w:cs="Times New Roman"/>
                <w:color w:val="auto"/>
              </w:rPr>
              <w:t>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5099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 прив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>тиза</w:t>
            </w:r>
            <w:r w:rsidRPr="0075366A">
              <w:rPr>
                <w:rFonts w:ascii="Times New Roman" w:hAnsi="Times New Roman" w:cs="Times New Roman"/>
                <w:color w:val="auto"/>
              </w:rPr>
              <w:t>ции им</w:t>
            </w:r>
            <w:r w:rsidRPr="0075366A">
              <w:rPr>
                <w:rFonts w:ascii="Times New Roman" w:hAnsi="Times New Roman" w:cs="Times New Roman"/>
                <w:color w:val="auto"/>
              </w:rPr>
              <w:t>у</w:t>
            </w:r>
            <w:r w:rsidRPr="0075366A">
              <w:rPr>
                <w:rFonts w:ascii="Times New Roman" w:hAnsi="Times New Roman" w:cs="Times New Roman"/>
                <w:color w:val="auto"/>
              </w:rPr>
              <w:t>щества</w:t>
            </w:r>
          </w:p>
        </w:tc>
        <w:tc>
          <w:tcPr>
            <w:tcW w:w="1559" w:type="dxa"/>
            <w:vAlign w:val="center"/>
          </w:tcPr>
          <w:p w:rsidR="00DD575E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Размер предполаг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>емых дох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дов от пр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>ватизации</w:t>
            </w:r>
            <w:r w:rsidR="00826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45099" w:rsidRDefault="00826BBE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(тыс.</w:t>
            </w:r>
            <w:r w:rsidR="00F374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ру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>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099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Срок прив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>тизации</w:t>
            </w:r>
          </w:p>
          <w:p w:rsidR="00E45099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имущ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ст</w:t>
            </w:r>
            <w:r w:rsidRPr="0075366A">
              <w:rPr>
                <w:rFonts w:ascii="Times New Roman" w:hAnsi="Times New Roman" w:cs="Times New Roman"/>
                <w:color w:val="auto"/>
              </w:rPr>
              <w:t>ва</w:t>
            </w:r>
          </w:p>
        </w:tc>
      </w:tr>
      <w:tr w:rsidR="00E45099" w:rsidRPr="00492E65" w:rsidTr="00197281">
        <w:trPr>
          <w:trHeight w:val="147"/>
          <w:tblHeader/>
          <w:jc w:val="center"/>
        </w:trPr>
        <w:tc>
          <w:tcPr>
            <w:tcW w:w="675" w:type="dxa"/>
            <w:shd w:val="clear" w:color="auto" w:fill="auto"/>
          </w:tcPr>
          <w:p w:rsidR="00E45099" w:rsidRPr="0075366A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5099" w:rsidRPr="0075366A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45099" w:rsidRPr="0075366A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5099" w:rsidRPr="0075366A" w:rsidRDefault="00E45099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59" w:type="dxa"/>
          </w:tcPr>
          <w:p w:rsidR="00E45099" w:rsidRDefault="00826BBE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45099" w:rsidRPr="0075366A" w:rsidRDefault="00826BBE" w:rsidP="00B976BF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BE30F1" w:rsidRPr="00492E65" w:rsidTr="00197281">
        <w:trPr>
          <w:trHeight w:val="1430"/>
          <w:jc w:val="center"/>
        </w:trPr>
        <w:tc>
          <w:tcPr>
            <w:tcW w:w="675" w:type="dxa"/>
            <w:shd w:val="clear" w:color="auto" w:fill="auto"/>
          </w:tcPr>
          <w:p w:rsidR="00BE30F1" w:rsidRPr="0075366A" w:rsidRDefault="00BE30F1" w:rsidP="00B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E30F1" w:rsidRPr="00EB3A95" w:rsidRDefault="006C3A16" w:rsidP="00BE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50E19" w:rsidRPr="00EB3A95">
              <w:rPr>
                <w:rFonts w:ascii="Times New Roman" w:hAnsi="Times New Roman"/>
                <w:sz w:val="24"/>
                <w:szCs w:val="24"/>
              </w:rPr>
              <w:t>араж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 xml:space="preserve"> №3/184 площадью </w:t>
            </w:r>
            <w:r w:rsidR="00411B1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>58,4 кв</w:t>
            </w:r>
            <w:proofErr w:type="gramStart"/>
            <w:r w:rsidR="00BE30F1" w:rsidRPr="00EB3A9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BE30F1" w:rsidRPr="00EB3A95">
              <w:rPr>
                <w:rFonts w:ascii="Times New Roman" w:hAnsi="Times New Roman"/>
                <w:sz w:val="24"/>
                <w:szCs w:val="24"/>
              </w:rPr>
              <w:t xml:space="preserve"> с кадастровым ном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>е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>ром 23:40:0411001:834</w:t>
            </w:r>
            <w:r w:rsidR="00250E19" w:rsidRPr="00EB3A95">
              <w:rPr>
                <w:rFonts w:ascii="Times New Roman" w:hAnsi="Times New Roman"/>
                <w:sz w:val="24"/>
                <w:szCs w:val="24"/>
              </w:rPr>
              <w:t>, расп</w:t>
            </w:r>
            <w:r w:rsidR="00250E19" w:rsidRPr="00EB3A95">
              <w:rPr>
                <w:rFonts w:ascii="Times New Roman" w:hAnsi="Times New Roman"/>
                <w:sz w:val="24"/>
                <w:szCs w:val="24"/>
              </w:rPr>
              <w:t>о</w:t>
            </w:r>
            <w:r w:rsidR="00250E19" w:rsidRPr="00EB3A95">
              <w:rPr>
                <w:rFonts w:ascii="Times New Roman" w:hAnsi="Times New Roman"/>
                <w:sz w:val="24"/>
                <w:szCs w:val="24"/>
              </w:rPr>
              <w:t>ложенный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 xml:space="preserve"> по адресу: Красн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>о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>дарский край, г</w:t>
            </w:r>
            <w:proofErr w:type="gramStart"/>
            <w:r w:rsidR="00BE30F1" w:rsidRPr="00EB3A9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BE30F1" w:rsidRPr="00EB3A95">
              <w:rPr>
                <w:rFonts w:ascii="Times New Roman" w:hAnsi="Times New Roman"/>
                <w:sz w:val="24"/>
                <w:szCs w:val="24"/>
              </w:rPr>
              <w:t>еленджик,  ул. Приветливая, д.58</w:t>
            </w:r>
          </w:p>
          <w:p w:rsidR="00BE30F1" w:rsidRPr="00EB3A95" w:rsidRDefault="00BE30F1" w:rsidP="00BE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E30F1" w:rsidRPr="00EB3A95" w:rsidRDefault="00250E19" w:rsidP="00B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  <w:shd w:val="clear" w:color="auto" w:fill="auto"/>
          </w:tcPr>
          <w:p w:rsidR="00BE30F1" w:rsidRPr="00EB3A95" w:rsidRDefault="00BE30F1" w:rsidP="00B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559" w:type="dxa"/>
          </w:tcPr>
          <w:p w:rsidR="00BE30F1" w:rsidRPr="00EB3A95" w:rsidRDefault="00BE30F1" w:rsidP="00B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будет опр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е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делен по р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е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зультатам оценки</w:t>
            </w:r>
          </w:p>
          <w:p w:rsidR="00BE30F1" w:rsidRPr="00EB3A95" w:rsidRDefault="00BE30F1" w:rsidP="00B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рыночной стоимости объекта</w:t>
            </w:r>
          </w:p>
        </w:tc>
        <w:tc>
          <w:tcPr>
            <w:tcW w:w="1134" w:type="dxa"/>
            <w:shd w:val="clear" w:color="auto" w:fill="auto"/>
          </w:tcPr>
          <w:p w:rsidR="00BE30F1" w:rsidRPr="00EB3A95" w:rsidRDefault="00250E19" w:rsidP="00B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2025</w:t>
            </w:r>
            <w:r w:rsidR="00BE30F1" w:rsidRPr="00EB3A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B3A95" w:rsidRPr="00492E65" w:rsidTr="00EB3A95">
        <w:trPr>
          <w:trHeight w:val="699"/>
          <w:jc w:val="center"/>
        </w:trPr>
        <w:tc>
          <w:tcPr>
            <w:tcW w:w="675" w:type="dxa"/>
            <w:shd w:val="clear" w:color="auto" w:fill="auto"/>
            <w:hideMark/>
          </w:tcPr>
          <w:p w:rsidR="00EB3A95" w:rsidRPr="0075366A" w:rsidRDefault="00EB3A95" w:rsidP="00EB3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B3A95" w:rsidRPr="00EB3A95" w:rsidRDefault="006C3A16" w:rsidP="00EB3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B3A95" w:rsidRPr="00EB3A95">
              <w:rPr>
                <w:rFonts w:ascii="Times New Roman" w:hAnsi="Times New Roman"/>
                <w:sz w:val="24"/>
                <w:szCs w:val="24"/>
              </w:rPr>
              <w:t>ранспортное средство, иде</w:t>
            </w:r>
            <w:r w:rsidR="00EB3A95" w:rsidRPr="00EB3A95">
              <w:rPr>
                <w:rFonts w:ascii="Times New Roman" w:hAnsi="Times New Roman"/>
                <w:sz w:val="24"/>
                <w:szCs w:val="24"/>
              </w:rPr>
              <w:t>н</w:t>
            </w:r>
            <w:r w:rsidR="00EB3A95" w:rsidRPr="00EB3A95">
              <w:rPr>
                <w:rFonts w:ascii="Times New Roman" w:hAnsi="Times New Roman"/>
                <w:sz w:val="24"/>
                <w:szCs w:val="24"/>
              </w:rPr>
              <w:t xml:space="preserve">тификационный номер </w:t>
            </w:r>
          </w:p>
          <w:p w:rsidR="00EB3A95" w:rsidRPr="00C26B50" w:rsidRDefault="00EB3A95" w:rsidP="00C2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A95">
              <w:rPr>
                <w:rFonts w:ascii="Times New Roman" w:hAnsi="Times New Roman"/>
                <w:sz w:val="24"/>
                <w:szCs w:val="24"/>
              </w:rPr>
              <w:t>(VIN) XTА212140A1953314, марка, модель ТС LADA 212140, наи</w:t>
            </w:r>
            <w:r w:rsidR="00C26B50">
              <w:rPr>
                <w:rFonts w:ascii="Times New Roman" w:hAnsi="Times New Roman"/>
                <w:sz w:val="24"/>
                <w:szCs w:val="24"/>
              </w:rPr>
              <w:t xml:space="preserve">менование (тип ТС) - легковой, 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категория ТС В,  год изготовления ТС 2010, модель, № двигателя  21214, 9324361, шасси (рама) № о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т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сутствует, кузов (кабина, пр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и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цеп) №XTА212140A1953314, цвет кузов</w:t>
            </w:r>
            <w:r w:rsidR="00C26B50">
              <w:rPr>
                <w:rFonts w:ascii="Times New Roman" w:hAnsi="Times New Roman"/>
                <w:sz w:val="24"/>
                <w:szCs w:val="24"/>
              </w:rPr>
              <w:t>а (кабины, прицепа) ярко-белый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B3A95" w:rsidRPr="00EB3A95" w:rsidRDefault="00EB3A95" w:rsidP="00EB3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тран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с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портное средство</w:t>
            </w:r>
          </w:p>
        </w:tc>
        <w:tc>
          <w:tcPr>
            <w:tcW w:w="1843" w:type="dxa"/>
            <w:shd w:val="clear" w:color="auto" w:fill="auto"/>
          </w:tcPr>
          <w:p w:rsidR="00EB3A95" w:rsidRPr="00EB3A95" w:rsidRDefault="00EB3A95" w:rsidP="00EB3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559" w:type="dxa"/>
          </w:tcPr>
          <w:p w:rsidR="00EB3A95" w:rsidRPr="00EB3A95" w:rsidRDefault="00EB3A95" w:rsidP="00EB3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будет опр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е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делен по р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е</w:t>
            </w:r>
            <w:r w:rsidRPr="00EB3A95">
              <w:rPr>
                <w:rFonts w:ascii="Times New Roman" w:hAnsi="Times New Roman"/>
                <w:sz w:val="24"/>
                <w:szCs w:val="24"/>
              </w:rPr>
              <w:t>зультатам оценки</w:t>
            </w:r>
          </w:p>
          <w:p w:rsidR="00EB3A95" w:rsidRPr="00EB3A95" w:rsidRDefault="00EB3A95" w:rsidP="00EB3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рыночной стоимости объекта</w:t>
            </w:r>
          </w:p>
        </w:tc>
        <w:tc>
          <w:tcPr>
            <w:tcW w:w="1134" w:type="dxa"/>
            <w:shd w:val="clear" w:color="auto" w:fill="auto"/>
          </w:tcPr>
          <w:p w:rsidR="00EB3A95" w:rsidRPr="00EB3A95" w:rsidRDefault="00EB3A95" w:rsidP="00EB3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</w:tbl>
    <w:p w:rsidR="00197281" w:rsidRDefault="00197281" w:rsidP="00963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A95" w:rsidRDefault="00EB3A95" w:rsidP="00963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A95" w:rsidRDefault="00EB3A95" w:rsidP="00963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612E5E" w:rsidRPr="00612E5E" w:rsidTr="009E782B">
        <w:tc>
          <w:tcPr>
            <w:tcW w:w="4961" w:type="dxa"/>
            <w:shd w:val="clear" w:color="auto" w:fill="auto"/>
          </w:tcPr>
          <w:p w:rsidR="00720E56" w:rsidRPr="00612E5E" w:rsidRDefault="00C12AB4" w:rsidP="00612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20E56" w:rsidRPr="00612E5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20E56" w:rsidRPr="00612E5E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720E56" w:rsidRPr="00612E5E" w:rsidRDefault="00720E56" w:rsidP="00612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E5E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62" w:type="dxa"/>
            <w:shd w:val="clear" w:color="auto" w:fill="auto"/>
          </w:tcPr>
          <w:p w:rsidR="00197281" w:rsidRDefault="00197281" w:rsidP="001114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0E56" w:rsidRPr="00612E5E" w:rsidRDefault="00C12AB4" w:rsidP="001114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Богодистов</w:t>
            </w:r>
          </w:p>
        </w:tc>
      </w:tr>
    </w:tbl>
    <w:p w:rsidR="00A84937" w:rsidRPr="00963C20" w:rsidRDefault="00A84937" w:rsidP="00197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4937" w:rsidRPr="00963C20" w:rsidSect="00C81AB9">
      <w:headerReference w:type="default" r:id="rId12"/>
      <w:headerReference w:type="first" r:id="rId13"/>
      <w:pgSz w:w="11906" w:h="16838"/>
      <w:pgMar w:top="1134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A9" w:rsidRDefault="009046A9" w:rsidP="00F86FC6">
      <w:pPr>
        <w:spacing w:after="0" w:line="240" w:lineRule="auto"/>
      </w:pPr>
      <w:r>
        <w:separator/>
      </w:r>
    </w:p>
  </w:endnote>
  <w:endnote w:type="continuationSeparator" w:id="0">
    <w:p w:rsidR="009046A9" w:rsidRDefault="009046A9" w:rsidP="00F8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A9" w:rsidRDefault="009046A9" w:rsidP="00F86FC6">
      <w:pPr>
        <w:spacing w:after="0" w:line="240" w:lineRule="auto"/>
      </w:pPr>
      <w:r>
        <w:separator/>
      </w:r>
    </w:p>
  </w:footnote>
  <w:footnote w:type="continuationSeparator" w:id="0">
    <w:p w:rsidR="009046A9" w:rsidRDefault="009046A9" w:rsidP="00F8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81" w:rsidRPr="007E16F1" w:rsidRDefault="00BB66DB">
    <w:pPr>
      <w:pStyle w:val="a6"/>
      <w:jc w:val="center"/>
      <w:rPr>
        <w:sz w:val="28"/>
        <w:szCs w:val="28"/>
      </w:rPr>
    </w:pPr>
    <w:r w:rsidRPr="007E16F1">
      <w:rPr>
        <w:rFonts w:ascii="Times New Roman" w:hAnsi="Times New Roman"/>
        <w:sz w:val="28"/>
        <w:szCs w:val="28"/>
      </w:rPr>
      <w:fldChar w:fldCharType="begin"/>
    </w:r>
    <w:r w:rsidR="00286F81" w:rsidRPr="007E16F1">
      <w:rPr>
        <w:rFonts w:ascii="Times New Roman" w:hAnsi="Times New Roman"/>
        <w:sz w:val="28"/>
        <w:szCs w:val="28"/>
      </w:rPr>
      <w:instrText>PAGE   \* MERGEFORMAT</w:instrText>
    </w:r>
    <w:r w:rsidRPr="007E16F1">
      <w:rPr>
        <w:rFonts w:ascii="Times New Roman" w:hAnsi="Times New Roman"/>
        <w:sz w:val="28"/>
        <w:szCs w:val="28"/>
      </w:rPr>
      <w:fldChar w:fldCharType="separate"/>
    </w:r>
    <w:r w:rsidR="00C45962">
      <w:rPr>
        <w:rFonts w:ascii="Times New Roman" w:hAnsi="Times New Roman"/>
        <w:noProof/>
        <w:sz w:val="28"/>
        <w:szCs w:val="28"/>
      </w:rPr>
      <w:t>2</w:t>
    </w:r>
    <w:r w:rsidRPr="007E16F1">
      <w:rPr>
        <w:rFonts w:ascii="Times New Roman" w:hAnsi="Times New Roman"/>
        <w:sz w:val="28"/>
        <w:szCs w:val="28"/>
      </w:rPr>
      <w:fldChar w:fldCharType="end"/>
    </w:r>
  </w:p>
  <w:p w:rsidR="00873F5A" w:rsidRPr="007E16F1" w:rsidRDefault="00873F5A" w:rsidP="00F86FC6">
    <w:pPr>
      <w:pStyle w:val="a6"/>
      <w:jc w:val="center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37" w:rsidRPr="00BB2E6A" w:rsidRDefault="00BB66DB">
    <w:pPr>
      <w:pStyle w:val="a6"/>
      <w:jc w:val="center"/>
      <w:rPr>
        <w:sz w:val="28"/>
        <w:szCs w:val="28"/>
      </w:rPr>
    </w:pPr>
    <w:r w:rsidRPr="00BB2E6A">
      <w:rPr>
        <w:rFonts w:ascii="Times New Roman" w:hAnsi="Times New Roman"/>
        <w:sz w:val="28"/>
        <w:szCs w:val="28"/>
      </w:rPr>
      <w:fldChar w:fldCharType="begin"/>
    </w:r>
    <w:r w:rsidR="00A84937" w:rsidRPr="00BB2E6A">
      <w:rPr>
        <w:rFonts w:ascii="Times New Roman" w:hAnsi="Times New Roman"/>
        <w:sz w:val="28"/>
        <w:szCs w:val="28"/>
      </w:rPr>
      <w:instrText>PAGE   \* MERGEFORMAT</w:instrText>
    </w:r>
    <w:r w:rsidRPr="00BB2E6A">
      <w:rPr>
        <w:rFonts w:ascii="Times New Roman" w:hAnsi="Times New Roman"/>
        <w:sz w:val="28"/>
        <w:szCs w:val="28"/>
      </w:rPr>
      <w:fldChar w:fldCharType="separate"/>
    </w:r>
    <w:r w:rsidR="00C26B50">
      <w:rPr>
        <w:rFonts w:ascii="Times New Roman" w:hAnsi="Times New Roman"/>
        <w:noProof/>
        <w:sz w:val="28"/>
        <w:szCs w:val="28"/>
      </w:rPr>
      <w:t>2</w:t>
    </w:r>
    <w:r w:rsidRPr="00BB2E6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56" w:rsidRPr="003E7332" w:rsidRDefault="003D4E56" w:rsidP="003E73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DCF"/>
    <w:multiLevelType w:val="hybridMultilevel"/>
    <w:tmpl w:val="13702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710463"/>
    <w:multiLevelType w:val="hybridMultilevel"/>
    <w:tmpl w:val="A314B8A6"/>
    <w:lvl w:ilvl="0" w:tplc="4350ADF8">
      <w:start w:val="1"/>
      <w:numFmt w:val="decimal"/>
      <w:suff w:val="nothing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61508"/>
    <w:multiLevelType w:val="hybridMultilevel"/>
    <w:tmpl w:val="126C3234"/>
    <w:lvl w:ilvl="0" w:tplc="EB18BECE">
      <w:start w:val="1"/>
      <w:numFmt w:val="decimal"/>
      <w:suff w:val="nothing"/>
      <w:lvlText w:val="%1)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60"/>
    <w:rsid w:val="00002672"/>
    <w:rsid w:val="000028FE"/>
    <w:rsid w:val="00002DA4"/>
    <w:rsid w:val="00002DAE"/>
    <w:rsid w:val="00003BBE"/>
    <w:rsid w:val="00004169"/>
    <w:rsid w:val="00004E2B"/>
    <w:rsid w:val="000051F5"/>
    <w:rsid w:val="000053DC"/>
    <w:rsid w:val="0000564A"/>
    <w:rsid w:val="00006FF6"/>
    <w:rsid w:val="00007116"/>
    <w:rsid w:val="00007716"/>
    <w:rsid w:val="00007FD5"/>
    <w:rsid w:val="0001002B"/>
    <w:rsid w:val="000111ED"/>
    <w:rsid w:val="00011263"/>
    <w:rsid w:val="000119F6"/>
    <w:rsid w:val="00011AEB"/>
    <w:rsid w:val="00011E7D"/>
    <w:rsid w:val="00012A43"/>
    <w:rsid w:val="0001374E"/>
    <w:rsid w:val="000140C5"/>
    <w:rsid w:val="00015F15"/>
    <w:rsid w:val="00017161"/>
    <w:rsid w:val="00020E81"/>
    <w:rsid w:val="000213E8"/>
    <w:rsid w:val="00021492"/>
    <w:rsid w:val="00021C02"/>
    <w:rsid w:val="00022064"/>
    <w:rsid w:val="00023523"/>
    <w:rsid w:val="0002371A"/>
    <w:rsid w:val="000243A9"/>
    <w:rsid w:val="00025550"/>
    <w:rsid w:val="0002589C"/>
    <w:rsid w:val="00025B8F"/>
    <w:rsid w:val="00026605"/>
    <w:rsid w:val="0002668D"/>
    <w:rsid w:val="000309E5"/>
    <w:rsid w:val="00030F5B"/>
    <w:rsid w:val="00032061"/>
    <w:rsid w:val="000324E9"/>
    <w:rsid w:val="0003269E"/>
    <w:rsid w:val="000343B2"/>
    <w:rsid w:val="00034A09"/>
    <w:rsid w:val="00034FF6"/>
    <w:rsid w:val="00036091"/>
    <w:rsid w:val="00036C84"/>
    <w:rsid w:val="00037048"/>
    <w:rsid w:val="00037BED"/>
    <w:rsid w:val="00037DC8"/>
    <w:rsid w:val="0004082B"/>
    <w:rsid w:val="000409F1"/>
    <w:rsid w:val="00040CF6"/>
    <w:rsid w:val="00041396"/>
    <w:rsid w:val="000420A4"/>
    <w:rsid w:val="0004359F"/>
    <w:rsid w:val="000440E8"/>
    <w:rsid w:val="00045908"/>
    <w:rsid w:val="00045B6F"/>
    <w:rsid w:val="0004706D"/>
    <w:rsid w:val="00051483"/>
    <w:rsid w:val="0005190B"/>
    <w:rsid w:val="000539E8"/>
    <w:rsid w:val="00053BF6"/>
    <w:rsid w:val="000541B8"/>
    <w:rsid w:val="00054263"/>
    <w:rsid w:val="00056496"/>
    <w:rsid w:val="00057287"/>
    <w:rsid w:val="00057D80"/>
    <w:rsid w:val="00057DE6"/>
    <w:rsid w:val="000600D0"/>
    <w:rsid w:val="000617A3"/>
    <w:rsid w:val="000623D3"/>
    <w:rsid w:val="00062D0D"/>
    <w:rsid w:val="000630BD"/>
    <w:rsid w:val="00063CCC"/>
    <w:rsid w:val="00063F77"/>
    <w:rsid w:val="00064754"/>
    <w:rsid w:val="00064D3E"/>
    <w:rsid w:val="00065139"/>
    <w:rsid w:val="00066A76"/>
    <w:rsid w:val="00066C94"/>
    <w:rsid w:val="00067773"/>
    <w:rsid w:val="00067D0A"/>
    <w:rsid w:val="000706E2"/>
    <w:rsid w:val="00070E2A"/>
    <w:rsid w:val="00072EC4"/>
    <w:rsid w:val="00074172"/>
    <w:rsid w:val="000743AA"/>
    <w:rsid w:val="00074D29"/>
    <w:rsid w:val="00075845"/>
    <w:rsid w:val="000779C8"/>
    <w:rsid w:val="00081D48"/>
    <w:rsid w:val="00081E6F"/>
    <w:rsid w:val="00082632"/>
    <w:rsid w:val="000827DC"/>
    <w:rsid w:val="00083A65"/>
    <w:rsid w:val="00083C73"/>
    <w:rsid w:val="00085D61"/>
    <w:rsid w:val="000871D7"/>
    <w:rsid w:val="00087564"/>
    <w:rsid w:val="000907A6"/>
    <w:rsid w:val="00091FB8"/>
    <w:rsid w:val="00092377"/>
    <w:rsid w:val="0009369A"/>
    <w:rsid w:val="00093A9B"/>
    <w:rsid w:val="00094AF6"/>
    <w:rsid w:val="000950B3"/>
    <w:rsid w:val="00095323"/>
    <w:rsid w:val="00095F23"/>
    <w:rsid w:val="00095FD3"/>
    <w:rsid w:val="00097126"/>
    <w:rsid w:val="000A0234"/>
    <w:rsid w:val="000A02D8"/>
    <w:rsid w:val="000A0857"/>
    <w:rsid w:val="000A107B"/>
    <w:rsid w:val="000A12E2"/>
    <w:rsid w:val="000A1F09"/>
    <w:rsid w:val="000A3027"/>
    <w:rsid w:val="000A3B58"/>
    <w:rsid w:val="000A44EF"/>
    <w:rsid w:val="000A53C1"/>
    <w:rsid w:val="000A5432"/>
    <w:rsid w:val="000A5F43"/>
    <w:rsid w:val="000A69B5"/>
    <w:rsid w:val="000B0786"/>
    <w:rsid w:val="000B1519"/>
    <w:rsid w:val="000B1D1F"/>
    <w:rsid w:val="000B2122"/>
    <w:rsid w:val="000B312A"/>
    <w:rsid w:val="000B31D0"/>
    <w:rsid w:val="000B33AD"/>
    <w:rsid w:val="000B3824"/>
    <w:rsid w:val="000B3E23"/>
    <w:rsid w:val="000B60D4"/>
    <w:rsid w:val="000B676C"/>
    <w:rsid w:val="000B707E"/>
    <w:rsid w:val="000B71FA"/>
    <w:rsid w:val="000C07FC"/>
    <w:rsid w:val="000C105C"/>
    <w:rsid w:val="000C133D"/>
    <w:rsid w:val="000C1A5E"/>
    <w:rsid w:val="000C233C"/>
    <w:rsid w:val="000C2F5C"/>
    <w:rsid w:val="000C3683"/>
    <w:rsid w:val="000C4882"/>
    <w:rsid w:val="000C6EA1"/>
    <w:rsid w:val="000C7210"/>
    <w:rsid w:val="000C74CA"/>
    <w:rsid w:val="000C7F48"/>
    <w:rsid w:val="000D121A"/>
    <w:rsid w:val="000D2768"/>
    <w:rsid w:val="000D48E0"/>
    <w:rsid w:val="000D5437"/>
    <w:rsid w:val="000D5534"/>
    <w:rsid w:val="000D55D2"/>
    <w:rsid w:val="000D5697"/>
    <w:rsid w:val="000D5B1F"/>
    <w:rsid w:val="000D62AF"/>
    <w:rsid w:val="000D7E94"/>
    <w:rsid w:val="000E238F"/>
    <w:rsid w:val="000E252D"/>
    <w:rsid w:val="000E395D"/>
    <w:rsid w:val="000E3F8F"/>
    <w:rsid w:val="000E4096"/>
    <w:rsid w:val="000E505A"/>
    <w:rsid w:val="000E74A8"/>
    <w:rsid w:val="000E771F"/>
    <w:rsid w:val="000F05C3"/>
    <w:rsid w:val="000F0A26"/>
    <w:rsid w:val="000F1010"/>
    <w:rsid w:val="000F1E30"/>
    <w:rsid w:val="000F2CBE"/>
    <w:rsid w:val="000F3359"/>
    <w:rsid w:val="000F4A8C"/>
    <w:rsid w:val="000F4A8F"/>
    <w:rsid w:val="000F4E08"/>
    <w:rsid w:val="000F5149"/>
    <w:rsid w:val="000F5633"/>
    <w:rsid w:val="000F6A4B"/>
    <w:rsid w:val="00100AA0"/>
    <w:rsid w:val="00102252"/>
    <w:rsid w:val="00104396"/>
    <w:rsid w:val="00104C93"/>
    <w:rsid w:val="00104F9C"/>
    <w:rsid w:val="001054C2"/>
    <w:rsid w:val="00105D2B"/>
    <w:rsid w:val="00106A9E"/>
    <w:rsid w:val="00106F02"/>
    <w:rsid w:val="0010705D"/>
    <w:rsid w:val="00107BCF"/>
    <w:rsid w:val="0011019E"/>
    <w:rsid w:val="001114E6"/>
    <w:rsid w:val="00111F9F"/>
    <w:rsid w:val="001121AB"/>
    <w:rsid w:val="001126D4"/>
    <w:rsid w:val="001127B9"/>
    <w:rsid w:val="0011312D"/>
    <w:rsid w:val="00113531"/>
    <w:rsid w:val="00113FB2"/>
    <w:rsid w:val="001151EF"/>
    <w:rsid w:val="00116BC2"/>
    <w:rsid w:val="001174BE"/>
    <w:rsid w:val="00120420"/>
    <w:rsid w:val="00120A1E"/>
    <w:rsid w:val="00121BB5"/>
    <w:rsid w:val="00121BC4"/>
    <w:rsid w:val="00121E75"/>
    <w:rsid w:val="00122887"/>
    <w:rsid w:val="00122B4B"/>
    <w:rsid w:val="001238B9"/>
    <w:rsid w:val="00123ED4"/>
    <w:rsid w:val="00124236"/>
    <w:rsid w:val="00124710"/>
    <w:rsid w:val="00124B7E"/>
    <w:rsid w:val="0012519E"/>
    <w:rsid w:val="00125E85"/>
    <w:rsid w:val="00130E16"/>
    <w:rsid w:val="0013197C"/>
    <w:rsid w:val="0013223B"/>
    <w:rsid w:val="00132D45"/>
    <w:rsid w:val="00134E1E"/>
    <w:rsid w:val="001356E3"/>
    <w:rsid w:val="001357D3"/>
    <w:rsid w:val="0013717F"/>
    <w:rsid w:val="0013737B"/>
    <w:rsid w:val="00137862"/>
    <w:rsid w:val="00140809"/>
    <w:rsid w:val="00141017"/>
    <w:rsid w:val="00141CD3"/>
    <w:rsid w:val="00142266"/>
    <w:rsid w:val="00142F7F"/>
    <w:rsid w:val="00143012"/>
    <w:rsid w:val="00143BB5"/>
    <w:rsid w:val="00145C58"/>
    <w:rsid w:val="001462F2"/>
    <w:rsid w:val="001467A7"/>
    <w:rsid w:val="00146D17"/>
    <w:rsid w:val="00147511"/>
    <w:rsid w:val="001475A2"/>
    <w:rsid w:val="00147A57"/>
    <w:rsid w:val="00147FE6"/>
    <w:rsid w:val="001505FC"/>
    <w:rsid w:val="00150D58"/>
    <w:rsid w:val="00151B9F"/>
    <w:rsid w:val="00151F15"/>
    <w:rsid w:val="001525ED"/>
    <w:rsid w:val="00152B23"/>
    <w:rsid w:val="00152BB3"/>
    <w:rsid w:val="00152BF4"/>
    <w:rsid w:val="0015346B"/>
    <w:rsid w:val="00154374"/>
    <w:rsid w:val="0015470C"/>
    <w:rsid w:val="00154FE7"/>
    <w:rsid w:val="00155B36"/>
    <w:rsid w:val="001562A3"/>
    <w:rsid w:val="00156D58"/>
    <w:rsid w:val="00157148"/>
    <w:rsid w:val="00157F4F"/>
    <w:rsid w:val="0016019B"/>
    <w:rsid w:val="00160789"/>
    <w:rsid w:val="00160AB5"/>
    <w:rsid w:val="00161278"/>
    <w:rsid w:val="00161CBB"/>
    <w:rsid w:val="00161CCF"/>
    <w:rsid w:val="0016235A"/>
    <w:rsid w:val="001623DF"/>
    <w:rsid w:val="00162B21"/>
    <w:rsid w:val="001638B5"/>
    <w:rsid w:val="0016451E"/>
    <w:rsid w:val="001659E9"/>
    <w:rsid w:val="0016612A"/>
    <w:rsid w:val="001665BB"/>
    <w:rsid w:val="001665C7"/>
    <w:rsid w:val="0016710C"/>
    <w:rsid w:val="0016743E"/>
    <w:rsid w:val="0017015A"/>
    <w:rsid w:val="001709B3"/>
    <w:rsid w:val="00171591"/>
    <w:rsid w:val="00173D9B"/>
    <w:rsid w:val="00175B24"/>
    <w:rsid w:val="00175B93"/>
    <w:rsid w:val="001765B5"/>
    <w:rsid w:val="0017739C"/>
    <w:rsid w:val="001803C0"/>
    <w:rsid w:val="00181F72"/>
    <w:rsid w:val="0018204A"/>
    <w:rsid w:val="00182EA3"/>
    <w:rsid w:val="00184888"/>
    <w:rsid w:val="00184C15"/>
    <w:rsid w:val="001856CA"/>
    <w:rsid w:val="0018612E"/>
    <w:rsid w:val="001901BD"/>
    <w:rsid w:val="0019044E"/>
    <w:rsid w:val="00190569"/>
    <w:rsid w:val="0019134E"/>
    <w:rsid w:val="001918EF"/>
    <w:rsid w:val="00192541"/>
    <w:rsid w:val="001929CF"/>
    <w:rsid w:val="0019342B"/>
    <w:rsid w:val="001941FE"/>
    <w:rsid w:val="00194502"/>
    <w:rsid w:val="00194C7E"/>
    <w:rsid w:val="00195FA5"/>
    <w:rsid w:val="0019617E"/>
    <w:rsid w:val="001968BC"/>
    <w:rsid w:val="00196D71"/>
    <w:rsid w:val="00197281"/>
    <w:rsid w:val="0019753F"/>
    <w:rsid w:val="0019791B"/>
    <w:rsid w:val="001A090A"/>
    <w:rsid w:val="001A35C7"/>
    <w:rsid w:val="001A4880"/>
    <w:rsid w:val="001A573C"/>
    <w:rsid w:val="001A57F8"/>
    <w:rsid w:val="001A5B50"/>
    <w:rsid w:val="001A5E1E"/>
    <w:rsid w:val="001A5F14"/>
    <w:rsid w:val="001A614E"/>
    <w:rsid w:val="001A6332"/>
    <w:rsid w:val="001A6E4D"/>
    <w:rsid w:val="001A7C3F"/>
    <w:rsid w:val="001B0352"/>
    <w:rsid w:val="001B07A0"/>
    <w:rsid w:val="001B3365"/>
    <w:rsid w:val="001B396E"/>
    <w:rsid w:val="001B3AEE"/>
    <w:rsid w:val="001B3D08"/>
    <w:rsid w:val="001B5329"/>
    <w:rsid w:val="001B6DEA"/>
    <w:rsid w:val="001B7066"/>
    <w:rsid w:val="001C0094"/>
    <w:rsid w:val="001C0134"/>
    <w:rsid w:val="001C0DF9"/>
    <w:rsid w:val="001C197F"/>
    <w:rsid w:val="001C2552"/>
    <w:rsid w:val="001C339E"/>
    <w:rsid w:val="001C55A3"/>
    <w:rsid w:val="001C5EA5"/>
    <w:rsid w:val="001C5ECA"/>
    <w:rsid w:val="001C6518"/>
    <w:rsid w:val="001C7A92"/>
    <w:rsid w:val="001C7DC9"/>
    <w:rsid w:val="001D0227"/>
    <w:rsid w:val="001D0301"/>
    <w:rsid w:val="001D1CBD"/>
    <w:rsid w:val="001D2265"/>
    <w:rsid w:val="001D2EE4"/>
    <w:rsid w:val="001D3003"/>
    <w:rsid w:val="001D335D"/>
    <w:rsid w:val="001D4131"/>
    <w:rsid w:val="001D477D"/>
    <w:rsid w:val="001D49F4"/>
    <w:rsid w:val="001D549C"/>
    <w:rsid w:val="001D5D6F"/>
    <w:rsid w:val="001E044A"/>
    <w:rsid w:val="001E0CF8"/>
    <w:rsid w:val="001E0F36"/>
    <w:rsid w:val="001E10AE"/>
    <w:rsid w:val="001E113B"/>
    <w:rsid w:val="001E3F3F"/>
    <w:rsid w:val="001E588A"/>
    <w:rsid w:val="001E6966"/>
    <w:rsid w:val="001E7398"/>
    <w:rsid w:val="001E7F22"/>
    <w:rsid w:val="001F0360"/>
    <w:rsid w:val="001F0F61"/>
    <w:rsid w:val="001F14C8"/>
    <w:rsid w:val="001F5AE6"/>
    <w:rsid w:val="001F5DA6"/>
    <w:rsid w:val="001F5E28"/>
    <w:rsid w:val="002001F6"/>
    <w:rsid w:val="00201079"/>
    <w:rsid w:val="00202714"/>
    <w:rsid w:val="00202C50"/>
    <w:rsid w:val="00203012"/>
    <w:rsid w:val="0020356F"/>
    <w:rsid w:val="002038CC"/>
    <w:rsid w:val="00204092"/>
    <w:rsid w:val="00204908"/>
    <w:rsid w:val="0020568A"/>
    <w:rsid w:val="00206627"/>
    <w:rsid w:val="0020666B"/>
    <w:rsid w:val="002067DE"/>
    <w:rsid w:val="002067E5"/>
    <w:rsid w:val="0020680A"/>
    <w:rsid w:val="00207701"/>
    <w:rsid w:val="00207CA2"/>
    <w:rsid w:val="00210DB0"/>
    <w:rsid w:val="0021438B"/>
    <w:rsid w:val="00214B8A"/>
    <w:rsid w:val="00214BAB"/>
    <w:rsid w:val="00216244"/>
    <w:rsid w:val="00217F0A"/>
    <w:rsid w:val="00217F22"/>
    <w:rsid w:val="00217F9D"/>
    <w:rsid w:val="002212AE"/>
    <w:rsid w:val="002219ED"/>
    <w:rsid w:val="00221BE5"/>
    <w:rsid w:val="00222CBC"/>
    <w:rsid w:val="002242D3"/>
    <w:rsid w:val="0022498E"/>
    <w:rsid w:val="00225639"/>
    <w:rsid w:val="00227B9A"/>
    <w:rsid w:val="002309A4"/>
    <w:rsid w:val="00230D23"/>
    <w:rsid w:val="002310C6"/>
    <w:rsid w:val="0023166C"/>
    <w:rsid w:val="00231A64"/>
    <w:rsid w:val="0023274B"/>
    <w:rsid w:val="00236D31"/>
    <w:rsid w:val="00236EF2"/>
    <w:rsid w:val="00237840"/>
    <w:rsid w:val="00240A58"/>
    <w:rsid w:val="00240B62"/>
    <w:rsid w:val="00240E08"/>
    <w:rsid w:val="00241D7D"/>
    <w:rsid w:val="00241FC5"/>
    <w:rsid w:val="0024280C"/>
    <w:rsid w:val="00242FFB"/>
    <w:rsid w:val="00244E37"/>
    <w:rsid w:val="00244EB0"/>
    <w:rsid w:val="0024542F"/>
    <w:rsid w:val="00245432"/>
    <w:rsid w:val="00245FB1"/>
    <w:rsid w:val="00246A96"/>
    <w:rsid w:val="00250302"/>
    <w:rsid w:val="00250A24"/>
    <w:rsid w:val="00250E19"/>
    <w:rsid w:val="00251499"/>
    <w:rsid w:val="00251B5A"/>
    <w:rsid w:val="00251D59"/>
    <w:rsid w:val="00252A0C"/>
    <w:rsid w:val="00252E12"/>
    <w:rsid w:val="002532AF"/>
    <w:rsid w:val="00254578"/>
    <w:rsid w:val="00255718"/>
    <w:rsid w:val="00255CFA"/>
    <w:rsid w:val="00257481"/>
    <w:rsid w:val="00257B1E"/>
    <w:rsid w:val="00257C37"/>
    <w:rsid w:val="00257D41"/>
    <w:rsid w:val="002604B9"/>
    <w:rsid w:val="0026081A"/>
    <w:rsid w:val="002613A4"/>
    <w:rsid w:val="00261585"/>
    <w:rsid w:val="00261D65"/>
    <w:rsid w:val="002635A5"/>
    <w:rsid w:val="00264701"/>
    <w:rsid w:val="002647AB"/>
    <w:rsid w:val="00265C19"/>
    <w:rsid w:val="002660AF"/>
    <w:rsid w:val="00266967"/>
    <w:rsid w:val="00267083"/>
    <w:rsid w:val="0026713E"/>
    <w:rsid w:val="002709A6"/>
    <w:rsid w:val="00270D7A"/>
    <w:rsid w:val="00272223"/>
    <w:rsid w:val="00275009"/>
    <w:rsid w:val="00275C7F"/>
    <w:rsid w:val="00276584"/>
    <w:rsid w:val="00277841"/>
    <w:rsid w:val="00282DFF"/>
    <w:rsid w:val="00283096"/>
    <w:rsid w:val="002848B4"/>
    <w:rsid w:val="00284D40"/>
    <w:rsid w:val="0028555B"/>
    <w:rsid w:val="0028596C"/>
    <w:rsid w:val="00286F81"/>
    <w:rsid w:val="002900E0"/>
    <w:rsid w:val="002906F2"/>
    <w:rsid w:val="0029173D"/>
    <w:rsid w:val="00291777"/>
    <w:rsid w:val="00292313"/>
    <w:rsid w:val="002923EA"/>
    <w:rsid w:val="0029362D"/>
    <w:rsid w:val="00293ECE"/>
    <w:rsid w:val="00293FB6"/>
    <w:rsid w:val="00295FF2"/>
    <w:rsid w:val="002963F1"/>
    <w:rsid w:val="00297709"/>
    <w:rsid w:val="00297907"/>
    <w:rsid w:val="00297C89"/>
    <w:rsid w:val="002A2F7D"/>
    <w:rsid w:val="002A5AE4"/>
    <w:rsid w:val="002A5EEC"/>
    <w:rsid w:val="002A64D0"/>
    <w:rsid w:val="002A69FF"/>
    <w:rsid w:val="002A6D62"/>
    <w:rsid w:val="002A73D1"/>
    <w:rsid w:val="002B0F4A"/>
    <w:rsid w:val="002B1875"/>
    <w:rsid w:val="002B2142"/>
    <w:rsid w:val="002B22AB"/>
    <w:rsid w:val="002B292A"/>
    <w:rsid w:val="002B2AF6"/>
    <w:rsid w:val="002B44E8"/>
    <w:rsid w:val="002B5542"/>
    <w:rsid w:val="002B5883"/>
    <w:rsid w:val="002B7131"/>
    <w:rsid w:val="002B7286"/>
    <w:rsid w:val="002B74CD"/>
    <w:rsid w:val="002B76F2"/>
    <w:rsid w:val="002C0624"/>
    <w:rsid w:val="002C0653"/>
    <w:rsid w:val="002C0B10"/>
    <w:rsid w:val="002C0C66"/>
    <w:rsid w:val="002C1B83"/>
    <w:rsid w:val="002C1D26"/>
    <w:rsid w:val="002C30BB"/>
    <w:rsid w:val="002C31F6"/>
    <w:rsid w:val="002C38F8"/>
    <w:rsid w:val="002C42F3"/>
    <w:rsid w:val="002C44DF"/>
    <w:rsid w:val="002C5848"/>
    <w:rsid w:val="002C5861"/>
    <w:rsid w:val="002C7585"/>
    <w:rsid w:val="002D13AB"/>
    <w:rsid w:val="002D24A9"/>
    <w:rsid w:val="002D24CD"/>
    <w:rsid w:val="002D29D6"/>
    <w:rsid w:val="002D2D72"/>
    <w:rsid w:val="002D3A85"/>
    <w:rsid w:val="002D3D17"/>
    <w:rsid w:val="002D44B9"/>
    <w:rsid w:val="002D4DD1"/>
    <w:rsid w:val="002D660F"/>
    <w:rsid w:val="002D69AE"/>
    <w:rsid w:val="002D6C78"/>
    <w:rsid w:val="002D77F4"/>
    <w:rsid w:val="002D7911"/>
    <w:rsid w:val="002E07DE"/>
    <w:rsid w:val="002E18B5"/>
    <w:rsid w:val="002E2B03"/>
    <w:rsid w:val="002E2DEE"/>
    <w:rsid w:val="002E31EC"/>
    <w:rsid w:val="002E3325"/>
    <w:rsid w:val="002E499C"/>
    <w:rsid w:val="002E5074"/>
    <w:rsid w:val="002E6CAA"/>
    <w:rsid w:val="002E70E4"/>
    <w:rsid w:val="002E7F68"/>
    <w:rsid w:val="002F0560"/>
    <w:rsid w:val="002F0723"/>
    <w:rsid w:val="002F0CFD"/>
    <w:rsid w:val="002F0D4A"/>
    <w:rsid w:val="002F1057"/>
    <w:rsid w:val="002F1E78"/>
    <w:rsid w:val="002F23D7"/>
    <w:rsid w:val="002F270C"/>
    <w:rsid w:val="002F343A"/>
    <w:rsid w:val="002F4D68"/>
    <w:rsid w:val="002F5880"/>
    <w:rsid w:val="002F613F"/>
    <w:rsid w:val="002F7BC6"/>
    <w:rsid w:val="0030059B"/>
    <w:rsid w:val="00302A72"/>
    <w:rsid w:val="00302BAE"/>
    <w:rsid w:val="00303BEC"/>
    <w:rsid w:val="00303F0A"/>
    <w:rsid w:val="003047BD"/>
    <w:rsid w:val="00304839"/>
    <w:rsid w:val="00304CF5"/>
    <w:rsid w:val="003063B9"/>
    <w:rsid w:val="003066A4"/>
    <w:rsid w:val="0031133D"/>
    <w:rsid w:val="003118A3"/>
    <w:rsid w:val="00311969"/>
    <w:rsid w:val="00311D63"/>
    <w:rsid w:val="0031362D"/>
    <w:rsid w:val="003136EC"/>
    <w:rsid w:val="0031381B"/>
    <w:rsid w:val="00314020"/>
    <w:rsid w:val="0031427A"/>
    <w:rsid w:val="003142B3"/>
    <w:rsid w:val="00315B5B"/>
    <w:rsid w:val="00315BD3"/>
    <w:rsid w:val="00315EC1"/>
    <w:rsid w:val="00316038"/>
    <w:rsid w:val="00316C55"/>
    <w:rsid w:val="00317147"/>
    <w:rsid w:val="00317FBB"/>
    <w:rsid w:val="00320F03"/>
    <w:rsid w:val="00320FB7"/>
    <w:rsid w:val="003213CB"/>
    <w:rsid w:val="00321491"/>
    <w:rsid w:val="00322878"/>
    <w:rsid w:val="00323272"/>
    <w:rsid w:val="0032348F"/>
    <w:rsid w:val="00323684"/>
    <w:rsid w:val="00324330"/>
    <w:rsid w:val="00324D41"/>
    <w:rsid w:val="0032547E"/>
    <w:rsid w:val="003260E3"/>
    <w:rsid w:val="003267AB"/>
    <w:rsid w:val="0032696B"/>
    <w:rsid w:val="00327136"/>
    <w:rsid w:val="003277D5"/>
    <w:rsid w:val="00332FFC"/>
    <w:rsid w:val="003334A6"/>
    <w:rsid w:val="00333BE7"/>
    <w:rsid w:val="00334C09"/>
    <w:rsid w:val="003350BA"/>
    <w:rsid w:val="003358E5"/>
    <w:rsid w:val="00335A75"/>
    <w:rsid w:val="00336224"/>
    <w:rsid w:val="00337A89"/>
    <w:rsid w:val="00337CF7"/>
    <w:rsid w:val="00340172"/>
    <w:rsid w:val="003402FA"/>
    <w:rsid w:val="0034167A"/>
    <w:rsid w:val="00342F67"/>
    <w:rsid w:val="003448D3"/>
    <w:rsid w:val="00344AAF"/>
    <w:rsid w:val="003453ED"/>
    <w:rsid w:val="00346709"/>
    <w:rsid w:val="0034754B"/>
    <w:rsid w:val="003514E8"/>
    <w:rsid w:val="003533EE"/>
    <w:rsid w:val="00354B5D"/>
    <w:rsid w:val="00355629"/>
    <w:rsid w:val="00355838"/>
    <w:rsid w:val="00355903"/>
    <w:rsid w:val="003561F4"/>
    <w:rsid w:val="003562FC"/>
    <w:rsid w:val="0035649B"/>
    <w:rsid w:val="00356648"/>
    <w:rsid w:val="00357C6B"/>
    <w:rsid w:val="00364760"/>
    <w:rsid w:val="003648F2"/>
    <w:rsid w:val="0036530D"/>
    <w:rsid w:val="003655A0"/>
    <w:rsid w:val="003656A5"/>
    <w:rsid w:val="00366646"/>
    <w:rsid w:val="00366E80"/>
    <w:rsid w:val="003672E8"/>
    <w:rsid w:val="003677D1"/>
    <w:rsid w:val="00367CF2"/>
    <w:rsid w:val="00370202"/>
    <w:rsid w:val="0037082A"/>
    <w:rsid w:val="0037148C"/>
    <w:rsid w:val="00371568"/>
    <w:rsid w:val="00374CBB"/>
    <w:rsid w:val="0037610E"/>
    <w:rsid w:val="0037627B"/>
    <w:rsid w:val="00377B67"/>
    <w:rsid w:val="00380501"/>
    <w:rsid w:val="00380A62"/>
    <w:rsid w:val="0038109F"/>
    <w:rsid w:val="003816F7"/>
    <w:rsid w:val="0038369C"/>
    <w:rsid w:val="003839DF"/>
    <w:rsid w:val="00383BA2"/>
    <w:rsid w:val="00384628"/>
    <w:rsid w:val="0038477D"/>
    <w:rsid w:val="00384C2E"/>
    <w:rsid w:val="003858D9"/>
    <w:rsid w:val="00386E2A"/>
    <w:rsid w:val="003876B9"/>
    <w:rsid w:val="003914CD"/>
    <w:rsid w:val="003921B7"/>
    <w:rsid w:val="003923AA"/>
    <w:rsid w:val="00393325"/>
    <w:rsid w:val="003950D4"/>
    <w:rsid w:val="00395651"/>
    <w:rsid w:val="00396524"/>
    <w:rsid w:val="003A0015"/>
    <w:rsid w:val="003A0DFE"/>
    <w:rsid w:val="003A1BC0"/>
    <w:rsid w:val="003A1FB1"/>
    <w:rsid w:val="003A3ABF"/>
    <w:rsid w:val="003A4861"/>
    <w:rsid w:val="003A5916"/>
    <w:rsid w:val="003A6390"/>
    <w:rsid w:val="003B1463"/>
    <w:rsid w:val="003B1553"/>
    <w:rsid w:val="003B327A"/>
    <w:rsid w:val="003B35C7"/>
    <w:rsid w:val="003B4FB5"/>
    <w:rsid w:val="003B5FE9"/>
    <w:rsid w:val="003B719A"/>
    <w:rsid w:val="003C037C"/>
    <w:rsid w:val="003C20F5"/>
    <w:rsid w:val="003C24E7"/>
    <w:rsid w:val="003C2D53"/>
    <w:rsid w:val="003C30E6"/>
    <w:rsid w:val="003C356B"/>
    <w:rsid w:val="003C3828"/>
    <w:rsid w:val="003C3AE6"/>
    <w:rsid w:val="003C3B0F"/>
    <w:rsid w:val="003C4043"/>
    <w:rsid w:val="003C548F"/>
    <w:rsid w:val="003C57B9"/>
    <w:rsid w:val="003C6377"/>
    <w:rsid w:val="003C65E5"/>
    <w:rsid w:val="003C67CC"/>
    <w:rsid w:val="003C6F8F"/>
    <w:rsid w:val="003C7500"/>
    <w:rsid w:val="003C768C"/>
    <w:rsid w:val="003D15DC"/>
    <w:rsid w:val="003D197E"/>
    <w:rsid w:val="003D1B14"/>
    <w:rsid w:val="003D2829"/>
    <w:rsid w:val="003D2F0F"/>
    <w:rsid w:val="003D3560"/>
    <w:rsid w:val="003D4968"/>
    <w:rsid w:val="003D4E56"/>
    <w:rsid w:val="003D4E68"/>
    <w:rsid w:val="003D4E9D"/>
    <w:rsid w:val="003D5449"/>
    <w:rsid w:val="003D6D75"/>
    <w:rsid w:val="003D6EAA"/>
    <w:rsid w:val="003E11CC"/>
    <w:rsid w:val="003E1260"/>
    <w:rsid w:val="003E1E99"/>
    <w:rsid w:val="003E1F66"/>
    <w:rsid w:val="003E236B"/>
    <w:rsid w:val="003E291D"/>
    <w:rsid w:val="003E2AE7"/>
    <w:rsid w:val="003E2CD2"/>
    <w:rsid w:val="003E3606"/>
    <w:rsid w:val="003E4A66"/>
    <w:rsid w:val="003E5588"/>
    <w:rsid w:val="003E5834"/>
    <w:rsid w:val="003E69FE"/>
    <w:rsid w:val="003E7180"/>
    <w:rsid w:val="003E7332"/>
    <w:rsid w:val="003E7742"/>
    <w:rsid w:val="003F0BFC"/>
    <w:rsid w:val="003F1007"/>
    <w:rsid w:val="003F13BD"/>
    <w:rsid w:val="003F1A42"/>
    <w:rsid w:val="003F233F"/>
    <w:rsid w:val="003F599B"/>
    <w:rsid w:val="003F5E29"/>
    <w:rsid w:val="003F603D"/>
    <w:rsid w:val="003F60C3"/>
    <w:rsid w:val="003F60F3"/>
    <w:rsid w:val="003F7CDF"/>
    <w:rsid w:val="00401CCA"/>
    <w:rsid w:val="00402612"/>
    <w:rsid w:val="00402DC2"/>
    <w:rsid w:val="00404EC5"/>
    <w:rsid w:val="00406207"/>
    <w:rsid w:val="00406214"/>
    <w:rsid w:val="00406BE5"/>
    <w:rsid w:val="00406C2C"/>
    <w:rsid w:val="00406F97"/>
    <w:rsid w:val="004119FB"/>
    <w:rsid w:val="00411B1C"/>
    <w:rsid w:val="00411E44"/>
    <w:rsid w:val="00411F30"/>
    <w:rsid w:val="004128C3"/>
    <w:rsid w:val="00412C03"/>
    <w:rsid w:val="004131DD"/>
    <w:rsid w:val="0041407E"/>
    <w:rsid w:val="0041425D"/>
    <w:rsid w:val="00415ADE"/>
    <w:rsid w:val="00416560"/>
    <w:rsid w:val="00417422"/>
    <w:rsid w:val="004177EF"/>
    <w:rsid w:val="0042029E"/>
    <w:rsid w:val="004218BD"/>
    <w:rsid w:val="00424591"/>
    <w:rsid w:val="00424B61"/>
    <w:rsid w:val="0042541D"/>
    <w:rsid w:val="00426822"/>
    <w:rsid w:val="004272C5"/>
    <w:rsid w:val="00427509"/>
    <w:rsid w:val="00430076"/>
    <w:rsid w:val="00430387"/>
    <w:rsid w:val="004304CF"/>
    <w:rsid w:val="0043094A"/>
    <w:rsid w:val="00431DC3"/>
    <w:rsid w:val="00432354"/>
    <w:rsid w:val="004324FC"/>
    <w:rsid w:val="00432A7B"/>
    <w:rsid w:val="00432E65"/>
    <w:rsid w:val="00433CEA"/>
    <w:rsid w:val="00433E1D"/>
    <w:rsid w:val="0043593B"/>
    <w:rsid w:val="00436712"/>
    <w:rsid w:val="0043672F"/>
    <w:rsid w:val="00436ECB"/>
    <w:rsid w:val="00440B22"/>
    <w:rsid w:val="00440CDF"/>
    <w:rsid w:val="00440E89"/>
    <w:rsid w:val="004414DD"/>
    <w:rsid w:val="00441548"/>
    <w:rsid w:val="0044184D"/>
    <w:rsid w:val="0044230B"/>
    <w:rsid w:val="00442AF9"/>
    <w:rsid w:val="00442BA0"/>
    <w:rsid w:val="00443DDE"/>
    <w:rsid w:val="00445552"/>
    <w:rsid w:val="00447105"/>
    <w:rsid w:val="0044761D"/>
    <w:rsid w:val="00447CEB"/>
    <w:rsid w:val="00452067"/>
    <w:rsid w:val="0045259D"/>
    <w:rsid w:val="0045276F"/>
    <w:rsid w:val="004540CA"/>
    <w:rsid w:val="004545C0"/>
    <w:rsid w:val="004548A7"/>
    <w:rsid w:val="00454D81"/>
    <w:rsid w:val="00455433"/>
    <w:rsid w:val="004558CD"/>
    <w:rsid w:val="00455D9E"/>
    <w:rsid w:val="00456D92"/>
    <w:rsid w:val="00456EDF"/>
    <w:rsid w:val="00456F47"/>
    <w:rsid w:val="004604A2"/>
    <w:rsid w:val="004611A4"/>
    <w:rsid w:val="00461780"/>
    <w:rsid w:val="0046223A"/>
    <w:rsid w:val="00462910"/>
    <w:rsid w:val="00463CA7"/>
    <w:rsid w:val="00464E21"/>
    <w:rsid w:val="004650CF"/>
    <w:rsid w:val="00467EFF"/>
    <w:rsid w:val="00470D4C"/>
    <w:rsid w:val="00471045"/>
    <w:rsid w:val="004715AC"/>
    <w:rsid w:val="004718D0"/>
    <w:rsid w:val="00471F39"/>
    <w:rsid w:val="004721FC"/>
    <w:rsid w:val="00474D32"/>
    <w:rsid w:val="00475FAD"/>
    <w:rsid w:val="00477FC4"/>
    <w:rsid w:val="004800AB"/>
    <w:rsid w:val="0048149D"/>
    <w:rsid w:val="00481DD1"/>
    <w:rsid w:val="004829AF"/>
    <w:rsid w:val="00482BBC"/>
    <w:rsid w:val="00483164"/>
    <w:rsid w:val="004844C4"/>
    <w:rsid w:val="00484A2F"/>
    <w:rsid w:val="0048635F"/>
    <w:rsid w:val="00490241"/>
    <w:rsid w:val="004903C3"/>
    <w:rsid w:val="00491CC1"/>
    <w:rsid w:val="0049208D"/>
    <w:rsid w:val="00492E65"/>
    <w:rsid w:val="00492FEB"/>
    <w:rsid w:val="00493239"/>
    <w:rsid w:val="00493923"/>
    <w:rsid w:val="00493E77"/>
    <w:rsid w:val="004941B2"/>
    <w:rsid w:val="00494FA6"/>
    <w:rsid w:val="00497363"/>
    <w:rsid w:val="00497502"/>
    <w:rsid w:val="004A163B"/>
    <w:rsid w:val="004A1720"/>
    <w:rsid w:val="004A3393"/>
    <w:rsid w:val="004A3AF2"/>
    <w:rsid w:val="004A5524"/>
    <w:rsid w:val="004B03D7"/>
    <w:rsid w:val="004B04EF"/>
    <w:rsid w:val="004B0B78"/>
    <w:rsid w:val="004B0D91"/>
    <w:rsid w:val="004B14D4"/>
    <w:rsid w:val="004B160B"/>
    <w:rsid w:val="004B4226"/>
    <w:rsid w:val="004B5A5C"/>
    <w:rsid w:val="004B5F2D"/>
    <w:rsid w:val="004B61B9"/>
    <w:rsid w:val="004B6970"/>
    <w:rsid w:val="004B6C6B"/>
    <w:rsid w:val="004B7F88"/>
    <w:rsid w:val="004C1685"/>
    <w:rsid w:val="004C1E79"/>
    <w:rsid w:val="004C2470"/>
    <w:rsid w:val="004C2C42"/>
    <w:rsid w:val="004C2F60"/>
    <w:rsid w:val="004C36B8"/>
    <w:rsid w:val="004C72D3"/>
    <w:rsid w:val="004C782A"/>
    <w:rsid w:val="004D0096"/>
    <w:rsid w:val="004D0938"/>
    <w:rsid w:val="004D1672"/>
    <w:rsid w:val="004D1D94"/>
    <w:rsid w:val="004D25E0"/>
    <w:rsid w:val="004D378C"/>
    <w:rsid w:val="004D42CB"/>
    <w:rsid w:val="004D5FE5"/>
    <w:rsid w:val="004D65D0"/>
    <w:rsid w:val="004D7982"/>
    <w:rsid w:val="004E05EC"/>
    <w:rsid w:val="004E18BE"/>
    <w:rsid w:val="004E22EB"/>
    <w:rsid w:val="004E2484"/>
    <w:rsid w:val="004E2BD9"/>
    <w:rsid w:val="004E4F5E"/>
    <w:rsid w:val="004E5F0C"/>
    <w:rsid w:val="004E633E"/>
    <w:rsid w:val="004E6B64"/>
    <w:rsid w:val="004E7050"/>
    <w:rsid w:val="004E72C3"/>
    <w:rsid w:val="004E7753"/>
    <w:rsid w:val="004E79E3"/>
    <w:rsid w:val="004F09BF"/>
    <w:rsid w:val="004F0A47"/>
    <w:rsid w:val="004F0A74"/>
    <w:rsid w:val="004F124D"/>
    <w:rsid w:val="004F1A57"/>
    <w:rsid w:val="004F1D2C"/>
    <w:rsid w:val="004F1DCE"/>
    <w:rsid w:val="004F1DE1"/>
    <w:rsid w:val="004F20E0"/>
    <w:rsid w:val="004F3138"/>
    <w:rsid w:val="004F314A"/>
    <w:rsid w:val="004F458E"/>
    <w:rsid w:val="004F4ADF"/>
    <w:rsid w:val="004F4E76"/>
    <w:rsid w:val="004F5E83"/>
    <w:rsid w:val="004F6320"/>
    <w:rsid w:val="004F697A"/>
    <w:rsid w:val="00500011"/>
    <w:rsid w:val="0050131D"/>
    <w:rsid w:val="00504937"/>
    <w:rsid w:val="00506589"/>
    <w:rsid w:val="00511B16"/>
    <w:rsid w:val="0051272F"/>
    <w:rsid w:val="005136E8"/>
    <w:rsid w:val="00513BF4"/>
    <w:rsid w:val="00515CB1"/>
    <w:rsid w:val="005161D9"/>
    <w:rsid w:val="005170CB"/>
    <w:rsid w:val="00517130"/>
    <w:rsid w:val="00517865"/>
    <w:rsid w:val="005200BF"/>
    <w:rsid w:val="005204C9"/>
    <w:rsid w:val="00520F52"/>
    <w:rsid w:val="005225CA"/>
    <w:rsid w:val="00522775"/>
    <w:rsid w:val="005228F7"/>
    <w:rsid w:val="0052418D"/>
    <w:rsid w:val="00524B8F"/>
    <w:rsid w:val="00524D18"/>
    <w:rsid w:val="00525AD0"/>
    <w:rsid w:val="00525D02"/>
    <w:rsid w:val="00525D4E"/>
    <w:rsid w:val="00526E74"/>
    <w:rsid w:val="005307AE"/>
    <w:rsid w:val="0053278B"/>
    <w:rsid w:val="005327A8"/>
    <w:rsid w:val="00533078"/>
    <w:rsid w:val="005334E3"/>
    <w:rsid w:val="005334FC"/>
    <w:rsid w:val="00533546"/>
    <w:rsid w:val="00535067"/>
    <w:rsid w:val="00535170"/>
    <w:rsid w:val="00537F44"/>
    <w:rsid w:val="005415C3"/>
    <w:rsid w:val="0054173F"/>
    <w:rsid w:val="00541A46"/>
    <w:rsid w:val="00542628"/>
    <w:rsid w:val="00542652"/>
    <w:rsid w:val="005426EF"/>
    <w:rsid w:val="00543354"/>
    <w:rsid w:val="00543445"/>
    <w:rsid w:val="005445D3"/>
    <w:rsid w:val="00544E87"/>
    <w:rsid w:val="00544F3C"/>
    <w:rsid w:val="00545723"/>
    <w:rsid w:val="0054661C"/>
    <w:rsid w:val="00546E78"/>
    <w:rsid w:val="00547D0E"/>
    <w:rsid w:val="005503A6"/>
    <w:rsid w:val="00551199"/>
    <w:rsid w:val="0055149D"/>
    <w:rsid w:val="0055247B"/>
    <w:rsid w:val="005532C4"/>
    <w:rsid w:val="0055509C"/>
    <w:rsid w:val="0055647F"/>
    <w:rsid w:val="005568B4"/>
    <w:rsid w:val="005604C1"/>
    <w:rsid w:val="0056121A"/>
    <w:rsid w:val="00561C62"/>
    <w:rsid w:val="005621A2"/>
    <w:rsid w:val="005638FF"/>
    <w:rsid w:val="0056404E"/>
    <w:rsid w:val="0056448A"/>
    <w:rsid w:val="00565215"/>
    <w:rsid w:val="00565BAF"/>
    <w:rsid w:val="005665DA"/>
    <w:rsid w:val="00566EB1"/>
    <w:rsid w:val="00567947"/>
    <w:rsid w:val="00571BA0"/>
    <w:rsid w:val="00572DE5"/>
    <w:rsid w:val="00574E28"/>
    <w:rsid w:val="005755A6"/>
    <w:rsid w:val="00575D90"/>
    <w:rsid w:val="005777F0"/>
    <w:rsid w:val="0058120D"/>
    <w:rsid w:val="00581A00"/>
    <w:rsid w:val="005835C0"/>
    <w:rsid w:val="005839A2"/>
    <w:rsid w:val="00583EB2"/>
    <w:rsid w:val="00584892"/>
    <w:rsid w:val="00584C7C"/>
    <w:rsid w:val="00584F4B"/>
    <w:rsid w:val="00584F99"/>
    <w:rsid w:val="005851E1"/>
    <w:rsid w:val="00587390"/>
    <w:rsid w:val="00590044"/>
    <w:rsid w:val="0059004D"/>
    <w:rsid w:val="00590A82"/>
    <w:rsid w:val="00590D60"/>
    <w:rsid w:val="00592B9F"/>
    <w:rsid w:val="005931C1"/>
    <w:rsid w:val="005934A0"/>
    <w:rsid w:val="005940A9"/>
    <w:rsid w:val="00594829"/>
    <w:rsid w:val="005960E2"/>
    <w:rsid w:val="0059626F"/>
    <w:rsid w:val="00596C7F"/>
    <w:rsid w:val="00596CA7"/>
    <w:rsid w:val="0059723B"/>
    <w:rsid w:val="0059791E"/>
    <w:rsid w:val="00597CC3"/>
    <w:rsid w:val="005A0817"/>
    <w:rsid w:val="005A1499"/>
    <w:rsid w:val="005A15B7"/>
    <w:rsid w:val="005A1D0C"/>
    <w:rsid w:val="005A2799"/>
    <w:rsid w:val="005A28EE"/>
    <w:rsid w:val="005A4E09"/>
    <w:rsid w:val="005A5A9B"/>
    <w:rsid w:val="005A6897"/>
    <w:rsid w:val="005A6C97"/>
    <w:rsid w:val="005B02C2"/>
    <w:rsid w:val="005B17D5"/>
    <w:rsid w:val="005B1834"/>
    <w:rsid w:val="005B2E9E"/>
    <w:rsid w:val="005B376A"/>
    <w:rsid w:val="005B3C36"/>
    <w:rsid w:val="005B3D85"/>
    <w:rsid w:val="005B4B28"/>
    <w:rsid w:val="005B4EA9"/>
    <w:rsid w:val="005C08FC"/>
    <w:rsid w:val="005C0B9B"/>
    <w:rsid w:val="005C1290"/>
    <w:rsid w:val="005C26A6"/>
    <w:rsid w:val="005C2AD8"/>
    <w:rsid w:val="005C2C33"/>
    <w:rsid w:val="005C2E6B"/>
    <w:rsid w:val="005C31C8"/>
    <w:rsid w:val="005C404C"/>
    <w:rsid w:val="005C5298"/>
    <w:rsid w:val="005C63C2"/>
    <w:rsid w:val="005C66C9"/>
    <w:rsid w:val="005C6F26"/>
    <w:rsid w:val="005D0B59"/>
    <w:rsid w:val="005D0D0A"/>
    <w:rsid w:val="005D148C"/>
    <w:rsid w:val="005D186C"/>
    <w:rsid w:val="005D1D36"/>
    <w:rsid w:val="005D2702"/>
    <w:rsid w:val="005D2AC1"/>
    <w:rsid w:val="005D342B"/>
    <w:rsid w:val="005D38AF"/>
    <w:rsid w:val="005D3DD8"/>
    <w:rsid w:val="005D4061"/>
    <w:rsid w:val="005D4BAD"/>
    <w:rsid w:val="005D532D"/>
    <w:rsid w:val="005D660A"/>
    <w:rsid w:val="005D691E"/>
    <w:rsid w:val="005D6B46"/>
    <w:rsid w:val="005D75B0"/>
    <w:rsid w:val="005D7ECF"/>
    <w:rsid w:val="005E064D"/>
    <w:rsid w:val="005E08E3"/>
    <w:rsid w:val="005E0ACD"/>
    <w:rsid w:val="005E1896"/>
    <w:rsid w:val="005E1B4E"/>
    <w:rsid w:val="005E3564"/>
    <w:rsid w:val="005E44D9"/>
    <w:rsid w:val="005E4A21"/>
    <w:rsid w:val="005E51D9"/>
    <w:rsid w:val="005E5456"/>
    <w:rsid w:val="005E5C10"/>
    <w:rsid w:val="005F021D"/>
    <w:rsid w:val="005F036E"/>
    <w:rsid w:val="005F08FC"/>
    <w:rsid w:val="005F0A34"/>
    <w:rsid w:val="005F0DBB"/>
    <w:rsid w:val="005F0F9D"/>
    <w:rsid w:val="005F1EC6"/>
    <w:rsid w:val="005F24F9"/>
    <w:rsid w:val="005F31C8"/>
    <w:rsid w:val="005F3973"/>
    <w:rsid w:val="005F7036"/>
    <w:rsid w:val="005F7CE3"/>
    <w:rsid w:val="005F7D1A"/>
    <w:rsid w:val="005F7F48"/>
    <w:rsid w:val="0060014B"/>
    <w:rsid w:val="0060099E"/>
    <w:rsid w:val="00600ABD"/>
    <w:rsid w:val="00600F4F"/>
    <w:rsid w:val="00601162"/>
    <w:rsid w:val="006030F3"/>
    <w:rsid w:val="00603D11"/>
    <w:rsid w:val="00604165"/>
    <w:rsid w:val="00604992"/>
    <w:rsid w:val="00604B26"/>
    <w:rsid w:val="0060513B"/>
    <w:rsid w:val="00605C33"/>
    <w:rsid w:val="0060605D"/>
    <w:rsid w:val="00606719"/>
    <w:rsid w:val="00606BAE"/>
    <w:rsid w:val="00607024"/>
    <w:rsid w:val="00607141"/>
    <w:rsid w:val="006073A3"/>
    <w:rsid w:val="00607861"/>
    <w:rsid w:val="00607949"/>
    <w:rsid w:val="006113CD"/>
    <w:rsid w:val="00611992"/>
    <w:rsid w:val="00611CE6"/>
    <w:rsid w:val="0061283C"/>
    <w:rsid w:val="00612E5E"/>
    <w:rsid w:val="006133E0"/>
    <w:rsid w:val="00613834"/>
    <w:rsid w:val="00613E99"/>
    <w:rsid w:val="006144D6"/>
    <w:rsid w:val="00614594"/>
    <w:rsid w:val="00614766"/>
    <w:rsid w:val="00614834"/>
    <w:rsid w:val="00616736"/>
    <w:rsid w:val="00617154"/>
    <w:rsid w:val="00620358"/>
    <w:rsid w:val="00622805"/>
    <w:rsid w:val="006239BF"/>
    <w:rsid w:val="006240C9"/>
    <w:rsid w:val="00625E83"/>
    <w:rsid w:val="006268FD"/>
    <w:rsid w:val="00626E8B"/>
    <w:rsid w:val="00630D8B"/>
    <w:rsid w:val="006326C8"/>
    <w:rsid w:val="00632FD9"/>
    <w:rsid w:val="00633DA5"/>
    <w:rsid w:val="006343B1"/>
    <w:rsid w:val="00634F9C"/>
    <w:rsid w:val="006350B0"/>
    <w:rsid w:val="006373D9"/>
    <w:rsid w:val="00640381"/>
    <w:rsid w:val="006405DA"/>
    <w:rsid w:val="006405E1"/>
    <w:rsid w:val="00640FC8"/>
    <w:rsid w:val="00641BB3"/>
    <w:rsid w:val="00641BFE"/>
    <w:rsid w:val="006426C1"/>
    <w:rsid w:val="006435B4"/>
    <w:rsid w:val="0064616B"/>
    <w:rsid w:val="006464D8"/>
    <w:rsid w:val="00646659"/>
    <w:rsid w:val="00646BDA"/>
    <w:rsid w:val="00646DCD"/>
    <w:rsid w:val="00647893"/>
    <w:rsid w:val="00647AB8"/>
    <w:rsid w:val="00647B4B"/>
    <w:rsid w:val="00650033"/>
    <w:rsid w:val="00650158"/>
    <w:rsid w:val="0065066F"/>
    <w:rsid w:val="0065143A"/>
    <w:rsid w:val="0065151C"/>
    <w:rsid w:val="00652E22"/>
    <w:rsid w:val="00653D38"/>
    <w:rsid w:val="00654E9C"/>
    <w:rsid w:val="00655206"/>
    <w:rsid w:val="00655823"/>
    <w:rsid w:val="00655D81"/>
    <w:rsid w:val="00656679"/>
    <w:rsid w:val="0066134D"/>
    <w:rsid w:val="006627DA"/>
    <w:rsid w:val="0066292B"/>
    <w:rsid w:val="00663851"/>
    <w:rsid w:val="00663DE5"/>
    <w:rsid w:val="00664788"/>
    <w:rsid w:val="00664B20"/>
    <w:rsid w:val="00670DFC"/>
    <w:rsid w:val="00672182"/>
    <w:rsid w:val="0067427A"/>
    <w:rsid w:val="00674C15"/>
    <w:rsid w:val="00675A92"/>
    <w:rsid w:val="00675CFE"/>
    <w:rsid w:val="0068094A"/>
    <w:rsid w:val="00680950"/>
    <w:rsid w:val="00681B11"/>
    <w:rsid w:val="006821DD"/>
    <w:rsid w:val="006835FA"/>
    <w:rsid w:val="0068360F"/>
    <w:rsid w:val="006839C9"/>
    <w:rsid w:val="00684F37"/>
    <w:rsid w:val="00686EDE"/>
    <w:rsid w:val="00690100"/>
    <w:rsid w:val="0069142A"/>
    <w:rsid w:val="0069157B"/>
    <w:rsid w:val="006915DC"/>
    <w:rsid w:val="00691B26"/>
    <w:rsid w:val="00691B66"/>
    <w:rsid w:val="00691C5B"/>
    <w:rsid w:val="00692F9D"/>
    <w:rsid w:val="0069324E"/>
    <w:rsid w:val="00693AB0"/>
    <w:rsid w:val="00693B6F"/>
    <w:rsid w:val="0069609B"/>
    <w:rsid w:val="00696466"/>
    <w:rsid w:val="00697040"/>
    <w:rsid w:val="00697073"/>
    <w:rsid w:val="006A137A"/>
    <w:rsid w:val="006A1F58"/>
    <w:rsid w:val="006A2A27"/>
    <w:rsid w:val="006A2E0E"/>
    <w:rsid w:val="006A382F"/>
    <w:rsid w:val="006A38F8"/>
    <w:rsid w:val="006A5B95"/>
    <w:rsid w:val="006A65A3"/>
    <w:rsid w:val="006A7B6F"/>
    <w:rsid w:val="006A7F86"/>
    <w:rsid w:val="006B0939"/>
    <w:rsid w:val="006B2005"/>
    <w:rsid w:val="006B2214"/>
    <w:rsid w:val="006B37DE"/>
    <w:rsid w:val="006B3905"/>
    <w:rsid w:val="006B4457"/>
    <w:rsid w:val="006B535E"/>
    <w:rsid w:val="006B7066"/>
    <w:rsid w:val="006B7E09"/>
    <w:rsid w:val="006C0ADF"/>
    <w:rsid w:val="006C0C86"/>
    <w:rsid w:val="006C17EE"/>
    <w:rsid w:val="006C1C5B"/>
    <w:rsid w:val="006C2E55"/>
    <w:rsid w:val="006C3A16"/>
    <w:rsid w:val="006C4A0F"/>
    <w:rsid w:val="006C5113"/>
    <w:rsid w:val="006C6282"/>
    <w:rsid w:val="006C67E2"/>
    <w:rsid w:val="006C7351"/>
    <w:rsid w:val="006C73A1"/>
    <w:rsid w:val="006C75B7"/>
    <w:rsid w:val="006C7FAC"/>
    <w:rsid w:val="006D00B1"/>
    <w:rsid w:val="006D0121"/>
    <w:rsid w:val="006D0EFB"/>
    <w:rsid w:val="006D1D3E"/>
    <w:rsid w:val="006D1DD7"/>
    <w:rsid w:val="006D2287"/>
    <w:rsid w:val="006D386E"/>
    <w:rsid w:val="006D3A88"/>
    <w:rsid w:val="006D5ACA"/>
    <w:rsid w:val="006D5F57"/>
    <w:rsid w:val="006D7B78"/>
    <w:rsid w:val="006D7F3F"/>
    <w:rsid w:val="006E0D3C"/>
    <w:rsid w:val="006E1235"/>
    <w:rsid w:val="006E153C"/>
    <w:rsid w:val="006E378C"/>
    <w:rsid w:val="006E43D8"/>
    <w:rsid w:val="006E4E89"/>
    <w:rsid w:val="006E60D1"/>
    <w:rsid w:val="006E6106"/>
    <w:rsid w:val="006E6E00"/>
    <w:rsid w:val="006E75D6"/>
    <w:rsid w:val="006F057D"/>
    <w:rsid w:val="006F2517"/>
    <w:rsid w:val="006F2769"/>
    <w:rsid w:val="006F4722"/>
    <w:rsid w:val="006F477B"/>
    <w:rsid w:val="006F4E7E"/>
    <w:rsid w:val="006F4EAF"/>
    <w:rsid w:val="006F53DF"/>
    <w:rsid w:val="006F597D"/>
    <w:rsid w:val="006F5AB6"/>
    <w:rsid w:val="006F62FA"/>
    <w:rsid w:val="006F653F"/>
    <w:rsid w:val="006F798B"/>
    <w:rsid w:val="007002A7"/>
    <w:rsid w:val="0070091E"/>
    <w:rsid w:val="00700A9C"/>
    <w:rsid w:val="00701033"/>
    <w:rsid w:val="0070105B"/>
    <w:rsid w:val="007034CC"/>
    <w:rsid w:val="007036C8"/>
    <w:rsid w:val="00704E51"/>
    <w:rsid w:val="00706F3B"/>
    <w:rsid w:val="00707081"/>
    <w:rsid w:val="007074F0"/>
    <w:rsid w:val="00710EFC"/>
    <w:rsid w:val="007112D2"/>
    <w:rsid w:val="00711977"/>
    <w:rsid w:val="00711A3E"/>
    <w:rsid w:val="00711A63"/>
    <w:rsid w:val="00712041"/>
    <w:rsid w:val="00712589"/>
    <w:rsid w:val="0071410B"/>
    <w:rsid w:val="0071635D"/>
    <w:rsid w:val="0071697B"/>
    <w:rsid w:val="00717283"/>
    <w:rsid w:val="007172F7"/>
    <w:rsid w:val="00717886"/>
    <w:rsid w:val="00717E1E"/>
    <w:rsid w:val="00720633"/>
    <w:rsid w:val="00720657"/>
    <w:rsid w:val="00720754"/>
    <w:rsid w:val="00720E56"/>
    <w:rsid w:val="00721D67"/>
    <w:rsid w:val="0072201A"/>
    <w:rsid w:val="00722BE9"/>
    <w:rsid w:val="00723930"/>
    <w:rsid w:val="00723A4B"/>
    <w:rsid w:val="0072404F"/>
    <w:rsid w:val="00725876"/>
    <w:rsid w:val="00727210"/>
    <w:rsid w:val="00727990"/>
    <w:rsid w:val="0073049C"/>
    <w:rsid w:val="00730A4C"/>
    <w:rsid w:val="00730AA0"/>
    <w:rsid w:val="00731CD7"/>
    <w:rsid w:val="00732931"/>
    <w:rsid w:val="00733287"/>
    <w:rsid w:val="0073468F"/>
    <w:rsid w:val="00734805"/>
    <w:rsid w:val="00734D31"/>
    <w:rsid w:val="00735C9E"/>
    <w:rsid w:val="007368D4"/>
    <w:rsid w:val="00736DCA"/>
    <w:rsid w:val="0074023C"/>
    <w:rsid w:val="007402A2"/>
    <w:rsid w:val="007408B8"/>
    <w:rsid w:val="00740C34"/>
    <w:rsid w:val="00740D49"/>
    <w:rsid w:val="00740EA8"/>
    <w:rsid w:val="00741B52"/>
    <w:rsid w:val="0074486A"/>
    <w:rsid w:val="007448D2"/>
    <w:rsid w:val="0074498C"/>
    <w:rsid w:val="00745A9E"/>
    <w:rsid w:val="00745D41"/>
    <w:rsid w:val="007478BC"/>
    <w:rsid w:val="007502E9"/>
    <w:rsid w:val="0075030A"/>
    <w:rsid w:val="0075043F"/>
    <w:rsid w:val="00751ACA"/>
    <w:rsid w:val="0075366A"/>
    <w:rsid w:val="0075394C"/>
    <w:rsid w:val="00755C18"/>
    <w:rsid w:val="00755D69"/>
    <w:rsid w:val="00756002"/>
    <w:rsid w:val="00757804"/>
    <w:rsid w:val="00757822"/>
    <w:rsid w:val="00757CD3"/>
    <w:rsid w:val="00757F4B"/>
    <w:rsid w:val="007609D4"/>
    <w:rsid w:val="00761770"/>
    <w:rsid w:val="00762463"/>
    <w:rsid w:val="00763488"/>
    <w:rsid w:val="00763A9D"/>
    <w:rsid w:val="00763C98"/>
    <w:rsid w:val="00763F88"/>
    <w:rsid w:val="00765ABB"/>
    <w:rsid w:val="00767B65"/>
    <w:rsid w:val="00767C67"/>
    <w:rsid w:val="007704A6"/>
    <w:rsid w:val="00770C32"/>
    <w:rsid w:val="0077308F"/>
    <w:rsid w:val="00773723"/>
    <w:rsid w:val="00773E66"/>
    <w:rsid w:val="00773EBB"/>
    <w:rsid w:val="00774D1D"/>
    <w:rsid w:val="0078085C"/>
    <w:rsid w:val="00781010"/>
    <w:rsid w:val="0078195C"/>
    <w:rsid w:val="0078227E"/>
    <w:rsid w:val="00783D68"/>
    <w:rsid w:val="00784CE3"/>
    <w:rsid w:val="00785530"/>
    <w:rsid w:val="00785C78"/>
    <w:rsid w:val="00785FC4"/>
    <w:rsid w:val="00787269"/>
    <w:rsid w:val="007876A8"/>
    <w:rsid w:val="007907C2"/>
    <w:rsid w:val="00790A82"/>
    <w:rsid w:val="00790CE0"/>
    <w:rsid w:val="0079128A"/>
    <w:rsid w:val="007924AD"/>
    <w:rsid w:val="0079366C"/>
    <w:rsid w:val="00793957"/>
    <w:rsid w:val="007943CB"/>
    <w:rsid w:val="0079455B"/>
    <w:rsid w:val="00794DF5"/>
    <w:rsid w:val="00795C93"/>
    <w:rsid w:val="00797FA6"/>
    <w:rsid w:val="007A0506"/>
    <w:rsid w:val="007A0BB2"/>
    <w:rsid w:val="007A1C5D"/>
    <w:rsid w:val="007A28B1"/>
    <w:rsid w:val="007A368A"/>
    <w:rsid w:val="007A3F30"/>
    <w:rsid w:val="007A4065"/>
    <w:rsid w:val="007A54A0"/>
    <w:rsid w:val="007A5804"/>
    <w:rsid w:val="007A589A"/>
    <w:rsid w:val="007A6891"/>
    <w:rsid w:val="007A7A29"/>
    <w:rsid w:val="007A7FF2"/>
    <w:rsid w:val="007B1041"/>
    <w:rsid w:val="007B25B6"/>
    <w:rsid w:val="007B3FD1"/>
    <w:rsid w:val="007B48FB"/>
    <w:rsid w:val="007B74F9"/>
    <w:rsid w:val="007B7750"/>
    <w:rsid w:val="007B7E9D"/>
    <w:rsid w:val="007C0D20"/>
    <w:rsid w:val="007C1EC3"/>
    <w:rsid w:val="007C259F"/>
    <w:rsid w:val="007C26ED"/>
    <w:rsid w:val="007C27D4"/>
    <w:rsid w:val="007C2C38"/>
    <w:rsid w:val="007C3469"/>
    <w:rsid w:val="007C3CC0"/>
    <w:rsid w:val="007C4793"/>
    <w:rsid w:val="007C6493"/>
    <w:rsid w:val="007D01FE"/>
    <w:rsid w:val="007D0B51"/>
    <w:rsid w:val="007D0E9D"/>
    <w:rsid w:val="007D0EE2"/>
    <w:rsid w:val="007D10D2"/>
    <w:rsid w:val="007D21D9"/>
    <w:rsid w:val="007D473D"/>
    <w:rsid w:val="007D4D2B"/>
    <w:rsid w:val="007D5AE9"/>
    <w:rsid w:val="007D6610"/>
    <w:rsid w:val="007E0279"/>
    <w:rsid w:val="007E16F1"/>
    <w:rsid w:val="007E366D"/>
    <w:rsid w:val="007E51EC"/>
    <w:rsid w:val="007E5ED6"/>
    <w:rsid w:val="007E6171"/>
    <w:rsid w:val="007E639E"/>
    <w:rsid w:val="007E6BD8"/>
    <w:rsid w:val="007E6C04"/>
    <w:rsid w:val="007E6CE5"/>
    <w:rsid w:val="007E6E5B"/>
    <w:rsid w:val="007E766F"/>
    <w:rsid w:val="007E76FD"/>
    <w:rsid w:val="007E7D0F"/>
    <w:rsid w:val="007F0339"/>
    <w:rsid w:val="007F19E5"/>
    <w:rsid w:val="007F26A9"/>
    <w:rsid w:val="007F26E1"/>
    <w:rsid w:val="007F36A8"/>
    <w:rsid w:val="007F4068"/>
    <w:rsid w:val="007F4C8F"/>
    <w:rsid w:val="007F5578"/>
    <w:rsid w:val="007F59C7"/>
    <w:rsid w:val="007F5D1F"/>
    <w:rsid w:val="007F6062"/>
    <w:rsid w:val="007F63C6"/>
    <w:rsid w:val="007F72C9"/>
    <w:rsid w:val="0080171F"/>
    <w:rsid w:val="008020A7"/>
    <w:rsid w:val="008020AC"/>
    <w:rsid w:val="00802B0E"/>
    <w:rsid w:val="00802C37"/>
    <w:rsid w:val="00804124"/>
    <w:rsid w:val="00804D97"/>
    <w:rsid w:val="00804F07"/>
    <w:rsid w:val="00805672"/>
    <w:rsid w:val="0080567E"/>
    <w:rsid w:val="00805A10"/>
    <w:rsid w:val="00805B81"/>
    <w:rsid w:val="008061A8"/>
    <w:rsid w:val="00806364"/>
    <w:rsid w:val="00807227"/>
    <w:rsid w:val="00807458"/>
    <w:rsid w:val="008101CF"/>
    <w:rsid w:val="00812BC9"/>
    <w:rsid w:val="00813479"/>
    <w:rsid w:val="00813865"/>
    <w:rsid w:val="00813B76"/>
    <w:rsid w:val="00813CFC"/>
    <w:rsid w:val="00814039"/>
    <w:rsid w:val="00814BA9"/>
    <w:rsid w:val="00814C3A"/>
    <w:rsid w:val="008152B3"/>
    <w:rsid w:val="008158DD"/>
    <w:rsid w:val="0081627A"/>
    <w:rsid w:val="008162E3"/>
    <w:rsid w:val="0081697F"/>
    <w:rsid w:val="00820C1B"/>
    <w:rsid w:val="008215DA"/>
    <w:rsid w:val="00821A08"/>
    <w:rsid w:val="00823F2B"/>
    <w:rsid w:val="00824B41"/>
    <w:rsid w:val="00824F50"/>
    <w:rsid w:val="0082542E"/>
    <w:rsid w:val="00826BBE"/>
    <w:rsid w:val="0082703F"/>
    <w:rsid w:val="0082755C"/>
    <w:rsid w:val="00827FA3"/>
    <w:rsid w:val="0083124D"/>
    <w:rsid w:val="008314AE"/>
    <w:rsid w:val="00831F95"/>
    <w:rsid w:val="00832D83"/>
    <w:rsid w:val="008335F5"/>
    <w:rsid w:val="00833EB5"/>
    <w:rsid w:val="008344B7"/>
    <w:rsid w:val="00835EE5"/>
    <w:rsid w:val="00837834"/>
    <w:rsid w:val="008379F9"/>
    <w:rsid w:val="00840CE6"/>
    <w:rsid w:val="00840F81"/>
    <w:rsid w:val="00842B4B"/>
    <w:rsid w:val="008430C5"/>
    <w:rsid w:val="0084368A"/>
    <w:rsid w:val="00844C72"/>
    <w:rsid w:val="00845B72"/>
    <w:rsid w:val="008468AA"/>
    <w:rsid w:val="008469A2"/>
    <w:rsid w:val="00847ECA"/>
    <w:rsid w:val="0085118A"/>
    <w:rsid w:val="00851388"/>
    <w:rsid w:val="0085159A"/>
    <w:rsid w:val="008526FB"/>
    <w:rsid w:val="00853907"/>
    <w:rsid w:val="00854262"/>
    <w:rsid w:val="008548B0"/>
    <w:rsid w:val="00855929"/>
    <w:rsid w:val="0085620C"/>
    <w:rsid w:val="00856A19"/>
    <w:rsid w:val="00860201"/>
    <w:rsid w:val="00860EFF"/>
    <w:rsid w:val="00861228"/>
    <w:rsid w:val="00861EAF"/>
    <w:rsid w:val="00861FD1"/>
    <w:rsid w:val="00862352"/>
    <w:rsid w:val="00863014"/>
    <w:rsid w:val="00863287"/>
    <w:rsid w:val="00864037"/>
    <w:rsid w:val="00864E8E"/>
    <w:rsid w:val="00865250"/>
    <w:rsid w:val="00866DE3"/>
    <w:rsid w:val="008702E5"/>
    <w:rsid w:val="00872453"/>
    <w:rsid w:val="008730D6"/>
    <w:rsid w:val="00873872"/>
    <w:rsid w:val="0087399A"/>
    <w:rsid w:val="00873F5A"/>
    <w:rsid w:val="00874F4C"/>
    <w:rsid w:val="0087533B"/>
    <w:rsid w:val="0087642E"/>
    <w:rsid w:val="00876BE4"/>
    <w:rsid w:val="0087764A"/>
    <w:rsid w:val="008779BB"/>
    <w:rsid w:val="00881D0D"/>
    <w:rsid w:val="00881F99"/>
    <w:rsid w:val="008833CA"/>
    <w:rsid w:val="008840F2"/>
    <w:rsid w:val="00884415"/>
    <w:rsid w:val="00885432"/>
    <w:rsid w:val="00886ECB"/>
    <w:rsid w:val="008871FA"/>
    <w:rsid w:val="0088799A"/>
    <w:rsid w:val="00887CE8"/>
    <w:rsid w:val="00890564"/>
    <w:rsid w:val="008909B8"/>
    <w:rsid w:val="00890A9C"/>
    <w:rsid w:val="00891C6D"/>
    <w:rsid w:val="008927E4"/>
    <w:rsid w:val="00892BCD"/>
    <w:rsid w:val="00892FF5"/>
    <w:rsid w:val="008933D5"/>
    <w:rsid w:val="008939B6"/>
    <w:rsid w:val="00893A3A"/>
    <w:rsid w:val="008947BA"/>
    <w:rsid w:val="00894DC7"/>
    <w:rsid w:val="00897472"/>
    <w:rsid w:val="00897A4D"/>
    <w:rsid w:val="00897FAA"/>
    <w:rsid w:val="008A0ADE"/>
    <w:rsid w:val="008A0B88"/>
    <w:rsid w:val="008A0D05"/>
    <w:rsid w:val="008A0E0F"/>
    <w:rsid w:val="008A0F51"/>
    <w:rsid w:val="008A11D8"/>
    <w:rsid w:val="008A13EB"/>
    <w:rsid w:val="008A190D"/>
    <w:rsid w:val="008A20CF"/>
    <w:rsid w:val="008A21A2"/>
    <w:rsid w:val="008A21BA"/>
    <w:rsid w:val="008A2EA6"/>
    <w:rsid w:val="008A3013"/>
    <w:rsid w:val="008A45B5"/>
    <w:rsid w:val="008A50EE"/>
    <w:rsid w:val="008A692C"/>
    <w:rsid w:val="008B1579"/>
    <w:rsid w:val="008B21E8"/>
    <w:rsid w:val="008B231F"/>
    <w:rsid w:val="008B3B27"/>
    <w:rsid w:val="008B5F9B"/>
    <w:rsid w:val="008B6CC7"/>
    <w:rsid w:val="008B7568"/>
    <w:rsid w:val="008B75CC"/>
    <w:rsid w:val="008C105C"/>
    <w:rsid w:val="008C1A2C"/>
    <w:rsid w:val="008C2866"/>
    <w:rsid w:val="008C348A"/>
    <w:rsid w:val="008C3843"/>
    <w:rsid w:val="008C4112"/>
    <w:rsid w:val="008C57F7"/>
    <w:rsid w:val="008C5DB2"/>
    <w:rsid w:val="008C661F"/>
    <w:rsid w:val="008C6DBF"/>
    <w:rsid w:val="008C753C"/>
    <w:rsid w:val="008D0050"/>
    <w:rsid w:val="008D13FC"/>
    <w:rsid w:val="008D1FA3"/>
    <w:rsid w:val="008D2037"/>
    <w:rsid w:val="008D263E"/>
    <w:rsid w:val="008D34AB"/>
    <w:rsid w:val="008D3847"/>
    <w:rsid w:val="008D3E57"/>
    <w:rsid w:val="008D4ADA"/>
    <w:rsid w:val="008D7EAD"/>
    <w:rsid w:val="008E0792"/>
    <w:rsid w:val="008E1436"/>
    <w:rsid w:val="008E1735"/>
    <w:rsid w:val="008E1A9E"/>
    <w:rsid w:val="008E1ECB"/>
    <w:rsid w:val="008E2389"/>
    <w:rsid w:val="008E25AF"/>
    <w:rsid w:val="008E31EC"/>
    <w:rsid w:val="008E3A97"/>
    <w:rsid w:val="008E5301"/>
    <w:rsid w:val="008E58A4"/>
    <w:rsid w:val="008E743B"/>
    <w:rsid w:val="008E790E"/>
    <w:rsid w:val="008E7F27"/>
    <w:rsid w:val="008F06FD"/>
    <w:rsid w:val="008F0C23"/>
    <w:rsid w:val="008F0F49"/>
    <w:rsid w:val="008F11C5"/>
    <w:rsid w:val="008F1B7D"/>
    <w:rsid w:val="008F1D03"/>
    <w:rsid w:val="008F2196"/>
    <w:rsid w:val="008F2212"/>
    <w:rsid w:val="008F249C"/>
    <w:rsid w:val="008F2B06"/>
    <w:rsid w:val="008F37DC"/>
    <w:rsid w:val="008F476D"/>
    <w:rsid w:val="008F537B"/>
    <w:rsid w:val="008F62C8"/>
    <w:rsid w:val="008F7494"/>
    <w:rsid w:val="009002C0"/>
    <w:rsid w:val="00900966"/>
    <w:rsid w:val="00900F5C"/>
    <w:rsid w:val="009015F2"/>
    <w:rsid w:val="00902245"/>
    <w:rsid w:val="00902A62"/>
    <w:rsid w:val="0090397A"/>
    <w:rsid w:val="009046A9"/>
    <w:rsid w:val="00905F97"/>
    <w:rsid w:val="009079FC"/>
    <w:rsid w:val="00907FD4"/>
    <w:rsid w:val="00910A0E"/>
    <w:rsid w:val="009116D2"/>
    <w:rsid w:val="00913003"/>
    <w:rsid w:val="00913489"/>
    <w:rsid w:val="009140BA"/>
    <w:rsid w:val="009140FE"/>
    <w:rsid w:val="009157C9"/>
    <w:rsid w:val="00916D10"/>
    <w:rsid w:val="00917A35"/>
    <w:rsid w:val="00920AC3"/>
    <w:rsid w:val="00920ECE"/>
    <w:rsid w:val="009213C1"/>
    <w:rsid w:val="009214FC"/>
    <w:rsid w:val="009225D4"/>
    <w:rsid w:val="00923147"/>
    <w:rsid w:val="00924188"/>
    <w:rsid w:val="00924AE6"/>
    <w:rsid w:val="00924E8C"/>
    <w:rsid w:val="00925088"/>
    <w:rsid w:val="00925560"/>
    <w:rsid w:val="00925AD8"/>
    <w:rsid w:val="00926784"/>
    <w:rsid w:val="00926D57"/>
    <w:rsid w:val="0092704E"/>
    <w:rsid w:val="009270FB"/>
    <w:rsid w:val="009273AE"/>
    <w:rsid w:val="00927A67"/>
    <w:rsid w:val="00927EE4"/>
    <w:rsid w:val="00927F57"/>
    <w:rsid w:val="00930FA4"/>
    <w:rsid w:val="009329BB"/>
    <w:rsid w:val="0093387E"/>
    <w:rsid w:val="009339CC"/>
    <w:rsid w:val="00934187"/>
    <w:rsid w:val="00934DB5"/>
    <w:rsid w:val="00934F55"/>
    <w:rsid w:val="00935393"/>
    <w:rsid w:val="00935AB0"/>
    <w:rsid w:val="00936459"/>
    <w:rsid w:val="0093651F"/>
    <w:rsid w:val="00937D54"/>
    <w:rsid w:val="009407FA"/>
    <w:rsid w:val="00940C69"/>
    <w:rsid w:val="00941D81"/>
    <w:rsid w:val="0094237F"/>
    <w:rsid w:val="00943020"/>
    <w:rsid w:val="00943A59"/>
    <w:rsid w:val="00943AA3"/>
    <w:rsid w:val="0094556F"/>
    <w:rsid w:val="00945B01"/>
    <w:rsid w:val="00945CEB"/>
    <w:rsid w:val="00947C53"/>
    <w:rsid w:val="00950B94"/>
    <w:rsid w:val="0095130D"/>
    <w:rsid w:val="0095173E"/>
    <w:rsid w:val="009523C5"/>
    <w:rsid w:val="0095273C"/>
    <w:rsid w:val="009553D9"/>
    <w:rsid w:val="00955CE5"/>
    <w:rsid w:val="00955D06"/>
    <w:rsid w:val="00955D2E"/>
    <w:rsid w:val="0095775B"/>
    <w:rsid w:val="0095777A"/>
    <w:rsid w:val="0096022F"/>
    <w:rsid w:val="00962871"/>
    <w:rsid w:val="00962C55"/>
    <w:rsid w:val="00963B36"/>
    <w:rsid w:val="00963C20"/>
    <w:rsid w:val="00964795"/>
    <w:rsid w:val="009650FA"/>
    <w:rsid w:val="009662CA"/>
    <w:rsid w:val="009663C8"/>
    <w:rsid w:val="00966846"/>
    <w:rsid w:val="0096687B"/>
    <w:rsid w:val="00967657"/>
    <w:rsid w:val="00970AED"/>
    <w:rsid w:val="00971986"/>
    <w:rsid w:val="009742B9"/>
    <w:rsid w:val="00974A1B"/>
    <w:rsid w:val="009750C9"/>
    <w:rsid w:val="00975210"/>
    <w:rsid w:val="00976023"/>
    <w:rsid w:val="00976681"/>
    <w:rsid w:val="009769E7"/>
    <w:rsid w:val="00976CFE"/>
    <w:rsid w:val="00976E3E"/>
    <w:rsid w:val="00977F69"/>
    <w:rsid w:val="00980B47"/>
    <w:rsid w:val="00981123"/>
    <w:rsid w:val="009829FE"/>
    <w:rsid w:val="009833FB"/>
    <w:rsid w:val="009836F3"/>
    <w:rsid w:val="00986581"/>
    <w:rsid w:val="00986E33"/>
    <w:rsid w:val="00986FB7"/>
    <w:rsid w:val="00987347"/>
    <w:rsid w:val="00990CA7"/>
    <w:rsid w:val="00991963"/>
    <w:rsid w:val="009919E6"/>
    <w:rsid w:val="00991D30"/>
    <w:rsid w:val="00991F4A"/>
    <w:rsid w:val="00992077"/>
    <w:rsid w:val="0099218F"/>
    <w:rsid w:val="00992730"/>
    <w:rsid w:val="00992B00"/>
    <w:rsid w:val="00992B77"/>
    <w:rsid w:val="0099334D"/>
    <w:rsid w:val="009950D5"/>
    <w:rsid w:val="00996C9F"/>
    <w:rsid w:val="009A00E2"/>
    <w:rsid w:val="009A06BD"/>
    <w:rsid w:val="009A09CC"/>
    <w:rsid w:val="009A0FC0"/>
    <w:rsid w:val="009A1383"/>
    <w:rsid w:val="009A1C07"/>
    <w:rsid w:val="009A295B"/>
    <w:rsid w:val="009A297A"/>
    <w:rsid w:val="009A3CE7"/>
    <w:rsid w:val="009A59C9"/>
    <w:rsid w:val="009A5ACB"/>
    <w:rsid w:val="009A5F7A"/>
    <w:rsid w:val="009A7150"/>
    <w:rsid w:val="009A73EC"/>
    <w:rsid w:val="009A76DA"/>
    <w:rsid w:val="009A772A"/>
    <w:rsid w:val="009A7AC8"/>
    <w:rsid w:val="009B0EB0"/>
    <w:rsid w:val="009B1249"/>
    <w:rsid w:val="009B177C"/>
    <w:rsid w:val="009B17FB"/>
    <w:rsid w:val="009B3144"/>
    <w:rsid w:val="009B35AF"/>
    <w:rsid w:val="009B42C0"/>
    <w:rsid w:val="009B58F3"/>
    <w:rsid w:val="009B64E1"/>
    <w:rsid w:val="009B6BE2"/>
    <w:rsid w:val="009B7F4D"/>
    <w:rsid w:val="009C0EF1"/>
    <w:rsid w:val="009C10F6"/>
    <w:rsid w:val="009C18A6"/>
    <w:rsid w:val="009C1C2A"/>
    <w:rsid w:val="009C2455"/>
    <w:rsid w:val="009C2D99"/>
    <w:rsid w:val="009C2ED5"/>
    <w:rsid w:val="009C4C2C"/>
    <w:rsid w:val="009C536C"/>
    <w:rsid w:val="009C5E07"/>
    <w:rsid w:val="009D0E6D"/>
    <w:rsid w:val="009D119C"/>
    <w:rsid w:val="009D25EA"/>
    <w:rsid w:val="009D4CF3"/>
    <w:rsid w:val="009D5888"/>
    <w:rsid w:val="009D6C1F"/>
    <w:rsid w:val="009D7C88"/>
    <w:rsid w:val="009E05AF"/>
    <w:rsid w:val="009E0A8A"/>
    <w:rsid w:val="009E0C15"/>
    <w:rsid w:val="009E0D2A"/>
    <w:rsid w:val="009E14F4"/>
    <w:rsid w:val="009E30E8"/>
    <w:rsid w:val="009E3150"/>
    <w:rsid w:val="009E4E38"/>
    <w:rsid w:val="009E4E5D"/>
    <w:rsid w:val="009E51D9"/>
    <w:rsid w:val="009E6182"/>
    <w:rsid w:val="009E6C40"/>
    <w:rsid w:val="009E71C7"/>
    <w:rsid w:val="009E782B"/>
    <w:rsid w:val="009E7A83"/>
    <w:rsid w:val="009F23B5"/>
    <w:rsid w:val="009F3340"/>
    <w:rsid w:val="009F38D1"/>
    <w:rsid w:val="009F3F20"/>
    <w:rsid w:val="009F41B6"/>
    <w:rsid w:val="009F44C7"/>
    <w:rsid w:val="009F6287"/>
    <w:rsid w:val="009F6E59"/>
    <w:rsid w:val="00A00B68"/>
    <w:rsid w:val="00A01C3E"/>
    <w:rsid w:val="00A023F2"/>
    <w:rsid w:val="00A0292F"/>
    <w:rsid w:val="00A0328D"/>
    <w:rsid w:val="00A03EF9"/>
    <w:rsid w:val="00A0411B"/>
    <w:rsid w:val="00A062C1"/>
    <w:rsid w:val="00A072E1"/>
    <w:rsid w:val="00A07316"/>
    <w:rsid w:val="00A1080C"/>
    <w:rsid w:val="00A10AD9"/>
    <w:rsid w:val="00A11411"/>
    <w:rsid w:val="00A11D51"/>
    <w:rsid w:val="00A13E3A"/>
    <w:rsid w:val="00A14D90"/>
    <w:rsid w:val="00A1581F"/>
    <w:rsid w:val="00A15F41"/>
    <w:rsid w:val="00A173C3"/>
    <w:rsid w:val="00A17E84"/>
    <w:rsid w:val="00A21455"/>
    <w:rsid w:val="00A227BA"/>
    <w:rsid w:val="00A22E0C"/>
    <w:rsid w:val="00A22E8E"/>
    <w:rsid w:val="00A23082"/>
    <w:rsid w:val="00A2351E"/>
    <w:rsid w:val="00A256BC"/>
    <w:rsid w:val="00A2598C"/>
    <w:rsid w:val="00A25EC4"/>
    <w:rsid w:val="00A26432"/>
    <w:rsid w:val="00A264B7"/>
    <w:rsid w:val="00A26674"/>
    <w:rsid w:val="00A26EF3"/>
    <w:rsid w:val="00A27C0F"/>
    <w:rsid w:val="00A27EDE"/>
    <w:rsid w:val="00A31319"/>
    <w:rsid w:val="00A318FD"/>
    <w:rsid w:val="00A321A5"/>
    <w:rsid w:val="00A32720"/>
    <w:rsid w:val="00A32B30"/>
    <w:rsid w:val="00A32C78"/>
    <w:rsid w:val="00A3347E"/>
    <w:rsid w:val="00A34EDB"/>
    <w:rsid w:val="00A34FA0"/>
    <w:rsid w:val="00A35DB3"/>
    <w:rsid w:val="00A360C1"/>
    <w:rsid w:val="00A3626F"/>
    <w:rsid w:val="00A371DB"/>
    <w:rsid w:val="00A37A49"/>
    <w:rsid w:val="00A37E06"/>
    <w:rsid w:val="00A40814"/>
    <w:rsid w:val="00A4148D"/>
    <w:rsid w:val="00A419F7"/>
    <w:rsid w:val="00A41A7D"/>
    <w:rsid w:val="00A41ECC"/>
    <w:rsid w:val="00A42B72"/>
    <w:rsid w:val="00A43566"/>
    <w:rsid w:val="00A44336"/>
    <w:rsid w:val="00A452FD"/>
    <w:rsid w:val="00A458F6"/>
    <w:rsid w:val="00A46D31"/>
    <w:rsid w:val="00A47932"/>
    <w:rsid w:val="00A5175F"/>
    <w:rsid w:val="00A51A62"/>
    <w:rsid w:val="00A51F7B"/>
    <w:rsid w:val="00A522B9"/>
    <w:rsid w:val="00A54587"/>
    <w:rsid w:val="00A54906"/>
    <w:rsid w:val="00A54922"/>
    <w:rsid w:val="00A55107"/>
    <w:rsid w:val="00A5575A"/>
    <w:rsid w:val="00A564F0"/>
    <w:rsid w:val="00A57C4E"/>
    <w:rsid w:val="00A6166B"/>
    <w:rsid w:val="00A64692"/>
    <w:rsid w:val="00A64B8C"/>
    <w:rsid w:val="00A64BA6"/>
    <w:rsid w:val="00A6585A"/>
    <w:rsid w:val="00A6634F"/>
    <w:rsid w:val="00A66CB4"/>
    <w:rsid w:val="00A674C8"/>
    <w:rsid w:val="00A67E07"/>
    <w:rsid w:val="00A70F88"/>
    <w:rsid w:val="00A71662"/>
    <w:rsid w:val="00A71CE3"/>
    <w:rsid w:val="00A72778"/>
    <w:rsid w:val="00A72AA5"/>
    <w:rsid w:val="00A7353F"/>
    <w:rsid w:val="00A7397D"/>
    <w:rsid w:val="00A73DE7"/>
    <w:rsid w:val="00A7428F"/>
    <w:rsid w:val="00A747E9"/>
    <w:rsid w:val="00A7485D"/>
    <w:rsid w:val="00A748B2"/>
    <w:rsid w:val="00A763AC"/>
    <w:rsid w:val="00A774BD"/>
    <w:rsid w:val="00A778A7"/>
    <w:rsid w:val="00A779A2"/>
    <w:rsid w:val="00A8073A"/>
    <w:rsid w:val="00A83274"/>
    <w:rsid w:val="00A83EA3"/>
    <w:rsid w:val="00A84937"/>
    <w:rsid w:val="00A84A4A"/>
    <w:rsid w:val="00A8643D"/>
    <w:rsid w:val="00A90AE5"/>
    <w:rsid w:val="00A918F2"/>
    <w:rsid w:val="00A919CF"/>
    <w:rsid w:val="00A92110"/>
    <w:rsid w:val="00A92BB3"/>
    <w:rsid w:val="00A939E8"/>
    <w:rsid w:val="00A94CAB"/>
    <w:rsid w:val="00A964C7"/>
    <w:rsid w:val="00A97264"/>
    <w:rsid w:val="00A97811"/>
    <w:rsid w:val="00AA0FC1"/>
    <w:rsid w:val="00AA2E9D"/>
    <w:rsid w:val="00AA3D0A"/>
    <w:rsid w:val="00AA43E3"/>
    <w:rsid w:val="00AA5E92"/>
    <w:rsid w:val="00AA608A"/>
    <w:rsid w:val="00AA64E3"/>
    <w:rsid w:val="00AA688D"/>
    <w:rsid w:val="00AA6944"/>
    <w:rsid w:val="00AA7D15"/>
    <w:rsid w:val="00AB05C3"/>
    <w:rsid w:val="00AB0C03"/>
    <w:rsid w:val="00AB1A4B"/>
    <w:rsid w:val="00AB316C"/>
    <w:rsid w:val="00AB3605"/>
    <w:rsid w:val="00AB3C87"/>
    <w:rsid w:val="00AB4145"/>
    <w:rsid w:val="00AB5087"/>
    <w:rsid w:val="00AB5994"/>
    <w:rsid w:val="00AB6090"/>
    <w:rsid w:val="00AB6E3F"/>
    <w:rsid w:val="00AB7702"/>
    <w:rsid w:val="00AC0033"/>
    <w:rsid w:val="00AC03EF"/>
    <w:rsid w:val="00AC066D"/>
    <w:rsid w:val="00AC081B"/>
    <w:rsid w:val="00AC0E4E"/>
    <w:rsid w:val="00AC1260"/>
    <w:rsid w:val="00AC18B7"/>
    <w:rsid w:val="00AC1CFE"/>
    <w:rsid w:val="00AC25BA"/>
    <w:rsid w:val="00AC27E0"/>
    <w:rsid w:val="00AC28D6"/>
    <w:rsid w:val="00AC2EA3"/>
    <w:rsid w:val="00AC2F25"/>
    <w:rsid w:val="00AC33F4"/>
    <w:rsid w:val="00AC3813"/>
    <w:rsid w:val="00AC391C"/>
    <w:rsid w:val="00AC4728"/>
    <w:rsid w:val="00AC483B"/>
    <w:rsid w:val="00AC490B"/>
    <w:rsid w:val="00AC4982"/>
    <w:rsid w:val="00AC527A"/>
    <w:rsid w:val="00AC636E"/>
    <w:rsid w:val="00AC6588"/>
    <w:rsid w:val="00AC6E68"/>
    <w:rsid w:val="00AC7080"/>
    <w:rsid w:val="00AC76C0"/>
    <w:rsid w:val="00AC783F"/>
    <w:rsid w:val="00AC7FB1"/>
    <w:rsid w:val="00AD17D8"/>
    <w:rsid w:val="00AD1FFA"/>
    <w:rsid w:val="00AD30EE"/>
    <w:rsid w:val="00AD3F2A"/>
    <w:rsid w:val="00AD5853"/>
    <w:rsid w:val="00AD5DEE"/>
    <w:rsid w:val="00AD64F6"/>
    <w:rsid w:val="00AE0CC1"/>
    <w:rsid w:val="00AE3694"/>
    <w:rsid w:val="00AE48B9"/>
    <w:rsid w:val="00AE4DBB"/>
    <w:rsid w:val="00AE785E"/>
    <w:rsid w:val="00AF1AD3"/>
    <w:rsid w:val="00AF221E"/>
    <w:rsid w:val="00AF2D63"/>
    <w:rsid w:val="00AF3333"/>
    <w:rsid w:val="00AF42F5"/>
    <w:rsid w:val="00AF45B3"/>
    <w:rsid w:val="00AF4AF3"/>
    <w:rsid w:val="00AF6A43"/>
    <w:rsid w:val="00AF6BED"/>
    <w:rsid w:val="00AF769E"/>
    <w:rsid w:val="00AF7F90"/>
    <w:rsid w:val="00B00079"/>
    <w:rsid w:val="00B0289F"/>
    <w:rsid w:val="00B04D68"/>
    <w:rsid w:val="00B05B7C"/>
    <w:rsid w:val="00B05D97"/>
    <w:rsid w:val="00B06D8F"/>
    <w:rsid w:val="00B071F5"/>
    <w:rsid w:val="00B101FC"/>
    <w:rsid w:val="00B10376"/>
    <w:rsid w:val="00B1094D"/>
    <w:rsid w:val="00B11406"/>
    <w:rsid w:val="00B12E25"/>
    <w:rsid w:val="00B1336F"/>
    <w:rsid w:val="00B14C9B"/>
    <w:rsid w:val="00B15190"/>
    <w:rsid w:val="00B15B37"/>
    <w:rsid w:val="00B16B9A"/>
    <w:rsid w:val="00B173DB"/>
    <w:rsid w:val="00B177B7"/>
    <w:rsid w:val="00B205D7"/>
    <w:rsid w:val="00B20DAD"/>
    <w:rsid w:val="00B20F90"/>
    <w:rsid w:val="00B21243"/>
    <w:rsid w:val="00B2181D"/>
    <w:rsid w:val="00B221A5"/>
    <w:rsid w:val="00B24308"/>
    <w:rsid w:val="00B24475"/>
    <w:rsid w:val="00B245E0"/>
    <w:rsid w:val="00B2463A"/>
    <w:rsid w:val="00B24FF9"/>
    <w:rsid w:val="00B252CE"/>
    <w:rsid w:val="00B25B7D"/>
    <w:rsid w:val="00B2605D"/>
    <w:rsid w:val="00B26388"/>
    <w:rsid w:val="00B26DBD"/>
    <w:rsid w:val="00B3076A"/>
    <w:rsid w:val="00B30A50"/>
    <w:rsid w:val="00B316E7"/>
    <w:rsid w:val="00B31F78"/>
    <w:rsid w:val="00B32B09"/>
    <w:rsid w:val="00B32EC9"/>
    <w:rsid w:val="00B34EAB"/>
    <w:rsid w:val="00B35228"/>
    <w:rsid w:val="00B355F2"/>
    <w:rsid w:val="00B364FD"/>
    <w:rsid w:val="00B36D0F"/>
    <w:rsid w:val="00B37071"/>
    <w:rsid w:val="00B37D93"/>
    <w:rsid w:val="00B40721"/>
    <w:rsid w:val="00B41C43"/>
    <w:rsid w:val="00B42B14"/>
    <w:rsid w:val="00B43197"/>
    <w:rsid w:val="00B43A43"/>
    <w:rsid w:val="00B4402D"/>
    <w:rsid w:val="00B44128"/>
    <w:rsid w:val="00B450EB"/>
    <w:rsid w:val="00B4620E"/>
    <w:rsid w:val="00B463E4"/>
    <w:rsid w:val="00B4694D"/>
    <w:rsid w:val="00B47650"/>
    <w:rsid w:val="00B506B4"/>
    <w:rsid w:val="00B51913"/>
    <w:rsid w:val="00B51DA9"/>
    <w:rsid w:val="00B53BED"/>
    <w:rsid w:val="00B54155"/>
    <w:rsid w:val="00B55945"/>
    <w:rsid w:val="00B55D52"/>
    <w:rsid w:val="00B56E36"/>
    <w:rsid w:val="00B5785C"/>
    <w:rsid w:val="00B6054F"/>
    <w:rsid w:val="00B60F3B"/>
    <w:rsid w:val="00B61580"/>
    <w:rsid w:val="00B61BC5"/>
    <w:rsid w:val="00B61C31"/>
    <w:rsid w:val="00B64412"/>
    <w:rsid w:val="00B645C2"/>
    <w:rsid w:val="00B64D2D"/>
    <w:rsid w:val="00B653AF"/>
    <w:rsid w:val="00B65601"/>
    <w:rsid w:val="00B66E57"/>
    <w:rsid w:val="00B67C77"/>
    <w:rsid w:val="00B67E96"/>
    <w:rsid w:val="00B702D4"/>
    <w:rsid w:val="00B70F44"/>
    <w:rsid w:val="00B71442"/>
    <w:rsid w:val="00B72B71"/>
    <w:rsid w:val="00B7336D"/>
    <w:rsid w:val="00B73D7E"/>
    <w:rsid w:val="00B7573C"/>
    <w:rsid w:val="00B7579E"/>
    <w:rsid w:val="00B75C58"/>
    <w:rsid w:val="00B76059"/>
    <w:rsid w:val="00B77312"/>
    <w:rsid w:val="00B77495"/>
    <w:rsid w:val="00B77672"/>
    <w:rsid w:val="00B776A4"/>
    <w:rsid w:val="00B80054"/>
    <w:rsid w:val="00B808AC"/>
    <w:rsid w:val="00B80A12"/>
    <w:rsid w:val="00B8125F"/>
    <w:rsid w:val="00B81840"/>
    <w:rsid w:val="00B830A1"/>
    <w:rsid w:val="00B83974"/>
    <w:rsid w:val="00B84A9E"/>
    <w:rsid w:val="00B853A8"/>
    <w:rsid w:val="00B8589B"/>
    <w:rsid w:val="00B85F00"/>
    <w:rsid w:val="00B863BE"/>
    <w:rsid w:val="00B8661A"/>
    <w:rsid w:val="00B91770"/>
    <w:rsid w:val="00B91F43"/>
    <w:rsid w:val="00B92440"/>
    <w:rsid w:val="00B92EE0"/>
    <w:rsid w:val="00B930EE"/>
    <w:rsid w:val="00B93712"/>
    <w:rsid w:val="00B94F0C"/>
    <w:rsid w:val="00B94F4A"/>
    <w:rsid w:val="00B95D61"/>
    <w:rsid w:val="00B976BF"/>
    <w:rsid w:val="00B977EB"/>
    <w:rsid w:val="00BA03DF"/>
    <w:rsid w:val="00BA165A"/>
    <w:rsid w:val="00BA1735"/>
    <w:rsid w:val="00BA18AB"/>
    <w:rsid w:val="00BA3E0C"/>
    <w:rsid w:val="00BA41BA"/>
    <w:rsid w:val="00BA55F9"/>
    <w:rsid w:val="00BA59FD"/>
    <w:rsid w:val="00BA5B37"/>
    <w:rsid w:val="00BA5CC1"/>
    <w:rsid w:val="00BA5E55"/>
    <w:rsid w:val="00BA5F2F"/>
    <w:rsid w:val="00BA600A"/>
    <w:rsid w:val="00BA64B9"/>
    <w:rsid w:val="00BA682C"/>
    <w:rsid w:val="00BA6FCF"/>
    <w:rsid w:val="00BB0118"/>
    <w:rsid w:val="00BB0C40"/>
    <w:rsid w:val="00BB105D"/>
    <w:rsid w:val="00BB1148"/>
    <w:rsid w:val="00BB122D"/>
    <w:rsid w:val="00BB1447"/>
    <w:rsid w:val="00BB1AD6"/>
    <w:rsid w:val="00BB2085"/>
    <w:rsid w:val="00BB2C15"/>
    <w:rsid w:val="00BB2E6A"/>
    <w:rsid w:val="00BB349C"/>
    <w:rsid w:val="00BB3D5E"/>
    <w:rsid w:val="00BB4723"/>
    <w:rsid w:val="00BB556B"/>
    <w:rsid w:val="00BB5E0E"/>
    <w:rsid w:val="00BB5FE1"/>
    <w:rsid w:val="00BB66DB"/>
    <w:rsid w:val="00BB7833"/>
    <w:rsid w:val="00BB792B"/>
    <w:rsid w:val="00BC0330"/>
    <w:rsid w:val="00BC3807"/>
    <w:rsid w:val="00BC45E8"/>
    <w:rsid w:val="00BC4C72"/>
    <w:rsid w:val="00BC5929"/>
    <w:rsid w:val="00BC5B29"/>
    <w:rsid w:val="00BC5DF4"/>
    <w:rsid w:val="00BC5EF1"/>
    <w:rsid w:val="00BC7928"/>
    <w:rsid w:val="00BD0928"/>
    <w:rsid w:val="00BD2723"/>
    <w:rsid w:val="00BD35E8"/>
    <w:rsid w:val="00BD48A9"/>
    <w:rsid w:val="00BD5BF0"/>
    <w:rsid w:val="00BD6E8B"/>
    <w:rsid w:val="00BD6FC7"/>
    <w:rsid w:val="00BD7498"/>
    <w:rsid w:val="00BE11D1"/>
    <w:rsid w:val="00BE30F1"/>
    <w:rsid w:val="00BE35CA"/>
    <w:rsid w:val="00BE3D0C"/>
    <w:rsid w:val="00BE61A4"/>
    <w:rsid w:val="00BE6C02"/>
    <w:rsid w:val="00BE6F89"/>
    <w:rsid w:val="00BE703F"/>
    <w:rsid w:val="00BF194E"/>
    <w:rsid w:val="00BF23E6"/>
    <w:rsid w:val="00BF325C"/>
    <w:rsid w:val="00BF3B8B"/>
    <w:rsid w:val="00BF4F9F"/>
    <w:rsid w:val="00BF6A76"/>
    <w:rsid w:val="00BF6D07"/>
    <w:rsid w:val="00BF722B"/>
    <w:rsid w:val="00BF7EB3"/>
    <w:rsid w:val="00C0095C"/>
    <w:rsid w:val="00C01516"/>
    <w:rsid w:val="00C01CFB"/>
    <w:rsid w:val="00C02CCC"/>
    <w:rsid w:val="00C04100"/>
    <w:rsid w:val="00C04347"/>
    <w:rsid w:val="00C04970"/>
    <w:rsid w:val="00C04E93"/>
    <w:rsid w:val="00C06067"/>
    <w:rsid w:val="00C06D74"/>
    <w:rsid w:val="00C07C00"/>
    <w:rsid w:val="00C07F1C"/>
    <w:rsid w:val="00C11540"/>
    <w:rsid w:val="00C12AB4"/>
    <w:rsid w:val="00C12BE2"/>
    <w:rsid w:val="00C1394D"/>
    <w:rsid w:val="00C13B8E"/>
    <w:rsid w:val="00C140D9"/>
    <w:rsid w:val="00C152B5"/>
    <w:rsid w:val="00C16129"/>
    <w:rsid w:val="00C171FA"/>
    <w:rsid w:val="00C17E9C"/>
    <w:rsid w:val="00C209C6"/>
    <w:rsid w:val="00C20B19"/>
    <w:rsid w:val="00C210D9"/>
    <w:rsid w:val="00C21D4F"/>
    <w:rsid w:val="00C21F3F"/>
    <w:rsid w:val="00C220A6"/>
    <w:rsid w:val="00C22977"/>
    <w:rsid w:val="00C229E0"/>
    <w:rsid w:val="00C23B1E"/>
    <w:rsid w:val="00C23BBE"/>
    <w:rsid w:val="00C23C0F"/>
    <w:rsid w:val="00C240EA"/>
    <w:rsid w:val="00C24F76"/>
    <w:rsid w:val="00C25857"/>
    <w:rsid w:val="00C26005"/>
    <w:rsid w:val="00C26471"/>
    <w:rsid w:val="00C26B50"/>
    <w:rsid w:val="00C26B8F"/>
    <w:rsid w:val="00C27039"/>
    <w:rsid w:val="00C3171F"/>
    <w:rsid w:val="00C31FD9"/>
    <w:rsid w:val="00C326B9"/>
    <w:rsid w:val="00C32C83"/>
    <w:rsid w:val="00C34BBD"/>
    <w:rsid w:val="00C3519C"/>
    <w:rsid w:val="00C36ADF"/>
    <w:rsid w:val="00C375C6"/>
    <w:rsid w:val="00C4052F"/>
    <w:rsid w:val="00C41597"/>
    <w:rsid w:val="00C41F69"/>
    <w:rsid w:val="00C42FFA"/>
    <w:rsid w:val="00C448EE"/>
    <w:rsid w:val="00C45557"/>
    <w:rsid w:val="00C45962"/>
    <w:rsid w:val="00C45B04"/>
    <w:rsid w:val="00C46072"/>
    <w:rsid w:val="00C46723"/>
    <w:rsid w:val="00C47F25"/>
    <w:rsid w:val="00C5200C"/>
    <w:rsid w:val="00C542FB"/>
    <w:rsid w:val="00C55531"/>
    <w:rsid w:val="00C55E33"/>
    <w:rsid w:val="00C562BC"/>
    <w:rsid w:val="00C5683F"/>
    <w:rsid w:val="00C57349"/>
    <w:rsid w:val="00C575FF"/>
    <w:rsid w:val="00C5769F"/>
    <w:rsid w:val="00C6044F"/>
    <w:rsid w:val="00C60E0B"/>
    <w:rsid w:val="00C61580"/>
    <w:rsid w:val="00C62168"/>
    <w:rsid w:val="00C62C07"/>
    <w:rsid w:val="00C6379D"/>
    <w:rsid w:val="00C64140"/>
    <w:rsid w:val="00C6676C"/>
    <w:rsid w:val="00C66F4D"/>
    <w:rsid w:val="00C67D91"/>
    <w:rsid w:val="00C705F2"/>
    <w:rsid w:val="00C71B2A"/>
    <w:rsid w:val="00C72268"/>
    <w:rsid w:val="00C73724"/>
    <w:rsid w:val="00C74875"/>
    <w:rsid w:val="00C75480"/>
    <w:rsid w:val="00C75918"/>
    <w:rsid w:val="00C76E67"/>
    <w:rsid w:val="00C77052"/>
    <w:rsid w:val="00C77493"/>
    <w:rsid w:val="00C77D52"/>
    <w:rsid w:val="00C80864"/>
    <w:rsid w:val="00C808AA"/>
    <w:rsid w:val="00C81AB9"/>
    <w:rsid w:val="00C81DAB"/>
    <w:rsid w:val="00C837DC"/>
    <w:rsid w:val="00C84130"/>
    <w:rsid w:val="00C848E4"/>
    <w:rsid w:val="00C85DCF"/>
    <w:rsid w:val="00C8605B"/>
    <w:rsid w:val="00C904F3"/>
    <w:rsid w:val="00C91C87"/>
    <w:rsid w:val="00C9266E"/>
    <w:rsid w:val="00C92F40"/>
    <w:rsid w:val="00C93D71"/>
    <w:rsid w:val="00C93E03"/>
    <w:rsid w:val="00C94378"/>
    <w:rsid w:val="00C96886"/>
    <w:rsid w:val="00C9691A"/>
    <w:rsid w:val="00C96E24"/>
    <w:rsid w:val="00C97473"/>
    <w:rsid w:val="00C97CDA"/>
    <w:rsid w:val="00CA1899"/>
    <w:rsid w:val="00CA1902"/>
    <w:rsid w:val="00CA1BCB"/>
    <w:rsid w:val="00CA2AE5"/>
    <w:rsid w:val="00CA2DD8"/>
    <w:rsid w:val="00CA38E9"/>
    <w:rsid w:val="00CA41E1"/>
    <w:rsid w:val="00CA4D2B"/>
    <w:rsid w:val="00CA626B"/>
    <w:rsid w:val="00CA6A1C"/>
    <w:rsid w:val="00CA6ABD"/>
    <w:rsid w:val="00CA6B0D"/>
    <w:rsid w:val="00CA6D8C"/>
    <w:rsid w:val="00CA72EE"/>
    <w:rsid w:val="00CA7517"/>
    <w:rsid w:val="00CA77C0"/>
    <w:rsid w:val="00CB0BCB"/>
    <w:rsid w:val="00CB1CB6"/>
    <w:rsid w:val="00CB27BF"/>
    <w:rsid w:val="00CB3F7A"/>
    <w:rsid w:val="00CB404E"/>
    <w:rsid w:val="00CB4734"/>
    <w:rsid w:val="00CB5ECD"/>
    <w:rsid w:val="00CB6A01"/>
    <w:rsid w:val="00CB6CD5"/>
    <w:rsid w:val="00CC0FC3"/>
    <w:rsid w:val="00CC19CC"/>
    <w:rsid w:val="00CC23D2"/>
    <w:rsid w:val="00CC26BC"/>
    <w:rsid w:val="00CC2AFB"/>
    <w:rsid w:val="00CC2B4F"/>
    <w:rsid w:val="00CC2FFA"/>
    <w:rsid w:val="00CC3649"/>
    <w:rsid w:val="00CC383B"/>
    <w:rsid w:val="00CC3F15"/>
    <w:rsid w:val="00CC3FBD"/>
    <w:rsid w:val="00CC409D"/>
    <w:rsid w:val="00CC43B5"/>
    <w:rsid w:val="00CC5856"/>
    <w:rsid w:val="00CC785C"/>
    <w:rsid w:val="00CC7FC0"/>
    <w:rsid w:val="00CD027B"/>
    <w:rsid w:val="00CD0B9D"/>
    <w:rsid w:val="00CD134F"/>
    <w:rsid w:val="00CD3CCC"/>
    <w:rsid w:val="00CD4792"/>
    <w:rsid w:val="00CD5747"/>
    <w:rsid w:val="00CD5922"/>
    <w:rsid w:val="00CD6556"/>
    <w:rsid w:val="00CD7F11"/>
    <w:rsid w:val="00CE04FD"/>
    <w:rsid w:val="00CE06A2"/>
    <w:rsid w:val="00CE072D"/>
    <w:rsid w:val="00CE2FF0"/>
    <w:rsid w:val="00CE3648"/>
    <w:rsid w:val="00CE3F97"/>
    <w:rsid w:val="00CE4270"/>
    <w:rsid w:val="00CE4E18"/>
    <w:rsid w:val="00CE50D7"/>
    <w:rsid w:val="00CE5286"/>
    <w:rsid w:val="00CE662A"/>
    <w:rsid w:val="00CE6752"/>
    <w:rsid w:val="00CE69D7"/>
    <w:rsid w:val="00CE7256"/>
    <w:rsid w:val="00CE76D2"/>
    <w:rsid w:val="00CF00B5"/>
    <w:rsid w:val="00CF0A8E"/>
    <w:rsid w:val="00CF45A5"/>
    <w:rsid w:val="00CF5592"/>
    <w:rsid w:val="00CF6912"/>
    <w:rsid w:val="00CF6D2A"/>
    <w:rsid w:val="00CF767C"/>
    <w:rsid w:val="00CF777C"/>
    <w:rsid w:val="00CF7A37"/>
    <w:rsid w:val="00CF7B36"/>
    <w:rsid w:val="00D02822"/>
    <w:rsid w:val="00D02CFE"/>
    <w:rsid w:val="00D036E9"/>
    <w:rsid w:val="00D03F30"/>
    <w:rsid w:val="00D03FE2"/>
    <w:rsid w:val="00D04D03"/>
    <w:rsid w:val="00D06CBC"/>
    <w:rsid w:val="00D06EE1"/>
    <w:rsid w:val="00D06F72"/>
    <w:rsid w:val="00D07DE5"/>
    <w:rsid w:val="00D129D8"/>
    <w:rsid w:val="00D12B48"/>
    <w:rsid w:val="00D12BEF"/>
    <w:rsid w:val="00D1408E"/>
    <w:rsid w:val="00D14A90"/>
    <w:rsid w:val="00D15726"/>
    <w:rsid w:val="00D15D28"/>
    <w:rsid w:val="00D160A4"/>
    <w:rsid w:val="00D167D8"/>
    <w:rsid w:val="00D17EFC"/>
    <w:rsid w:val="00D20E44"/>
    <w:rsid w:val="00D2104A"/>
    <w:rsid w:val="00D21F5E"/>
    <w:rsid w:val="00D2206B"/>
    <w:rsid w:val="00D24037"/>
    <w:rsid w:val="00D24089"/>
    <w:rsid w:val="00D241E4"/>
    <w:rsid w:val="00D256F5"/>
    <w:rsid w:val="00D25818"/>
    <w:rsid w:val="00D2632B"/>
    <w:rsid w:val="00D279B0"/>
    <w:rsid w:val="00D318CD"/>
    <w:rsid w:val="00D31A8F"/>
    <w:rsid w:val="00D32E9E"/>
    <w:rsid w:val="00D33675"/>
    <w:rsid w:val="00D3412F"/>
    <w:rsid w:val="00D3465D"/>
    <w:rsid w:val="00D34D64"/>
    <w:rsid w:val="00D352A7"/>
    <w:rsid w:val="00D359A1"/>
    <w:rsid w:val="00D35F1A"/>
    <w:rsid w:val="00D37F63"/>
    <w:rsid w:val="00D41412"/>
    <w:rsid w:val="00D41655"/>
    <w:rsid w:val="00D4182F"/>
    <w:rsid w:val="00D424FA"/>
    <w:rsid w:val="00D4262D"/>
    <w:rsid w:val="00D431C5"/>
    <w:rsid w:val="00D4340E"/>
    <w:rsid w:val="00D439E1"/>
    <w:rsid w:val="00D45DD7"/>
    <w:rsid w:val="00D466E8"/>
    <w:rsid w:val="00D470D3"/>
    <w:rsid w:val="00D4764C"/>
    <w:rsid w:val="00D47737"/>
    <w:rsid w:val="00D47BC5"/>
    <w:rsid w:val="00D50147"/>
    <w:rsid w:val="00D52A5F"/>
    <w:rsid w:val="00D53C58"/>
    <w:rsid w:val="00D53F12"/>
    <w:rsid w:val="00D54467"/>
    <w:rsid w:val="00D556C3"/>
    <w:rsid w:val="00D5574F"/>
    <w:rsid w:val="00D5618C"/>
    <w:rsid w:val="00D567BB"/>
    <w:rsid w:val="00D568ED"/>
    <w:rsid w:val="00D570A7"/>
    <w:rsid w:val="00D57690"/>
    <w:rsid w:val="00D57CC1"/>
    <w:rsid w:val="00D61E7B"/>
    <w:rsid w:val="00D6325F"/>
    <w:rsid w:val="00D63366"/>
    <w:rsid w:val="00D63636"/>
    <w:rsid w:val="00D63AD2"/>
    <w:rsid w:val="00D63B1B"/>
    <w:rsid w:val="00D644B0"/>
    <w:rsid w:val="00D64A2F"/>
    <w:rsid w:val="00D65809"/>
    <w:rsid w:val="00D66CA4"/>
    <w:rsid w:val="00D6714F"/>
    <w:rsid w:val="00D67C4D"/>
    <w:rsid w:val="00D701F5"/>
    <w:rsid w:val="00D70A4B"/>
    <w:rsid w:val="00D72C7A"/>
    <w:rsid w:val="00D72DD2"/>
    <w:rsid w:val="00D73823"/>
    <w:rsid w:val="00D7404A"/>
    <w:rsid w:val="00D747BD"/>
    <w:rsid w:val="00D759C7"/>
    <w:rsid w:val="00D76315"/>
    <w:rsid w:val="00D77C9C"/>
    <w:rsid w:val="00D805F5"/>
    <w:rsid w:val="00D80E3B"/>
    <w:rsid w:val="00D813E5"/>
    <w:rsid w:val="00D82436"/>
    <w:rsid w:val="00D83C04"/>
    <w:rsid w:val="00D84420"/>
    <w:rsid w:val="00D8593A"/>
    <w:rsid w:val="00D87197"/>
    <w:rsid w:val="00D87648"/>
    <w:rsid w:val="00D904BE"/>
    <w:rsid w:val="00D90FFD"/>
    <w:rsid w:val="00D915B3"/>
    <w:rsid w:val="00D93AE5"/>
    <w:rsid w:val="00D93EFE"/>
    <w:rsid w:val="00D9417C"/>
    <w:rsid w:val="00D95237"/>
    <w:rsid w:val="00D95857"/>
    <w:rsid w:val="00D9616B"/>
    <w:rsid w:val="00D96A85"/>
    <w:rsid w:val="00D96D20"/>
    <w:rsid w:val="00D96F4B"/>
    <w:rsid w:val="00D97506"/>
    <w:rsid w:val="00D97651"/>
    <w:rsid w:val="00D97914"/>
    <w:rsid w:val="00DA118C"/>
    <w:rsid w:val="00DA1C00"/>
    <w:rsid w:val="00DA223B"/>
    <w:rsid w:val="00DA4CA5"/>
    <w:rsid w:val="00DA4EEF"/>
    <w:rsid w:val="00DA593A"/>
    <w:rsid w:val="00DA6863"/>
    <w:rsid w:val="00DA71EB"/>
    <w:rsid w:val="00DB03F0"/>
    <w:rsid w:val="00DB0E1F"/>
    <w:rsid w:val="00DB2134"/>
    <w:rsid w:val="00DB56B2"/>
    <w:rsid w:val="00DB761B"/>
    <w:rsid w:val="00DC0D40"/>
    <w:rsid w:val="00DC1483"/>
    <w:rsid w:val="00DC181A"/>
    <w:rsid w:val="00DC1B43"/>
    <w:rsid w:val="00DC2B09"/>
    <w:rsid w:val="00DC38A3"/>
    <w:rsid w:val="00DC3BCF"/>
    <w:rsid w:val="00DC3F6E"/>
    <w:rsid w:val="00DC4187"/>
    <w:rsid w:val="00DC4453"/>
    <w:rsid w:val="00DC45EF"/>
    <w:rsid w:val="00DC4713"/>
    <w:rsid w:val="00DC4DB0"/>
    <w:rsid w:val="00DC4EB7"/>
    <w:rsid w:val="00DC5529"/>
    <w:rsid w:val="00DC5D52"/>
    <w:rsid w:val="00DC6C11"/>
    <w:rsid w:val="00DC7C6C"/>
    <w:rsid w:val="00DD02EF"/>
    <w:rsid w:val="00DD035F"/>
    <w:rsid w:val="00DD06C5"/>
    <w:rsid w:val="00DD0984"/>
    <w:rsid w:val="00DD1D03"/>
    <w:rsid w:val="00DD2032"/>
    <w:rsid w:val="00DD206D"/>
    <w:rsid w:val="00DD34A7"/>
    <w:rsid w:val="00DD382B"/>
    <w:rsid w:val="00DD4B24"/>
    <w:rsid w:val="00DD575E"/>
    <w:rsid w:val="00DD5ECD"/>
    <w:rsid w:val="00DD6C93"/>
    <w:rsid w:val="00DD7429"/>
    <w:rsid w:val="00DE15D3"/>
    <w:rsid w:val="00DE2A16"/>
    <w:rsid w:val="00DE5C47"/>
    <w:rsid w:val="00DE5E53"/>
    <w:rsid w:val="00DE65E8"/>
    <w:rsid w:val="00DE673F"/>
    <w:rsid w:val="00DE6A70"/>
    <w:rsid w:val="00DE7616"/>
    <w:rsid w:val="00DE765B"/>
    <w:rsid w:val="00DF0AEA"/>
    <w:rsid w:val="00DF15AC"/>
    <w:rsid w:val="00DF1F67"/>
    <w:rsid w:val="00DF2110"/>
    <w:rsid w:val="00DF37F3"/>
    <w:rsid w:val="00DF510E"/>
    <w:rsid w:val="00DF5579"/>
    <w:rsid w:val="00DF5C68"/>
    <w:rsid w:val="00DF70C7"/>
    <w:rsid w:val="00DF72A9"/>
    <w:rsid w:val="00DF731E"/>
    <w:rsid w:val="00DF7F6E"/>
    <w:rsid w:val="00E000AD"/>
    <w:rsid w:val="00E00779"/>
    <w:rsid w:val="00E00C79"/>
    <w:rsid w:val="00E01571"/>
    <w:rsid w:val="00E028C0"/>
    <w:rsid w:val="00E0314D"/>
    <w:rsid w:val="00E0408C"/>
    <w:rsid w:val="00E04533"/>
    <w:rsid w:val="00E047C2"/>
    <w:rsid w:val="00E0502A"/>
    <w:rsid w:val="00E066C9"/>
    <w:rsid w:val="00E06D89"/>
    <w:rsid w:val="00E07C98"/>
    <w:rsid w:val="00E07F3E"/>
    <w:rsid w:val="00E1307D"/>
    <w:rsid w:val="00E13448"/>
    <w:rsid w:val="00E1408F"/>
    <w:rsid w:val="00E145FD"/>
    <w:rsid w:val="00E14AC4"/>
    <w:rsid w:val="00E14E6C"/>
    <w:rsid w:val="00E16B69"/>
    <w:rsid w:val="00E17940"/>
    <w:rsid w:val="00E201DA"/>
    <w:rsid w:val="00E21102"/>
    <w:rsid w:val="00E2132D"/>
    <w:rsid w:val="00E214CB"/>
    <w:rsid w:val="00E21D36"/>
    <w:rsid w:val="00E23C55"/>
    <w:rsid w:val="00E23C89"/>
    <w:rsid w:val="00E24101"/>
    <w:rsid w:val="00E2476C"/>
    <w:rsid w:val="00E24B6B"/>
    <w:rsid w:val="00E24EAC"/>
    <w:rsid w:val="00E2531E"/>
    <w:rsid w:val="00E25E38"/>
    <w:rsid w:val="00E25F2C"/>
    <w:rsid w:val="00E26398"/>
    <w:rsid w:val="00E307DC"/>
    <w:rsid w:val="00E320D7"/>
    <w:rsid w:val="00E33DE7"/>
    <w:rsid w:val="00E349A0"/>
    <w:rsid w:val="00E34C25"/>
    <w:rsid w:val="00E363CC"/>
    <w:rsid w:val="00E37B10"/>
    <w:rsid w:val="00E37E6C"/>
    <w:rsid w:val="00E4178F"/>
    <w:rsid w:val="00E41830"/>
    <w:rsid w:val="00E41A3F"/>
    <w:rsid w:val="00E41E26"/>
    <w:rsid w:val="00E423C5"/>
    <w:rsid w:val="00E42D33"/>
    <w:rsid w:val="00E433D9"/>
    <w:rsid w:val="00E44036"/>
    <w:rsid w:val="00E44B18"/>
    <w:rsid w:val="00E44B34"/>
    <w:rsid w:val="00E45099"/>
    <w:rsid w:val="00E454E0"/>
    <w:rsid w:val="00E46C85"/>
    <w:rsid w:val="00E51384"/>
    <w:rsid w:val="00E516DC"/>
    <w:rsid w:val="00E52456"/>
    <w:rsid w:val="00E527DE"/>
    <w:rsid w:val="00E528A0"/>
    <w:rsid w:val="00E54B8D"/>
    <w:rsid w:val="00E56901"/>
    <w:rsid w:val="00E56FF8"/>
    <w:rsid w:val="00E5757F"/>
    <w:rsid w:val="00E57BE3"/>
    <w:rsid w:val="00E60498"/>
    <w:rsid w:val="00E6097D"/>
    <w:rsid w:val="00E60F98"/>
    <w:rsid w:val="00E60FB4"/>
    <w:rsid w:val="00E621EF"/>
    <w:rsid w:val="00E62CBA"/>
    <w:rsid w:val="00E63374"/>
    <w:rsid w:val="00E6355B"/>
    <w:rsid w:val="00E636FA"/>
    <w:rsid w:val="00E637E2"/>
    <w:rsid w:val="00E63CCF"/>
    <w:rsid w:val="00E645BD"/>
    <w:rsid w:val="00E6469B"/>
    <w:rsid w:val="00E648BA"/>
    <w:rsid w:val="00E64A0E"/>
    <w:rsid w:val="00E65BE3"/>
    <w:rsid w:val="00E661B6"/>
    <w:rsid w:val="00E67A5E"/>
    <w:rsid w:val="00E7002A"/>
    <w:rsid w:val="00E702DD"/>
    <w:rsid w:val="00E70DFD"/>
    <w:rsid w:val="00E70E17"/>
    <w:rsid w:val="00E71CD3"/>
    <w:rsid w:val="00E72A9D"/>
    <w:rsid w:val="00E7361A"/>
    <w:rsid w:val="00E74386"/>
    <w:rsid w:val="00E74401"/>
    <w:rsid w:val="00E749EC"/>
    <w:rsid w:val="00E753A9"/>
    <w:rsid w:val="00E770DF"/>
    <w:rsid w:val="00E803A5"/>
    <w:rsid w:val="00E816FF"/>
    <w:rsid w:val="00E81796"/>
    <w:rsid w:val="00E82390"/>
    <w:rsid w:val="00E82B43"/>
    <w:rsid w:val="00E83819"/>
    <w:rsid w:val="00E83A98"/>
    <w:rsid w:val="00E8456B"/>
    <w:rsid w:val="00E85943"/>
    <w:rsid w:val="00E86691"/>
    <w:rsid w:val="00E8760A"/>
    <w:rsid w:val="00E87B5D"/>
    <w:rsid w:val="00E90362"/>
    <w:rsid w:val="00E90620"/>
    <w:rsid w:val="00E91A49"/>
    <w:rsid w:val="00E923D8"/>
    <w:rsid w:val="00E93853"/>
    <w:rsid w:val="00E95D59"/>
    <w:rsid w:val="00E95FD8"/>
    <w:rsid w:val="00E963EA"/>
    <w:rsid w:val="00E966FA"/>
    <w:rsid w:val="00E96C47"/>
    <w:rsid w:val="00E96E15"/>
    <w:rsid w:val="00E97225"/>
    <w:rsid w:val="00E97F53"/>
    <w:rsid w:val="00EA0601"/>
    <w:rsid w:val="00EA0781"/>
    <w:rsid w:val="00EA0E07"/>
    <w:rsid w:val="00EA1AC7"/>
    <w:rsid w:val="00EA20FC"/>
    <w:rsid w:val="00EA22A9"/>
    <w:rsid w:val="00EA3646"/>
    <w:rsid w:val="00EA3918"/>
    <w:rsid w:val="00EA3E35"/>
    <w:rsid w:val="00EA49C2"/>
    <w:rsid w:val="00EA5198"/>
    <w:rsid w:val="00EA53E1"/>
    <w:rsid w:val="00EA5618"/>
    <w:rsid w:val="00EA73EE"/>
    <w:rsid w:val="00EA7959"/>
    <w:rsid w:val="00EA7EFD"/>
    <w:rsid w:val="00EB065F"/>
    <w:rsid w:val="00EB1B55"/>
    <w:rsid w:val="00EB3390"/>
    <w:rsid w:val="00EB3A95"/>
    <w:rsid w:val="00EB3BED"/>
    <w:rsid w:val="00EB4C0D"/>
    <w:rsid w:val="00EB531C"/>
    <w:rsid w:val="00EB74EE"/>
    <w:rsid w:val="00EC00D5"/>
    <w:rsid w:val="00EC09EF"/>
    <w:rsid w:val="00EC16B1"/>
    <w:rsid w:val="00EC18DE"/>
    <w:rsid w:val="00EC280B"/>
    <w:rsid w:val="00EC2D11"/>
    <w:rsid w:val="00EC36C0"/>
    <w:rsid w:val="00EC4104"/>
    <w:rsid w:val="00EC65F9"/>
    <w:rsid w:val="00EC6DB8"/>
    <w:rsid w:val="00EC6FB5"/>
    <w:rsid w:val="00EC706E"/>
    <w:rsid w:val="00EC7120"/>
    <w:rsid w:val="00EC74E7"/>
    <w:rsid w:val="00EC7A8A"/>
    <w:rsid w:val="00ED0685"/>
    <w:rsid w:val="00ED0CFC"/>
    <w:rsid w:val="00ED13AC"/>
    <w:rsid w:val="00ED1CB1"/>
    <w:rsid w:val="00ED5B99"/>
    <w:rsid w:val="00ED5DC1"/>
    <w:rsid w:val="00ED7152"/>
    <w:rsid w:val="00ED7635"/>
    <w:rsid w:val="00ED772A"/>
    <w:rsid w:val="00EE1336"/>
    <w:rsid w:val="00EE1A3C"/>
    <w:rsid w:val="00EE2796"/>
    <w:rsid w:val="00EE3D02"/>
    <w:rsid w:val="00EE3E38"/>
    <w:rsid w:val="00EE5359"/>
    <w:rsid w:val="00EE5CD8"/>
    <w:rsid w:val="00EE614A"/>
    <w:rsid w:val="00EF0531"/>
    <w:rsid w:val="00EF0919"/>
    <w:rsid w:val="00EF117C"/>
    <w:rsid w:val="00EF1364"/>
    <w:rsid w:val="00EF2847"/>
    <w:rsid w:val="00EF29DD"/>
    <w:rsid w:val="00EF2B38"/>
    <w:rsid w:val="00EF4C06"/>
    <w:rsid w:val="00EF5994"/>
    <w:rsid w:val="00EF5E10"/>
    <w:rsid w:val="00EF7912"/>
    <w:rsid w:val="00EF7925"/>
    <w:rsid w:val="00F00E82"/>
    <w:rsid w:val="00F01279"/>
    <w:rsid w:val="00F01441"/>
    <w:rsid w:val="00F03A68"/>
    <w:rsid w:val="00F04DA7"/>
    <w:rsid w:val="00F05295"/>
    <w:rsid w:val="00F05CDF"/>
    <w:rsid w:val="00F06DAE"/>
    <w:rsid w:val="00F071CA"/>
    <w:rsid w:val="00F073B4"/>
    <w:rsid w:val="00F0743C"/>
    <w:rsid w:val="00F07FDA"/>
    <w:rsid w:val="00F10351"/>
    <w:rsid w:val="00F105AA"/>
    <w:rsid w:val="00F10E18"/>
    <w:rsid w:val="00F12042"/>
    <w:rsid w:val="00F13269"/>
    <w:rsid w:val="00F135AE"/>
    <w:rsid w:val="00F13E50"/>
    <w:rsid w:val="00F14168"/>
    <w:rsid w:val="00F143A5"/>
    <w:rsid w:val="00F14420"/>
    <w:rsid w:val="00F14DEF"/>
    <w:rsid w:val="00F15105"/>
    <w:rsid w:val="00F1545D"/>
    <w:rsid w:val="00F156BA"/>
    <w:rsid w:val="00F20D42"/>
    <w:rsid w:val="00F2282B"/>
    <w:rsid w:val="00F22CD8"/>
    <w:rsid w:val="00F23836"/>
    <w:rsid w:val="00F23A28"/>
    <w:rsid w:val="00F23AE0"/>
    <w:rsid w:val="00F23B00"/>
    <w:rsid w:val="00F23E37"/>
    <w:rsid w:val="00F24453"/>
    <w:rsid w:val="00F244AE"/>
    <w:rsid w:val="00F25085"/>
    <w:rsid w:val="00F2628C"/>
    <w:rsid w:val="00F2633D"/>
    <w:rsid w:val="00F26FE1"/>
    <w:rsid w:val="00F26FF2"/>
    <w:rsid w:val="00F278C5"/>
    <w:rsid w:val="00F27FE2"/>
    <w:rsid w:val="00F3056C"/>
    <w:rsid w:val="00F30B2B"/>
    <w:rsid w:val="00F319DD"/>
    <w:rsid w:val="00F31D44"/>
    <w:rsid w:val="00F324C9"/>
    <w:rsid w:val="00F3398F"/>
    <w:rsid w:val="00F34F53"/>
    <w:rsid w:val="00F35072"/>
    <w:rsid w:val="00F354DA"/>
    <w:rsid w:val="00F35EBC"/>
    <w:rsid w:val="00F364A6"/>
    <w:rsid w:val="00F36D4A"/>
    <w:rsid w:val="00F37486"/>
    <w:rsid w:val="00F37F00"/>
    <w:rsid w:val="00F37FBD"/>
    <w:rsid w:val="00F4031F"/>
    <w:rsid w:val="00F406D4"/>
    <w:rsid w:val="00F40A44"/>
    <w:rsid w:val="00F40A7C"/>
    <w:rsid w:val="00F414DE"/>
    <w:rsid w:val="00F4151C"/>
    <w:rsid w:val="00F4174B"/>
    <w:rsid w:val="00F4277E"/>
    <w:rsid w:val="00F4368E"/>
    <w:rsid w:val="00F442E3"/>
    <w:rsid w:val="00F44326"/>
    <w:rsid w:val="00F4584E"/>
    <w:rsid w:val="00F45A58"/>
    <w:rsid w:val="00F47329"/>
    <w:rsid w:val="00F47BB3"/>
    <w:rsid w:val="00F50E0F"/>
    <w:rsid w:val="00F51C61"/>
    <w:rsid w:val="00F51E01"/>
    <w:rsid w:val="00F522CA"/>
    <w:rsid w:val="00F53583"/>
    <w:rsid w:val="00F536CF"/>
    <w:rsid w:val="00F537EC"/>
    <w:rsid w:val="00F53F89"/>
    <w:rsid w:val="00F54AAA"/>
    <w:rsid w:val="00F55B6A"/>
    <w:rsid w:val="00F56294"/>
    <w:rsid w:val="00F60EFE"/>
    <w:rsid w:val="00F619AE"/>
    <w:rsid w:val="00F61FC4"/>
    <w:rsid w:val="00F62103"/>
    <w:rsid w:val="00F62A52"/>
    <w:rsid w:val="00F63253"/>
    <w:rsid w:val="00F63FE0"/>
    <w:rsid w:val="00F6462B"/>
    <w:rsid w:val="00F647F5"/>
    <w:rsid w:val="00F662F1"/>
    <w:rsid w:val="00F66FA4"/>
    <w:rsid w:val="00F6758F"/>
    <w:rsid w:val="00F707AF"/>
    <w:rsid w:val="00F70F51"/>
    <w:rsid w:val="00F714E2"/>
    <w:rsid w:val="00F71D23"/>
    <w:rsid w:val="00F7225E"/>
    <w:rsid w:val="00F7255F"/>
    <w:rsid w:val="00F72E9A"/>
    <w:rsid w:val="00F74E6B"/>
    <w:rsid w:val="00F76AB3"/>
    <w:rsid w:val="00F771B6"/>
    <w:rsid w:val="00F80DC4"/>
    <w:rsid w:val="00F8247E"/>
    <w:rsid w:val="00F8279F"/>
    <w:rsid w:val="00F8339C"/>
    <w:rsid w:val="00F83D46"/>
    <w:rsid w:val="00F83EBA"/>
    <w:rsid w:val="00F8483F"/>
    <w:rsid w:val="00F8491C"/>
    <w:rsid w:val="00F84EA3"/>
    <w:rsid w:val="00F86FC6"/>
    <w:rsid w:val="00F87B23"/>
    <w:rsid w:val="00F91629"/>
    <w:rsid w:val="00F9217E"/>
    <w:rsid w:val="00F92352"/>
    <w:rsid w:val="00F93BE9"/>
    <w:rsid w:val="00F94CBA"/>
    <w:rsid w:val="00F95CB7"/>
    <w:rsid w:val="00F9608C"/>
    <w:rsid w:val="00F9794F"/>
    <w:rsid w:val="00FA1113"/>
    <w:rsid w:val="00FA1710"/>
    <w:rsid w:val="00FA2451"/>
    <w:rsid w:val="00FA2ABE"/>
    <w:rsid w:val="00FA3ECC"/>
    <w:rsid w:val="00FA5C14"/>
    <w:rsid w:val="00FA5FB8"/>
    <w:rsid w:val="00FA65B6"/>
    <w:rsid w:val="00FA6C76"/>
    <w:rsid w:val="00FA7493"/>
    <w:rsid w:val="00FB143E"/>
    <w:rsid w:val="00FB16DF"/>
    <w:rsid w:val="00FB199A"/>
    <w:rsid w:val="00FB1AC0"/>
    <w:rsid w:val="00FB3EA3"/>
    <w:rsid w:val="00FB3FF9"/>
    <w:rsid w:val="00FB4598"/>
    <w:rsid w:val="00FB4B89"/>
    <w:rsid w:val="00FB7A28"/>
    <w:rsid w:val="00FB7B83"/>
    <w:rsid w:val="00FC0020"/>
    <w:rsid w:val="00FC1106"/>
    <w:rsid w:val="00FC2164"/>
    <w:rsid w:val="00FC2B32"/>
    <w:rsid w:val="00FC35D7"/>
    <w:rsid w:val="00FC49BF"/>
    <w:rsid w:val="00FC4B5A"/>
    <w:rsid w:val="00FC7037"/>
    <w:rsid w:val="00FC72E6"/>
    <w:rsid w:val="00FD083B"/>
    <w:rsid w:val="00FD1B7D"/>
    <w:rsid w:val="00FD1DE9"/>
    <w:rsid w:val="00FD229D"/>
    <w:rsid w:val="00FD2494"/>
    <w:rsid w:val="00FD452E"/>
    <w:rsid w:val="00FD5029"/>
    <w:rsid w:val="00FD5736"/>
    <w:rsid w:val="00FD69FC"/>
    <w:rsid w:val="00FD7A64"/>
    <w:rsid w:val="00FD7E1B"/>
    <w:rsid w:val="00FE03BB"/>
    <w:rsid w:val="00FE07C6"/>
    <w:rsid w:val="00FE2017"/>
    <w:rsid w:val="00FE31B6"/>
    <w:rsid w:val="00FE4E5D"/>
    <w:rsid w:val="00FE77EA"/>
    <w:rsid w:val="00FE7B4B"/>
    <w:rsid w:val="00FF1201"/>
    <w:rsid w:val="00FF1B1E"/>
    <w:rsid w:val="00FF3227"/>
    <w:rsid w:val="00FF342C"/>
    <w:rsid w:val="00FF4A83"/>
    <w:rsid w:val="00FF4C3D"/>
    <w:rsid w:val="00FF5AD4"/>
    <w:rsid w:val="00FF5AE5"/>
    <w:rsid w:val="00FF5BF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646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81F7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val="x-none" w:eastAsia="ru-RU"/>
    </w:rPr>
  </w:style>
  <w:style w:type="character" w:customStyle="1" w:styleId="a5">
    <w:name w:val="Основной текст Знак"/>
    <w:link w:val="a4"/>
    <w:rsid w:val="00181F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FC6"/>
  </w:style>
  <w:style w:type="paragraph" w:styleId="a8">
    <w:name w:val="footer"/>
    <w:basedOn w:val="a"/>
    <w:link w:val="a9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FC6"/>
  </w:style>
  <w:style w:type="paragraph" w:styleId="aa">
    <w:name w:val="Balloon Text"/>
    <w:basedOn w:val="a"/>
    <w:link w:val="ab"/>
    <w:uiPriority w:val="99"/>
    <w:semiHidden/>
    <w:unhideWhenUsed/>
    <w:rsid w:val="006268F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268FD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600F4F"/>
    <w:pPr>
      <w:ind w:left="720"/>
      <w:contextualSpacing/>
    </w:pPr>
    <w:rPr>
      <w:rFonts w:cs="Calibri"/>
      <w:lang w:val="en-US"/>
    </w:rPr>
  </w:style>
  <w:style w:type="paragraph" w:styleId="ad">
    <w:name w:val="Normal (Web)"/>
    <w:basedOn w:val="a"/>
    <w:rsid w:val="0019450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e">
    <w:name w:val="Hyperlink"/>
    <w:uiPriority w:val="99"/>
    <w:unhideWhenUsed/>
    <w:rsid w:val="00FB1AC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69646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646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81F7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val="x-none" w:eastAsia="ru-RU"/>
    </w:rPr>
  </w:style>
  <w:style w:type="character" w:customStyle="1" w:styleId="a5">
    <w:name w:val="Основной текст Знак"/>
    <w:link w:val="a4"/>
    <w:rsid w:val="00181F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FC6"/>
  </w:style>
  <w:style w:type="paragraph" w:styleId="a8">
    <w:name w:val="footer"/>
    <w:basedOn w:val="a"/>
    <w:link w:val="a9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FC6"/>
  </w:style>
  <w:style w:type="paragraph" w:styleId="aa">
    <w:name w:val="Balloon Text"/>
    <w:basedOn w:val="a"/>
    <w:link w:val="ab"/>
    <w:uiPriority w:val="99"/>
    <w:semiHidden/>
    <w:unhideWhenUsed/>
    <w:rsid w:val="006268F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268FD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600F4F"/>
    <w:pPr>
      <w:ind w:left="720"/>
      <w:contextualSpacing/>
    </w:pPr>
    <w:rPr>
      <w:rFonts w:cs="Calibri"/>
      <w:lang w:val="en-US"/>
    </w:rPr>
  </w:style>
  <w:style w:type="paragraph" w:styleId="ad">
    <w:name w:val="Normal (Web)"/>
    <w:basedOn w:val="a"/>
    <w:rsid w:val="0019450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e">
    <w:name w:val="Hyperlink"/>
    <w:uiPriority w:val="99"/>
    <w:unhideWhenUsed/>
    <w:rsid w:val="00FB1AC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69646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obrodIE.ADMINISTRATION\&#1056;&#1072;&#1073;&#1086;&#1095;&#1080;&#1081;%20&#1089;&#1090;&#1086;&#1083;\&#1054;&#1082;&#1089;&#1072;&#1085;&#1072;%20&#1042;&#1072;&#1089;&#1080;&#1083;&#1100;&#1077;&#1074;&#1085;&#1072;\&#1088;&#1077;&#1096;&#1077;&#1085;&#1080;&#1077;%20&#1044;&#1091;&#1084;&#1099;%20&#1086;%20&#1074;&#1085;&#1077;&#1089;&#1077;&#1085;&#1080;&#1080;%20&#1080;&#1079;&#1084;&#1077;&#1085;&#1077;&#1085;&#1080;&#1081;%20&#1074;%20&#1055;&#1083;&#1072;&#1085;%20&#1087;&#1088;&#1080;&#1074;&#1072;&#1090;&#1080;&#1079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6FD0D-A45B-4E9F-B5DE-B7505183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о внесении изменений в План приватизации</Template>
  <TotalTime>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Links>
    <vt:vector size="6" baseType="variant"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http://www.gelendzhik.org/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bosobrod</dc:creator>
  <cp:keywords/>
  <dc:description/>
  <cp:lastModifiedBy>Караханова Юлия Викторовна</cp:lastModifiedBy>
  <cp:revision>4</cp:revision>
  <cp:lastPrinted>2024-10-16T12:56:00Z</cp:lastPrinted>
  <dcterms:created xsi:type="dcterms:W3CDTF">2024-10-23T13:31:00Z</dcterms:created>
  <dcterms:modified xsi:type="dcterms:W3CDTF">2024-11-21T08:26:00Z</dcterms:modified>
</cp:coreProperties>
</file>