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E1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6E1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6E1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6E1" w:rsidRPr="00CF4358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6E1" w:rsidRPr="00CF4358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6E1" w:rsidRPr="00CF4358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6E1" w:rsidRPr="00CF4358" w:rsidRDefault="007F26E1" w:rsidP="00F86F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4358" w:rsidRPr="00CF4358" w:rsidRDefault="00CF4358" w:rsidP="00F86F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26E1" w:rsidRDefault="00DC0D40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E2797D">
        <w:rPr>
          <w:rFonts w:ascii="Times New Roman" w:hAnsi="Times New Roman"/>
          <w:b/>
          <w:sz w:val="28"/>
          <w:szCs w:val="28"/>
        </w:rPr>
        <w:t>й</w:t>
      </w:r>
      <w:r w:rsidR="007F26E1">
        <w:rPr>
          <w:rFonts w:ascii="Times New Roman" w:hAnsi="Times New Roman"/>
          <w:b/>
          <w:sz w:val="28"/>
          <w:szCs w:val="28"/>
        </w:rPr>
        <w:t xml:space="preserve"> в решение Думы муниципального </w:t>
      </w:r>
    </w:p>
    <w:p w:rsidR="007F26E1" w:rsidRDefault="007F26E1" w:rsidP="007F2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город-курорт Геленджик от </w:t>
      </w:r>
      <w:r w:rsidR="007F6F3A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декабря 201</w:t>
      </w:r>
      <w:r w:rsidR="0043672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№</w:t>
      </w:r>
      <w:r w:rsidR="007F6F3A">
        <w:rPr>
          <w:rFonts w:ascii="Times New Roman" w:hAnsi="Times New Roman"/>
          <w:b/>
          <w:sz w:val="28"/>
          <w:szCs w:val="28"/>
        </w:rPr>
        <w:t>197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6F3A" w:rsidRDefault="007F26E1" w:rsidP="007F6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F6F3A" w:rsidRPr="004E4DA7">
        <w:rPr>
          <w:rFonts w:ascii="Times New Roman" w:hAnsi="Times New Roman"/>
          <w:b/>
          <w:sz w:val="28"/>
          <w:szCs w:val="28"/>
        </w:rPr>
        <w:t>Об утверждении Положения о казне муниципального</w:t>
      </w:r>
    </w:p>
    <w:p w:rsidR="0071208C" w:rsidRDefault="007F6F3A" w:rsidP="00396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DA7">
        <w:rPr>
          <w:rFonts w:ascii="Times New Roman" w:hAnsi="Times New Roman"/>
          <w:b/>
          <w:sz w:val="28"/>
          <w:szCs w:val="28"/>
        </w:rPr>
        <w:t>образования город-курорт Геленджик</w:t>
      </w:r>
      <w:r w:rsidR="007F26E1">
        <w:rPr>
          <w:rFonts w:ascii="Times New Roman" w:hAnsi="Times New Roman"/>
          <w:b/>
          <w:sz w:val="28"/>
          <w:szCs w:val="28"/>
        </w:rPr>
        <w:t>»</w:t>
      </w:r>
      <w:r w:rsidR="0071208C">
        <w:rPr>
          <w:rFonts w:ascii="Times New Roman" w:hAnsi="Times New Roman"/>
          <w:b/>
          <w:sz w:val="28"/>
          <w:szCs w:val="28"/>
        </w:rPr>
        <w:t xml:space="preserve"> </w:t>
      </w:r>
    </w:p>
    <w:p w:rsidR="0071208C" w:rsidRDefault="00396B42" w:rsidP="00396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редакции решения Думы муниципального образования </w:t>
      </w:r>
    </w:p>
    <w:p w:rsidR="00396B42" w:rsidRDefault="000C63F6" w:rsidP="00396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город-курорт Геленджик от 29</w:t>
      </w:r>
      <w:r w:rsidR="00396B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 2017</w:t>
      </w:r>
      <w:r w:rsidR="00396B42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>659</w:t>
      </w:r>
      <w:r w:rsidR="00396B42">
        <w:rPr>
          <w:rFonts w:ascii="Times New Roman" w:hAnsi="Times New Roman"/>
          <w:b/>
          <w:sz w:val="28"/>
          <w:szCs w:val="28"/>
        </w:rPr>
        <w:t>)</w:t>
      </w:r>
    </w:p>
    <w:p w:rsidR="0077028A" w:rsidRPr="004B72DF" w:rsidRDefault="0077028A" w:rsidP="007F26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26E1" w:rsidRDefault="008A13EB" w:rsidP="00CD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919E0">
        <w:rPr>
          <w:rFonts w:ascii="Times New Roman" w:hAnsi="Times New Roman"/>
          <w:sz w:val="28"/>
          <w:szCs w:val="28"/>
        </w:rPr>
        <w:t xml:space="preserve">целях </w:t>
      </w:r>
      <w:r w:rsidR="000919E0" w:rsidRPr="000919E0">
        <w:rPr>
          <w:rFonts w:ascii="Times New Roman" w:hAnsi="Times New Roman"/>
          <w:sz w:val="28"/>
          <w:szCs w:val="28"/>
        </w:rPr>
        <w:t xml:space="preserve">приведения </w:t>
      </w:r>
      <w:r w:rsidR="00CF4358">
        <w:rPr>
          <w:rFonts w:ascii="Times New Roman" w:hAnsi="Times New Roman"/>
          <w:sz w:val="28"/>
          <w:szCs w:val="28"/>
        </w:rPr>
        <w:t xml:space="preserve">Положения о казне муниципального образования город-курорт Геленджик </w:t>
      </w:r>
      <w:r w:rsidR="005F0FF9" w:rsidRPr="000919E0">
        <w:rPr>
          <w:rFonts w:ascii="Times New Roman" w:hAnsi="Times New Roman"/>
          <w:sz w:val="28"/>
          <w:szCs w:val="28"/>
        </w:rPr>
        <w:t xml:space="preserve">в соответствие </w:t>
      </w:r>
      <w:r w:rsidR="000919E0">
        <w:rPr>
          <w:rFonts w:ascii="Times New Roman" w:hAnsi="Times New Roman"/>
          <w:sz w:val="28"/>
          <w:szCs w:val="28"/>
        </w:rPr>
        <w:t xml:space="preserve">с </w:t>
      </w:r>
      <w:r w:rsidR="005C1C4D">
        <w:rPr>
          <w:rFonts w:ascii="Times New Roman" w:hAnsi="Times New Roman"/>
          <w:sz w:val="28"/>
          <w:szCs w:val="28"/>
        </w:rPr>
        <w:t xml:space="preserve">бюджетным </w:t>
      </w:r>
      <w:r w:rsidR="000919E0" w:rsidRPr="000919E0">
        <w:rPr>
          <w:rFonts w:ascii="Times New Roman" w:hAnsi="Times New Roman"/>
          <w:sz w:val="28"/>
          <w:szCs w:val="28"/>
        </w:rPr>
        <w:t>законодательств</w:t>
      </w:r>
      <w:r w:rsidR="000919E0">
        <w:rPr>
          <w:rFonts w:ascii="Times New Roman" w:hAnsi="Times New Roman"/>
          <w:sz w:val="28"/>
          <w:szCs w:val="28"/>
        </w:rPr>
        <w:t>ом</w:t>
      </w:r>
      <w:r w:rsidR="000919E0" w:rsidRPr="000919E0">
        <w:rPr>
          <w:rFonts w:ascii="Times New Roman" w:hAnsi="Times New Roman"/>
          <w:sz w:val="28"/>
          <w:szCs w:val="28"/>
        </w:rPr>
        <w:t xml:space="preserve"> </w:t>
      </w:r>
      <w:r w:rsidR="000919E0">
        <w:rPr>
          <w:rFonts w:ascii="Times New Roman" w:hAnsi="Times New Roman"/>
          <w:sz w:val="28"/>
          <w:szCs w:val="28"/>
        </w:rPr>
        <w:t>Российской Федерации</w:t>
      </w:r>
      <w:r w:rsidR="0043672F" w:rsidRPr="000919E0">
        <w:rPr>
          <w:rFonts w:ascii="Times New Roman" w:hAnsi="Times New Roman"/>
          <w:sz w:val="28"/>
          <w:szCs w:val="28"/>
        </w:rPr>
        <w:t>, руководствуясь стать</w:t>
      </w:r>
      <w:r w:rsidR="005F0FF9">
        <w:rPr>
          <w:rFonts w:ascii="Times New Roman" w:hAnsi="Times New Roman"/>
          <w:sz w:val="28"/>
          <w:szCs w:val="28"/>
        </w:rPr>
        <w:t>ей</w:t>
      </w:r>
      <w:r w:rsidR="0043672F" w:rsidRPr="000919E0">
        <w:rPr>
          <w:rFonts w:ascii="Times New Roman" w:hAnsi="Times New Roman"/>
          <w:sz w:val="28"/>
          <w:szCs w:val="28"/>
        </w:rPr>
        <w:t xml:space="preserve"> 215</w:t>
      </w:r>
      <w:r w:rsidR="007F6F3A" w:rsidRPr="000919E0">
        <w:rPr>
          <w:rFonts w:ascii="Times New Roman" w:hAnsi="Times New Roman"/>
          <w:sz w:val="28"/>
          <w:szCs w:val="28"/>
        </w:rPr>
        <w:t xml:space="preserve"> </w:t>
      </w:r>
      <w:r w:rsidR="0043672F" w:rsidRPr="000919E0">
        <w:rPr>
          <w:rFonts w:ascii="Times New Roman" w:hAnsi="Times New Roman"/>
          <w:sz w:val="28"/>
          <w:szCs w:val="28"/>
        </w:rPr>
        <w:t xml:space="preserve">Гражданского кодекса Российской Федерации, статьями 16, 35 Федерального закона от 6 октября </w:t>
      </w:r>
      <w:r w:rsidR="005C1C4D">
        <w:rPr>
          <w:rFonts w:ascii="Times New Roman" w:hAnsi="Times New Roman"/>
          <w:sz w:val="28"/>
          <w:szCs w:val="28"/>
        </w:rPr>
        <w:br/>
      </w:r>
      <w:r w:rsidR="0043672F" w:rsidRPr="000919E0">
        <w:rPr>
          <w:rFonts w:ascii="Times New Roman" w:hAnsi="Times New Roman"/>
          <w:sz w:val="28"/>
          <w:szCs w:val="28"/>
        </w:rPr>
        <w:t>2003 года</w:t>
      </w:r>
      <w:r w:rsidR="0043672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</w:t>
      </w:r>
      <w:r w:rsidR="005C1C4D">
        <w:rPr>
          <w:rFonts w:ascii="Times New Roman" w:hAnsi="Times New Roman"/>
          <w:sz w:val="28"/>
          <w:szCs w:val="28"/>
        </w:rPr>
        <w:t xml:space="preserve"> </w:t>
      </w:r>
      <w:r w:rsidR="0043672F">
        <w:rPr>
          <w:rFonts w:ascii="Times New Roman" w:hAnsi="Times New Roman"/>
          <w:sz w:val="28"/>
          <w:szCs w:val="28"/>
        </w:rPr>
        <w:t xml:space="preserve">в Российской Федерации» (в редакции Федерального закона </w:t>
      </w:r>
      <w:r w:rsidR="005C1C4D">
        <w:rPr>
          <w:rFonts w:ascii="Times New Roman" w:hAnsi="Times New Roman"/>
          <w:sz w:val="28"/>
          <w:szCs w:val="28"/>
        </w:rPr>
        <w:br/>
      </w:r>
      <w:r w:rsidR="0043672F">
        <w:rPr>
          <w:rFonts w:ascii="Times New Roman" w:hAnsi="Times New Roman"/>
          <w:sz w:val="28"/>
          <w:szCs w:val="28"/>
        </w:rPr>
        <w:t xml:space="preserve">от </w:t>
      </w:r>
      <w:r w:rsidR="00E2797D">
        <w:rPr>
          <w:rFonts w:ascii="Times New Roman" w:hAnsi="Times New Roman"/>
          <w:sz w:val="28"/>
          <w:szCs w:val="28"/>
        </w:rPr>
        <w:t>18 апреля 2018</w:t>
      </w:r>
      <w:r w:rsidR="0043672F">
        <w:rPr>
          <w:rFonts w:ascii="Times New Roman" w:hAnsi="Times New Roman"/>
          <w:sz w:val="28"/>
          <w:szCs w:val="28"/>
        </w:rPr>
        <w:t xml:space="preserve"> года</w:t>
      </w:r>
      <w:r w:rsidR="00CF4358">
        <w:rPr>
          <w:rFonts w:ascii="Times New Roman" w:hAnsi="Times New Roman"/>
          <w:sz w:val="28"/>
          <w:szCs w:val="28"/>
        </w:rPr>
        <w:t xml:space="preserve"> </w:t>
      </w:r>
      <w:r w:rsidR="0043672F">
        <w:rPr>
          <w:rFonts w:ascii="Times New Roman" w:hAnsi="Times New Roman"/>
          <w:sz w:val="28"/>
          <w:szCs w:val="28"/>
        </w:rPr>
        <w:t>№</w:t>
      </w:r>
      <w:r w:rsidR="00E2797D">
        <w:rPr>
          <w:rFonts w:ascii="Times New Roman" w:hAnsi="Times New Roman"/>
          <w:sz w:val="28"/>
          <w:szCs w:val="28"/>
        </w:rPr>
        <w:t>8</w:t>
      </w:r>
      <w:r w:rsidR="001B22E6">
        <w:rPr>
          <w:rFonts w:ascii="Times New Roman" w:hAnsi="Times New Roman"/>
          <w:sz w:val="28"/>
          <w:szCs w:val="28"/>
        </w:rPr>
        <w:t>3</w:t>
      </w:r>
      <w:r w:rsidR="0043672F">
        <w:rPr>
          <w:rFonts w:ascii="Times New Roman" w:hAnsi="Times New Roman"/>
          <w:sz w:val="28"/>
          <w:szCs w:val="28"/>
        </w:rPr>
        <w:t xml:space="preserve">-ФЗ), </w:t>
      </w:r>
      <w:r w:rsidR="007F26E1">
        <w:rPr>
          <w:rFonts w:ascii="Times New Roman" w:hAnsi="Times New Roman"/>
          <w:sz w:val="28"/>
          <w:szCs w:val="28"/>
        </w:rPr>
        <w:t xml:space="preserve">Положением о порядке </w:t>
      </w:r>
      <w:r w:rsidR="005C26A6">
        <w:rPr>
          <w:rFonts w:ascii="Times New Roman" w:hAnsi="Times New Roman"/>
          <w:sz w:val="28"/>
          <w:szCs w:val="28"/>
        </w:rPr>
        <w:t>управления</w:t>
      </w:r>
      <w:r w:rsidR="007F26E1">
        <w:rPr>
          <w:rFonts w:ascii="Times New Roman" w:hAnsi="Times New Roman"/>
          <w:sz w:val="28"/>
          <w:szCs w:val="28"/>
        </w:rPr>
        <w:t xml:space="preserve"> </w:t>
      </w:r>
      <w:r w:rsidR="005C1C4D">
        <w:rPr>
          <w:rFonts w:ascii="Times New Roman" w:hAnsi="Times New Roman"/>
          <w:sz w:val="28"/>
          <w:szCs w:val="28"/>
        </w:rPr>
        <w:br/>
      </w:r>
      <w:r w:rsidR="007F26E1">
        <w:rPr>
          <w:rFonts w:ascii="Times New Roman" w:hAnsi="Times New Roman"/>
          <w:sz w:val="28"/>
          <w:szCs w:val="28"/>
        </w:rPr>
        <w:t>и распоряжения</w:t>
      </w:r>
      <w:r w:rsidR="005C26A6">
        <w:rPr>
          <w:rFonts w:ascii="Times New Roman" w:hAnsi="Times New Roman"/>
          <w:sz w:val="28"/>
          <w:szCs w:val="28"/>
        </w:rPr>
        <w:t xml:space="preserve"> имуществом, находящимся в</w:t>
      </w:r>
      <w:r w:rsidR="007F26E1">
        <w:rPr>
          <w:rFonts w:ascii="Times New Roman" w:hAnsi="Times New Roman"/>
          <w:sz w:val="28"/>
          <w:szCs w:val="28"/>
        </w:rPr>
        <w:t xml:space="preserve"> собственност</w:t>
      </w:r>
      <w:r w:rsidR="005C26A6">
        <w:rPr>
          <w:rFonts w:ascii="Times New Roman" w:hAnsi="Times New Roman"/>
          <w:sz w:val="28"/>
          <w:szCs w:val="28"/>
        </w:rPr>
        <w:t>и</w:t>
      </w:r>
      <w:r w:rsidR="007F26E1"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Геленджик, утвержденным решением Думы муниципального образования город-курорт Геленджик от 2</w:t>
      </w:r>
      <w:r w:rsidR="005C26A6">
        <w:rPr>
          <w:rFonts w:ascii="Times New Roman" w:hAnsi="Times New Roman"/>
          <w:sz w:val="28"/>
          <w:szCs w:val="28"/>
        </w:rPr>
        <w:t>6</w:t>
      </w:r>
      <w:r w:rsidR="007F26E1">
        <w:rPr>
          <w:rFonts w:ascii="Times New Roman" w:hAnsi="Times New Roman"/>
          <w:sz w:val="28"/>
          <w:szCs w:val="28"/>
        </w:rPr>
        <w:t xml:space="preserve"> </w:t>
      </w:r>
      <w:r w:rsidR="005C26A6">
        <w:rPr>
          <w:rFonts w:ascii="Times New Roman" w:hAnsi="Times New Roman"/>
          <w:sz w:val="28"/>
          <w:szCs w:val="28"/>
        </w:rPr>
        <w:t>августа</w:t>
      </w:r>
      <w:r w:rsidR="0077028A">
        <w:rPr>
          <w:rFonts w:ascii="Times New Roman" w:hAnsi="Times New Roman"/>
          <w:sz w:val="28"/>
          <w:szCs w:val="28"/>
        </w:rPr>
        <w:t xml:space="preserve"> </w:t>
      </w:r>
      <w:r w:rsidR="007F26E1">
        <w:rPr>
          <w:rFonts w:ascii="Times New Roman" w:hAnsi="Times New Roman"/>
          <w:sz w:val="28"/>
          <w:szCs w:val="28"/>
        </w:rPr>
        <w:t>20</w:t>
      </w:r>
      <w:r w:rsidR="005C26A6">
        <w:rPr>
          <w:rFonts w:ascii="Times New Roman" w:hAnsi="Times New Roman"/>
          <w:sz w:val="28"/>
          <w:szCs w:val="28"/>
        </w:rPr>
        <w:t>14</w:t>
      </w:r>
      <w:r w:rsidR="007F26E1">
        <w:rPr>
          <w:rFonts w:ascii="Times New Roman" w:hAnsi="Times New Roman"/>
          <w:sz w:val="28"/>
          <w:szCs w:val="28"/>
        </w:rPr>
        <w:t xml:space="preserve"> года №</w:t>
      </w:r>
      <w:r w:rsidR="005C26A6" w:rsidRPr="00CD45C2">
        <w:rPr>
          <w:rFonts w:ascii="Times New Roman" w:hAnsi="Times New Roman"/>
          <w:sz w:val="28"/>
          <w:szCs w:val="28"/>
        </w:rPr>
        <w:t>1</w:t>
      </w:r>
      <w:r w:rsidR="007F26E1" w:rsidRPr="00CD45C2">
        <w:rPr>
          <w:rFonts w:ascii="Times New Roman" w:hAnsi="Times New Roman"/>
          <w:sz w:val="28"/>
          <w:szCs w:val="28"/>
        </w:rPr>
        <w:t>6</w:t>
      </w:r>
      <w:r w:rsidR="005C26A6" w:rsidRPr="00CD45C2">
        <w:rPr>
          <w:rFonts w:ascii="Times New Roman" w:hAnsi="Times New Roman"/>
          <w:sz w:val="28"/>
          <w:szCs w:val="28"/>
        </w:rPr>
        <w:t>4</w:t>
      </w:r>
      <w:r w:rsidR="00CD45C2" w:rsidRPr="00CD45C2">
        <w:rPr>
          <w:rFonts w:ascii="Times New Roman" w:hAnsi="Times New Roman"/>
          <w:sz w:val="28"/>
          <w:szCs w:val="28"/>
        </w:rPr>
        <w:t xml:space="preserve"> (в редакции решения Думы муниципального обр</w:t>
      </w:r>
      <w:r w:rsidR="001B22E6">
        <w:rPr>
          <w:rFonts w:ascii="Times New Roman" w:hAnsi="Times New Roman"/>
          <w:sz w:val="28"/>
          <w:szCs w:val="28"/>
        </w:rPr>
        <w:t>азования город-курорт Геленджик</w:t>
      </w:r>
      <w:r w:rsidR="005C1C4D">
        <w:rPr>
          <w:rFonts w:ascii="Times New Roman" w:hAnsi="Times New Roman"/>
          <w:sz w:val="28"/>
          <w:szCs w:val="28"/>
        </w:rPr>
        <w:t xml:space="preserve"> </w:t>
      </w:r>
      <w:r w:rsidR="00CD45C2" w:rsidRPr="00CD45C2">
        <w:rPr>
          <w:rFonts w:ascii="Times New Roman" w:hAnsi="Times New Roman"/>
          <w:sz w:val="28"/>
          <w:szCs w:val="28"/>
        </w:rPr>
        <w:t xml:space="preserve">от </w:t>
      </w:r>
      <w:r w:rsidR="001B22E6">
        <w:rPr>
          <w:rFonts w:ascii="Times New Roman" w:hAnsi="Times New Roman"/>
          <w:sz w:val="28"/>
          <w:szCs w:val="28"/>
        </w:rPr>
        <w:t>29</w:t>
      </w:r>
      <w:r w:rsidR="00CD45C2" w:rsidRPr="00CD45C2">
        <w:rPr>
          <w:rFonts w:ascii="Times New Roman" w:hAnsi="Times New Roman"/>
          <w:sz w:val="28"/>
          <w:szCs w:val="28"/>
        </w:rPr>
        <w:t xml:space="preserve"> сентября 201</w:t>
      </w:r>
      <w:r w:rsidR="001B22E6">
        <w:rPr>
          <w:rFonts w:ascii="Times New Roman" w:hAnsi="Times New Roman"/>
          <w:sz w:val="28"/>
          <w:szCs w:val="28"/>
        </w:rPr>
        <w:t>7</w:t>
      </w:r>
      <w:r w:rsidR="00CD45C2" w:rsidRPr="00CD45C2">
        <w:rPr>
          <w:rFonts w:ascii="Times New Roman" w:hAnsi="Times New Roman"/>
          <w:sz w:val="28"/>
          <w:szCs w:val="28"/>
        </w:rPr>
        <w:t xml:space="preserve"> года №</w:t>
      </w:r>
      <w:r w:rsidR="001B22E6">
        <w:rPr>
          <w:rFonts w:ascii="Times New Roman" w:hAnsi="Times New Roman"/>
          <w:sz w:val="28"/>
          <w:szCs w:val="28"/>
        </w:rPr>
        <w:t>657</w:t>
      </w:r>
      <w:r w:rsidR="00CD45C2" w:rsidRPr="00CD45C2">
        <w:rPr>
          <w:rFonts w:ascii="Times New Roman" w:hAnsi="Times New Roman"/>
          <w:sz w:val="28"/>
          <w:szCs w:val="28"/>
        </w:rPr>
        <w:t>)</w:t>
      </w:r>
      <w:r w:rsidR="002C5861" w:rsidRPr="00CD45C2">
        <w:rPr>
          <w:rFonts w:ascii="Times New Roman" w:hAnsi="Times New Roman"/>
          <w:sz w:val="28"/>
          <w:szCs w:val="28"/>
        </w:rPr>
        <w:t>, с</w:t>
      </w:r>
      <w:r w:rsidR="002C5861">
        <w:rPr>
          <w:rFonts w:ascii="Times New Roman" w:hAnsi="Times New Roman"/>
          <w:sz w:val="28"/>
          <w:szCs w:val="28"/>
        </w:rPr>
        <w:t>татьями</w:t>
      </w:r>
      <w:r w:rsidR="005D2702">
        <w:rPr>
          <w:rFonts w:ascii="Times New Roman" w:hAnsi="Times New Roman"/>
          <w:sz w:val="28"/>
          <w:szCs w:val="28"/>
        </w:rPr>
        <w:t xml:space="preserve"> </w:t>
      </w:r>
      <w:r w:rsidR="00CB188D">
        <w:rPr>
          <w:rFonts w:ascii="Times New Roman" w:hAnsi="Times New Roman"/>
          <w:sz w:val="28"/>
          <w:szCs w:val="28"/>
        </w:rPr>
        <w:t>8</w:t>
      </w:r>
      <w:r w:rsidR="002C5861">
        <w:rPr>
          <w:rFonts w:ascii="Times New Roman" w:hAnsi="Times New Roman"/>
          <w:sz w:val="28"/>
          <w:szCs w:val="28"/>
        </w:rPr>
        <w:t>, 2</w:t>
      </w:r>
      <w:r w:rsidR="004F49BC">
        <w:rPr>
          <w:rFonts w:ascii="Times New Roman" w:hAnsi="Times New Roman"/>
          <w:sz w:val="28"/>
          <w:szCs w:val="28"/>
        </w:rPr>
        <w:t>7</w:t>
      </w:r>
      <w:r w:rsidR="007F26E1">
        <w:rPr>
          <w:rFonts w:ascii="Times New Roman" w:hAnsi="Times New Roman"/>
          <w:sz w:val="28"/>
          <w:szCs w:val="28"/>
        </w:rPr>
        <w:t xml:space="preserve">, </w:t>
      </w:r>
      <w:r w:rsidR="00E47B13">
        <w:rPr>
          <w:rFonts w:ascii="Times New Roman" w:hAnsi="Times New Roman"/>
          <w:sz w:val="28"/>
          <w:szCs w:val="28"/>
        </w:rPr>
        <w:t>70</w:t>
      </w:r>
      <w:r w:rsidR="007F26E1">
        <w:rPr>
          <w:rFonts w:ascii="Times New Roman" w:hAnsi="Times New Roman"/>
          <w:sz w:val="28"/>
          <w:szCs w:val="28"/>
        </w:rPr>
        <w:t xml:space="preserve">, 75, 76 Устава муниципального образования город-курорт Геленджик, </w:t>
      </w:r>
      <w:r w:rsidR="006D5ACA">
        <w:rPr>
          <w:rFonts w:ascii="Times New Roman" w:hAnsi="Times New Roman"/>
          <w:sz w:val="28"/>
          <w:szCs w:val="28"/>
        </w:rPr>
        <w:t>Дума муниципального образования город-курорт Ге</w:t>
      </w:r>
      <w:r w:rsidR="00CF4358">
        <w:rPr>
          <w:rFonts w:ascii="Times New Roman" w:hAnsi="Times New Roman"/>
          <w:sz w:val="28"/>
          <w:szCs w:val="28"/>
        </w:rPr>
        <w:t>ленджик</w:t>
      </w:r>
      <w:r w:rsidR="006D5ACA">
        <w:rPr>
          <w:rFonts w:ascii="Times New Roman" w:hAnsi="Times New Roman"/>
          <w:sz w:val="28"/>
          <w:szCs w:val="28"/>
        </w:rPr>
        <w:t xml:space="preserve"> </w:t>
      </w:r>
      <w:r w:rsidR="007F26E1">
        <w:rPr>
          <w:rFonts w:ascii="Times New Roman" w:hAnsi="Times New Roman"/>
          <w:sz w:val="28"/>
          <w:szCs w:val="28"/>
        </w:rPr>
        <w:t>р е ш и л а:</w:t>
      </w:r>
    </w:p>
    <w:p w:rsidR="00BE3D0C" w:rsidRDefault="007F26E1" w:rsidP="00CD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решение Думы </w:t>
      </w:r>
      <w:r w:rsidRPr="007F6F3A">
        <w:rPr>
          <w:rFonts w:ascii="Times New Roman" w:hAnsi="Times New Roman"/>
          <w:sz w:val="28"/>
          <w:szCs w:val="28"/>
        </w:rPr>
        <w:t>муниципального образова</w:t>
      </w:r>
      <w:r w:rsidR="00DC0D40" w:rsidRPr="007F6F3A">
        <w:rPr>
          <w:rFonts w:ascii="Times New Roman" w:hAnsi="Times New Roman"/>
          <w:sz w:val="28"/>
          <w:szCs w:val="28"/>
        </w:rPr>
        <w:t xml:space="preserve">ния город-курорт Геленджик от </w:t>
      </w:r>
      <w:r w:rsidR="007F6F3A" w:rsidRPr="007F6F3A">
        <w:rPr>
          <w:rFonts w:ascii="Times New Roman" w:hAnsi="Times New Roman"/>
          <w:sz w:val="28"/>
          <w:szCs w:val="28"/>
        </w:rPr>
        <w:t>19</w:t>
      </w:r>
      <w:r w:rsidR="00DC0D40" w:rsidRPr="007F6F3A">
        <w:rPr>
          <w:rFonts w:ascii="Times New Roman" w:hAnsi="Times New Roman"/>
          <w:sz w:val="28"/>
          <w:szCs w:val="28"/>
        </w:rPr>
        <w:t xml:space="preserve"> декабря 201</w:t>
      </w:r>
      <w:r w:rsidR="0043672F" w:rsidRPr="007F6F3A">
        <w:rPr>
          <w:rFonts w:ascii="Times New Roman" w:hAnsi="Times New Roman"/>
          <w:sz w:val="28"/>
          <w:szCs w:val="28"/>
        </w:rPr>
        <w:t>4</w:t>
      </w:r>
      <w:r w:rsidR="00DC0D40" w:rsidRPr="007F6F3A">
        <w:rPr>
          <w:rFonts w:ascii="Times New Roman" w:hAnsi="Times New Roman"/>
          <w:sz w:val="28"/>
          <w:szCs w:val="28"/>
        </w:rPr>
        <w:t xml:space="preserve"> года №</w:t>
      </w:r>
      <w:r w:rsidR="007F6F3A" w:rsidRPr="007F6F3A">
        <w:rPr>
          <w:rFonts w:ascii="Times New Roman" w:hAnsi="Times New Roman"/>
          <w:sz w:val="28"/>
          <w:szCs w:val="28"/>
        </w:rPr>
        <w:t>197</w:t>
      </w:r>
      <w:r w:rsidRPr="007F6F3A">
        <w:rPr>
          <w:rFonts w:ascii="Times New Roman" w:hAnsi="Times New Roman"/>
          <w:sz w:val="28"/>
          <w:szCs w:val="28"/>
        </w:rPr>
        <w:t xml:space="preserve"> «</w:t>
      </w:r>
      <w:r w:rsidR="007F6F3A" w:rsidRPr="007F6F3A">
        <w:rPr>
          <w:rFonts w:ascii="Times New Roman" w:hAnsi="Times New Roman"/>
          <w:sz w:val="28"/>
          <w:szCs w:val="28"/>
        </w:rPr>
        <w:t>Об утверждении Положения о казне муниципального</w:t>
      </w:r>
      <w:r w:rsidR="007F6F3A">
        <w:rPr>
          <w:rFonts w:ascii="Times New Roman" w:hAnsi="Times New Roman"/>
          <w:sz w:val="28"/>
          <w:szCs w:val="28"/>
        </w:rPr>
        <w:t xml:space="preserve"> </w:t>
      </w:r>
      <w:r w:rsidR="007F6F3A" w:rsidRPr="007F6F3A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C81DAB" w:rsidRPr="007F6F3A">
        <w:rPr>
          <w:rFonts w:ascii="Times New Roman" w:hAnsi="Times New Roman"/>
          <w:sz w:val="28"/>
          <w:szCs w:val="28"/>
        </w:rPr>
        <w:t>»</w:t>
      </w:r>
      <w:r w:rsidR="00C81DAB">
        <w:rPr>
          <w:rFonts w:ascii="Times New Roman" w:hAnsi="Times New Roman"/>
          <w:sz w:val="28"/>
          <w:szCs w:val="28"/>
        </w:rPr>
        <w:t xml:space="preserve"> </w:t>
      </w:r>
      <w:r w:rsidR="004F49BC" w:rsidRPr="004F49BC">
        <w:rPr>
          <w:rFonts w:ascii="Times New Roman" w:hAnsi="Times New Roman"/>
          <w:sz w:val="28"/>
          <w:szCs w:val="28"/>
        </w:rPr>
        <w:t xml:space="preserve">(в редакции решения Думы муниципального образования город-курорт Геленджик от </w:t>
      </w:r>
      <w:r w:rsidR="001B22E6">
        <w:rPr>
          <w:rFonts w:ascii="Times New Roman" w:hAnsi="Times New Roman"/>
          <w:sz w:val="28"/>
          <w:szCs w:val="28"/>
        </w:rPr>
        <w:t>2</w:t>
      </w:r>
      <w:r w:rsidR="005C1C4D">
        <w:rPr>
          <w:rFonts w:ascii="Times New Roman" w:hAnsi="Times New Roman"/>
          <w:sz w:val="28"/>
          <w:szCs w:val="28"/>
        </w:rPr>
        <w:t>9</w:t>
      </w:r>
      <w:r w:rsidR="001B22E6">
        <w:rPr>
          <w:rFonts w:ascii="Times New Roman" w:hAnsi="Times New Roman"/>
          <w:sz w:val="28"/>
          <w:szCs w:val="28"/>
        </w:rPr>
        <w:t xml:space="preserve"> </w:t>
      </w:r>
      <w:r w:rsidR="005C1C4D">
        <w:rPr>
          <w:rFonts w:ascii="Times New Roman" w:hAnsi="Times New Roman"/>
          <w:sz w:val="28"/>
          <w:szCs w:val="28"/>
        </w:rPr>
        <w:t>сентября</w:t>
      </w:r>
      <w:r w:rsidR="001B22E6">
        <w:rPr>
          <w:rFonts w:ascii="Times New Roman" w:hAnsi="Times New Roman"/>
          <w:sz w:val="28"/>
          <w:szCs w:val="28"/>
        </w:rPr>
        <w:t xml:space="preserve"> </w:t>
      </w:r>
      <w:r w:rsidR="005C1C4D">
        <w:rPr>
          <w:rFonts w:ascii="Times New Roman" w:hAnsi="Times New Roman"/>
          <w:sz w:val="28"/>
          <w:szCs w:val="28"/>
        </w:rPr>
        <w:br/>
      </w:r>
      <w:r w:rsidR="001B22E6">
        <w:rPr>
          <w:rFonts w:ascii="Times New Roman" w:hAnsi="Times New Roman"/>
          <w:sz w:val="28"/>
          <w:szCs w:val="28"/>
        </w:rPr>
        <w:t>2017</w:t>
      </w:r>
      <w:r w:rsidR="004F49BC" w:rsidRPr="004F49BC">
        <w:rPr>
          <w:rFonts w:ascii="Times New Roman" w:hAnsi="Times New Roman"/>
          <w:sz w:val="28"/>
          <w:szCs w:val="28"/>
        </w:rPr>
        <w:t xml:space="preserve"> года №</w:t>
      </w:r>
      <w:r w:rsidR="005E685D">
        <w:rPr>
          <w:rFonts w:ascii="Times New Roman" w:hAnsi="Times New Roman"/>
          <w:sz w:val="28"/>
          <w:szCs w:val="28"/>
        </w:rPr>
        <w:t>659</w:t>
      </w:r>
      <w:r w:rsidR="004F49BC" w:rsidRPr="004F49BC">
        <w:rPr>
          <w:rFonts w:ascii="Times New Roman" w:hAnsi="Times New Roman"/>
          <w:sz w:val="28"/>
          <w:szCs w:val="28"/>
        </w:rPr>
        <w:t>)</w:t>
      </w:r>
      <w:r w:rsidR="004F49BC">
        <w:rPr>
          <w:rFonts w:ascii="Times New Roman" w:hAnsi="Times New Roman"/>
          <w:sz w:val="28"/>
          <w:szCs w:val="28"/>
        </w:rPr>
        <w:t xml:space="preserve"> </w:t>
      </w:r>
      <w:r w:rsidR="00C81DAB">
        <w:rPr>
          <w:rFonts w:ascii="Times New Roman" w:hAnsi="Times New Roman"/>
          <w:sz w:val="28"/>
          <w:szCs w:val="28"/>
        </w:rPr>
        <w:t>следующ</w:t>
      </w:r>
      <w:r w:rsidR="00E2797D">
        <w:rPr>
          <w:rFonts w:ascii="Times New Roman" w:hAnsi="Times New Roman"/>
          <w:sz w:val="28"/>
          <w:szCs w:val="28"/>
        </w:rPr>
        <w:t>и</w:t>
      </w:r>
      <w:r w:rsidR="00C81DAB">
        <w:rPr>
          <w:rFonts w:ascii="Times New Roman" w:hAnsi="Times New Roman"/>
          <w:sz w:val="28"/>
          <w:szCs w:val="28"/>
        </w:rPr>
        <w:t>е изменени</w:t>
      </w:r>
      <w:r w:rsidR="00E2797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 w:rsidR="00BE3D0C" w:rsidRPr="00BE3D0C">
        <w:rPr>
          <w:rFonts w:ascii="Times New Roman" w:hAnsi="Times New Roman"/>
          <w:sz w:val="28"/>
          <w:szCs w:val="28"/>
        </w:rPr>
        <w:t xml:space="preserve"> </w:t>
      </w:r>
    </w:p>
    <w:p w:rsidR="00E2797D" w:rsidRDefault="00E2797D" w:rsidP="00CD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пункте 4 решения слово «</w:t>
      </w:r>
      <w:proofErr w:type="spellStart"/>
      <w:r>
        <w:rPr>
          <w:rFonts w:ascii="Times New Roman" w:hAnsi="Times New Roman"/>
          <w:sz w:val="28"/>
          <w:szCs w:val="28"/>
        </w:rPr>
        <w:t>Закарьянов</w:t>
      </w:r>
      <w:proofErr w:type="spellEnd"/>
      <w:r>
        <w:rPr>
          <w:rFonts w:ascii="Times New Roman" w:hAnsi="Times New Roman"/>
          <w:sz w:val="28"/>
          <w:szCs w:val="28"/>
        </w:rPr>
        <w:t>» заменить словом «Рутковский»;</w:t>
      </w:r>
    </w:p>
    <w:p w:rsidR="006F7002" w:rsidRDefault="006F7002" w:rsidP="00CD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7.4 приложения к решению после слов «объектов благоустройства» дополнить словами «</w:t>
      </w:r>
      <w:r>
        <w:rPr>
          <w:rFonts w:ascii="Times New Roman" w:hAnsi="Times New Roman"/>
          <w:sz w:val="28"/>
          <w:szCs w:val="28"/>
        </w:rPr>
        <w:t>объектов культурного наследия</w:t>
      </w:r>
      <w:r>
        <w:rPr>
          <w:rFonts w:ascii="Times New Roman" w:hAnsi="Times New Roman"/>
          <w:sz w:val="28"/>
          <w:szCs w:val="28"/>
        </w:rPr>
        <w:t>»;</w:t>
      </w:r>
    </w:p>
    <w:p w:rsidR="007F26E1" w:rsidRDefault="006F7002" w:rsidP="00CD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797D">
        <w:rPr>
          <w:rFonts w:ascii="Times New Roman" w:hAnsi="Times New Roman"/>
          <w:sz w:val="28"/>
          <w:szCs w:val="28"/>
        </w:rPr>
        <w:t xml:space="preserve">) </w:t>
      </w:r>
      <w:r w:rsidR="004F49BC">
        <w:rPr>
          <w:rFonts w:ascii="Times New Roman" w:hAnsi="Times New Roman"/>
          <w:sz w:val="28"/>
          <w:szCs w:val="28"/>
        </w:rPr>
        <w:t xml:space="preserve">пункт </w:t>
      </w:r>
      <w:r w:rsidR="005E685D">
        <w:rPr>
          <w:rFonts w:ascii="Times New Roman" w:hAnsi="Times New Roman"/>
          <w:sz w:val="28"/>
          <w:szCs w:val="28"/>
        </w:rPr>
        <w:t>8</w:t>
      </w:r>
      <w:r w:rsidR="004F49BC">
        <w:rPr>
          <w:rFonts w:ascii="Times New Roman" w:hAnsi="Times New Roman"/>
          <w:sz w:val="28"/>
          <w:szCs w:val="28"/>
        </w:rPr>
        <w:t xml:space="preserve">.2 </w:t>
      </w:r>
      <w:r w:rsidR="007F6F3A">
        <w:rPr>
          <w:rFonts w:ascii="Times New Roman" w:hAnsi="Times New Roman"/>
          <w:sz w:val="28"/>
          <w:szCs w:val="28"/>
        </w:rPr>
        <w:t>приложения к</w:t>
      </w:r>
      <w:r w:rsidR="00BE3D0C">
        <w:rPr>
          <w:rFonts w:ascii="Times New Roman" w:hAnsi="Times New Roman"/>
          <w:sz w:val="28"/>
          <w:szCs w:val="28"/>
        </w:rPr>
        <w:t xml:space="preserve"> </w:t>
      </w:r>
      <w:r w:rsidR="0077028A">
        <w:rPr>
          <w:rFonts w:ascii="Times New Roman" w:hAnsi="Times New Roman"/>
          <w:sz w:val="28"/>
          <w:szCs w:val="28"/>
        </w:rPr>
        <w:t xml:space="preserve">решению </w:t>
      </w:r>
      <w:r w:rsidR="003B443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B4430" w:rsidRDefault="003B4430" w:rsidP="00CD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«8.2 Расходы по содержан</w:t>
      </w:r>
      <w:r w:rsidR="009901B8">
        <w:rPr>
          <w:rFonts w:ascii="Times New Roman" w:hAnsi="Times New Roman"/>
          <w:sz w:val="28"/>
          <w:szCs w:val="28"/>
        </w:rPr>
        <w:t xml:space="preserve">ию объектов муниципальной казны, </w:t>
      </w:r>
      <w:r w:rsidR="00576E0A">
        <w:rPr>
          <w:rFonts w:ascii="Times New Roman" w:hAnsi="Times New Roman"/>
          <w:sz w:val="28"/>
          <w:szCs w:val="28"/>
        </w:rPr>
        <w:br/>
      </w:r>
      <w:r w:rsidR="009901B8">
        <w:rPr>
          <w:rFonts w:ascii="Times New Roman" w:hAnsi="Times New Roman"/>
          <w:sz w:val="28"/>
          <w:szCs w:val="28"/>
        </w:rPr>
        <w:t xml:space="preserve">не переданных </w:t>
      </w:r>
      <w:r w:rsidR="00576E0A">
        <w:rPr>
          <w:rFonts w:ascii="Times New Roman" w:hAnsi="Times New Roman"/>
          <w:sz w:val="28"/>
          <w:szCs w:val="28"/>
        </w:rPr>
        <w:t>ины</w:t>
      </w:r>
      <w:r w:rsidR="009901B8">
        <w:rPr>
          <w:rFonts w:ascii="Times New Roman" w:hAnsi="Times New Roman"/>
          <w:sz w:val="28"/>
          <w:szCs w:val="28"/>
        </w:rPr>
        <w:t xml:space="preserve">м лицам </w:t>
      </w:r>
      <w:r w:rsidR="00576E0A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</w:t>
      </w:r>
      <w:r w:rsidR="009901B8">
        <w:rPr>
          <w:rFonts w:ascii="Times New Roman" w:hAnsi="Times New Roman"/>
          <w:sz w:val="28"/>
          <w:szCs w:val="28"/>
        </w:rPr>
        <w:t xml:space="preserve">, осуществляются управлением жилищно-коммунального хозяйства администрации муниципального образования город-курорт Геленджик в отношении объектов коммунального хозяйства (объектов тепло-, газо-, электро-, водоснабжения, водоотведения), жилищного фонда, автомобильных дорог, объектов благоустройства, объектов культурного </w:t>
      </w:r>
      <w:r w:rsidR="009901B8">
        <w:rPr>
          <w:rFonts w:ascii="Times New Roman" w:hAnsi="Times New Roman"/>
          <w:sz w:val="28"/>
          <w:szCs w:val="28"/>
        </w:rPr>
        <w:lastRenderedPageBreak/>
        <w:t>наследия и управлением имущественных отношений администрации муниципального образования город-курорт Геленджик в отношении иных объектов и включаются в бюджетную смету».</w:t>
      </w:r>
    </w:p>
    <w:p w:rsidR="00DC0D40" w:rsidRPr="00F21BB5" w:rsidRDefault="00DC0D40" w:rsidP="00CD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F0FF9" w:rsidRPr="005F0FF9">
        <w:rPr>
          <w:rFonts w:ascii="Times New Roman" w:hAnsi="Times New Roman"/>
          <w:sz w:val="28"/>
          <w:szCs w:val="28"/>
        </w:rPr>
        <w:t xml:space="preserve"> </w:t>
      </w:r>
      <w:r w:rsidR="005F0FF9">
        <w:rPr>
          <w:rFonts w:ascii="Times New Roman" w:hAnsi="Times New Roman"/>
          <w:sz w:val="28"/>
          <w:szCs w:val="28"/>
        </w:rPr>
        <w:t>Опубликовать н</w:t>
      </w:r>
      <w:r>
        <w:rPr>
          <w:rFonts w:ascii="Times New Roman" w:hAnsi="Times New Roman"/>
          <w:sz w:val="28"/>
          <w:szCs w:val="28"/>
        </w:rPr>
        <w:t xml:space="preserve">астоящее решение в </w:t>
      </w:r>
      <w:proofErr w:type="spellStart"/>
      <w:r>
        <w:rPr>
          <w:rFonts w:ascii="Times New Roman" w:hAnsi="Times New Roman"/>
          <w:sz w:val="28"/>
          <w:szCs w:val="28"/>
        </w:rPr>
        <w:t>Геленджикской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газете «Прибой».</w:t>
      </w:r>
    </w:p>
    <w:p w:rsidR="00DC0D40" w:rsidRDefault="00DC0D40" w:rsidP="00CD4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3.Решение вступает в силу со дня его </w:t>
      </w:r>
      <w:r w:rsidR="005F0FF9">
        <w:rPr>
          <w:rFonts w:ascii="Times New Roman" w:hAnsi="Times New Roman"/>
          <w:sz w:val="28"/>
          <w:szCs w:val="28"/>
        </w:rPr>
        <w:t xml:space="preserve">официального </w:t>
      </w:r>
      <w:r w:rsidR="00424230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0E321D" w:rsidRPr="00DB4A02" w:rsidRDefault="000E321D" w:rsidP="00CD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2DF" w:rsidRPr="00DB4A02" w:rsidRDefault="004B72DF" w:rsidP="00CD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21D" w:rsidRDefault="000E321D" w:rsidP="00CD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</w:t>
      </w:r>
      <w:r w:rsidR="005F0FF9">
        <w:rPr>
          <w:rFonts w:ascii="Times New Roman" w:hAnsi="Times New Roman"/>
          <w:sz w:val="28"/>
          <w:szCs w:val="28"/>
        </w:rPr>
        <w:t>образования</w:t>
      </w:r>
    </w:p>
    <w:p w:rsidR="000E321D" w:rsidRDefault="000E321D" w:rsidP="00CD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 w:rsidR="005F0FF9">
        <w:rPr>
          <w:rFonts w:ascii="Times New Roman" w:hAnsi="Times New Roman"/>
          <w:sz w:val="28"/>
          <w:szCs w:val="28"/>
        </w:rPr>
        <w:tab/>
      </w:r>
      <w:r w:rsidR="005F0FF9">
        <w:rPr>
          <w:rFonts w:ascii="Times New Roman" w:hAnsi="Times New Roman"/>
          <w:sz w:val="28"/>
          <w:szCs w:val="28"/>
        </w:rPr>
        <w:tab/>
      </w:r>
      <w:r w:rsidR="005F0FF9">
        <w:rPr>
          <w:rFonts w:ascii="Times New Roman" w:hAnsi="Times New Roman"/>
          <w:sz w:val="28"/>
          <w:szCs w:val="28"/>
        </w:rPr>
        <w:tab/>
      </w:r>
      <w:r w:rsidR="005F0FF9">
        <w:rPr>
          <w:rFonts w:ascii="Times New Roman" w:hAnsi="Times New Roman"/>
          <w:sz w:val="28"/>
          <w:szCs w:val="28"/>
        </w:rPr>
        <w:tab/>
      </w:r>
      <w:r w:rsidR="005F0FF9">
        <w:rPr>
          <w:rFonts w:ascii="Times New Roman" w:hAnsi="Times New Roman"/>
          <w:sz w:val="28"/>
          <w:szCs w:val="28"/>
        </w:rPr>
        <w:tab/>
      </w:r>
      <w:r w:rsidR="005F0FF9">
        <w:rPr>
          <w:rFonts w:ascii="Times New Roman" w:hAnsi="Times New Roman"/>
          <w:sz w:val="28"/>
          <w:szCs w:val="28"/>
        </w:rPr>
        <w:tab/>
      </w:r>
      <w:r w:rsidR="005F0FF9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В.А.</w:t>
      </w:r>
      <w:r w:rsidR="00C70F3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Хрестин</w:t>
      </w:r>
      <w:proofErr w:type="spellEnd"/>
    </w:p>
    <w:p w:rsidR="0077028A" w:rsidRPr="00DB4A02" w:rsidRDefault="0077028A" w:rsidP="00CD45C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D40" w:rsidRDefault="00DC0D40" w:rsidP="00CD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муниципального </w:t>
      </w:r>
    </w:p>
    <w:p w:rsidR="00873F5A" w:rsidRDefault="00DC0D40" w:rsidP="00CD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         </w:t>
      </w:r>
      <w:r w:rsidR="00C70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70F30">
        <w:rPr>
          <w:rFonts w:ascii="Times New Roman" w:hAnsi="Times New Roman"/>
          <w:sz w:val="28"/>
          <w:szCs w:val="28"/>
        </w:rPr>
        <w:t>В.В. Рутковский</w:t>
      </w: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FEF" w:rsidRDefault="008B4FEF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81F72" w:rsidRDefault="00C70F30" w:rsidP="00CD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</w:t>
      </w:r>
      <w:r w:rsidR="00181F72">
        <w:rPr>
          <w:rFonts w:ascii="Times New Roman" w:hAnsi="Times New Roman"/>
          <w:b/>
          <w:sz w:val="28"/>
          <w:szCs w:val="28"/>
        </w:rPr>
        <w:t>ИСТ СОГЛАСОВАНИЯ</w:t>
      </w:r>
    </w:p>
    <w:p w:rsidR="00181F72" w:rsidRDefault="00181F72" w:rsidP="00181F7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Думы муниципального образования </w:t>
      </w:r>
    </w:p>
    <w:p w:rsidR="00181F72" w:rsidRDefault="00181F72" w:rsidP="00181F7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</w:p>
    <w:p w:rsidR="00181F72" w:rsidRDefault="00181F72" w:rsidP="00181F7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___________</w:t>
      </w:r>
    </w:p>
    <w:p w:rsidR="00066A76" w:rsidRPr="00066A76" w:rsidRDefault="00181F72" w:rsidP="00066A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A76">
        <w:rPr>
          <w:rFonts w:ascii="Times New Roman" w:hAnsi="Times New Roman"/>
          <w:sz w:val="28"/>
          <w:szCs w:val="28"/>
        </w:rPr>
        <w:t>«</w:t>
      </w:r>
      <w:r w:rsidR="00066A76" w:rsidRPr="00066A76">
        <w:rPr>
          <w:rFonts w:ascii="Times New Roman" w:hAnsi="Times New Roman"/>
          <w:sz w:val="28"/>
          <w:szCs w:val="28"/>
        </w:rPr>
        <w:t>О внесении изменени</w:t>
      </w:r>
      <w:r w:rsidR="00E2797D">
        <w:rPr>
          <w:rFonts w:ascii="Times New Roman" w:hAnsi="Times New Roman"/>
          <w:sz w:val="28"/>
          <w:szCs w:val="28"/>
        </w:rPr>
        <w:t>й</w:t>
      </w:r>
      <w:r w:rsidR="00066A76" w:rsidRPr="00066A76">
        <w:rPr>
          <w:rFonts w:ascii="Times New Roman" w:hAnsi="Times New Roman"/>
          <w:sz w:val="28"/>
          <w:szCs w:val="28"/>
        </w:rPr>
        <w:t xml:space="preserve"> в решение Думы муниципального </w:t>
      </w:r>
    </w:p>
    <w:p w:rsidR="00066A76" w:rsidRPr="0077028A" w:rsidRDefault="00066A76" w:rsidP="00066A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28A">
        <w:rPr>
          <w:rFonts w:ascii="Times New Roman" w:hAnsi="Times New Roman"/>
          <w:sz w:val="28"/>
          <w:szCs w:val="28"/>
        </w:rPr>
        <w:t xml:space="preserve">образования город-курорт Геленджик от </w:t>
      </w:r>
      <w:r w:rsidR="0077028A" w:rsidRPr="0077028A">
        <w:rPr>
          <w:rFonts w:ascii="Times New Roman" w:hAnsi="Times New Roman"/>
          <w:sz w:val="28"/>
          <w:szCs w:val="28"/>
        </w:rPr>
        <w:t>19</w:t>
      </w:r>
      <w:r w:rsidRPr="0077028A">
        <w:rPr>
          <w:rFonts w:ascii="Times New Roman" w:hAnsi="Times New Roman"/>
          <w:sz w:val="28"/>
          <w:szCs w:val="28"/>
        </w:rPr>
        <w:t xml:space="preserve"> декабря 2014 года №</w:t>
      </w:r>
      <w:r w:rsidR="0077028A" w:rsidRPr="0077028A">
        <w:rPr>
          <w:rFonts w:ascii="Times New Roman" w:hAnsi="Times New Roman"/>
          <w:sz w:val="28"/>
          <w:szCs w:val="28"/>
        </w:rPr>
        <w:t>197</w:t>
      </w:r>
      <w:r w:rsidRPr="0077028A">
        <w:rPr>
          <w:rFonts w:ascii="Times New Roman" w:hAnsi="Times New Roman"/>
          <w:sz w:val="28"/>
          <w:szCs w:val="28"/>
        </w:rPr>
        <w:t xml:space="preserve"> </w:t>
      </w:r>
    </w:p>
    <w:p w:rsidR="0077028A" w:rsidRPr="0077028A" w:rsidRDefault="00066A76" w:rsidP="007702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28A">
        <w:rPr>
          <w:rFonts w:ascii="Times New Roman" w:hAnsi="Times New Roman"/>
          <w:sz w:val="28"/>
          <w:szCs w:val="28"/>
        </w:rPr>
        <w:t>«</w:t>
      </w:r>
      <w:r w:rsidR="0077028A" w:rsidRPr="0077028A">
        <w:rPr>
          <w:rFonts w:ascii="Times New Roman" w:hAnsi="Times New Roman"/>
          <w:sz w:val="28"/>
          <w:szCs w:val="28"/>
        </w:rPr>
        <w:t>Об утверждении Положения о казне муниципального</w:t>
      </w:r>
    </w:p>
    <w:p w:rsidR="005E685D" w:rsidRDefault="0077028A" w:rsidP="00712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28A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066A76" w:rsidRPr="0077028A">
        <w:rPr>
          <w:rFonts w:ascii="Times New Roman" w:hAnsi="Times New Roman"/>
          <w:sz w:val="28"/>
          <w:szCs w:val="28"/>
        </w:rPr>
        <w:t>»</w:t>
      </w:r>
      <w:r w:rsidR="005E685D">
        <w:rPr>
          <w:rFonts w:ascii="Times New Roman" w:hAnsi="Times New Roman"/>
          <w:sz w:val="28"/>
          <w:szCs w:val="28"/>
        </w:rPr>
        <w:t xml:space="preserve"> </w:t>
      </w:r>
      <w:r w:rsidR="0071208C" w:rsidRPr="0071208C">
        <w:rPr>
          <w:rFonts w:ascii="Times New Roman" w:hAnsi="Times New Roman"/>
          <w:sz w:val="28"/>
          <w:szCs w:val="28"/>
        </w:rPr>
        <w:t xml:space="preserve">(в редакции </w:t>
      </w:r>
    </w:p>
    <w:p w:rsidR="005E685D" w:rsidRDefault="0071208C" w:rsidP="00712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08C">
        <w:rPr>
          <w:rFonts w:ascii="Times New Roman" w:hAnsi="Times New Roman"/>
          <w:sz w:val="28"/>
          <w:szCs w:val="28"/>
        </w:rPr>
        <w:t xml:space="preserve">решения Думы муниципального образования </w:t>
      </w:r>
      <w:r w:rsidR="005E685D">
        <w:rPr>
          <w:rFonts w:ascii="Times New Roman" w:hAnsi="Times New Roman"/>
          <w:sz w:val="28"/>
          <w:szCs w:val="28"/>
        </w:rPr>
        <w:t>г</w:t>
      </w:r>
      <w:r w:rsidRPr="0071208C">
        <w:rPr>
          <w:rFonts w:ascii="Times New Roman" w:hAnsi="Times New Roman"/>
          <w:sz w:val="28"/>
          <w:szCs w:val="28"/>
        </w:rPr>
        <w:t xml:space="preserve">ород-курорт </w:t>
      </w:r>
    </w:p>
    <w:p w:rsidR="0071208C" w:rsidRPr="0071208C" w:rsidRDefault="0071208C" w:rsidP="00712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08C">
        <w:rPr>
          <w:rFonts w:ascii="Times New Roman" w:hAnsi="Times New Roman"/>
          <w:sz w:val="28"/>
          <w:szCs w:val="28"/>
        </w:rPr>
        <w:t xml:space="preserve">Геленджик от </w:t>
      </w:r>
      <w:r w:rsidR="005E685D">
        <w:rPr>
          <w:rFonts w:ascii="Times New Roman" w:hAnsi="Times New Roman"/>
          <w:sz w:val="28"/>
          <w:szCs w:val="28"/>
        </w:rPr>
        <w:t>29 сентября 2017</w:t>
      </w:r>
      <w:r w:rsidR="005E685D" w:rsidRPr="004F49BC">
        <w:rPr>
          <w:rFonts w:ascii="Times New Roman" w:hAnsi="Times New Roman"/>
          <w:sz w:val="28"/>
          <w:szCs w:val="28"/>
        </w:rPr>
        <w:t xml:space="preserve"> года №</w:t>
      </w:r>
      <w:r w:rsidR="005E685D">
        <w:rPr>
          <w:rFonts w:ascii="Times New Roman" w:hAnsi="Times New Roman"/>
          <w:sz w:val="28"/>
          <w:szCs w:val="28"/>
        </w:rPr>
        <w:t>659</w:t>
      </w:r>
      <w:r w:rsidRPr="0071208C">
        <w:rPr>
          <w:rFonts w:ascii="Times New Roman" w:hAnsi="Times New Roman"/>
          <w:sz w:val="28"/>
          <w:szCs w:val="28"/>
        </w:rPr>
        <w:t>)</w:t>
      </w:r>
      <w:r w:rsidR="005F0FF9">
        <w:rPr>
          <w:rFonts w:ascii="Times New Roman" w:hAnsi="Times New Roman"/>
          <w:sz w:val="28"/>
          <w:szCs w:val="28"/>
        </w:rPr>
        <w:t>»</w:t>
      </w:r>
    </w:p>
    <w:p w:rsidR="00181F72" w:rsidRPr="00CD45C2" w:rsidRDefault="00181F72" w:rsidP="00066A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F72" w:rsidRDefault="00181F72" w:rsidP="00181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F72" w:rsidRDefault="00181F72" w:rsidP="00181F7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181F72" w:rsidRDefault="00683B3F" w:rsidP="00181F7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81F7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181F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81F72" w:rsidRDefault="00181F72" w:rsidP="00181F7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066A76">
        <w:rPr>
          <w:rFonts w:ascii="Times New Roman" w:hAnsi="Times New Roman"/>
          <w:sz w:val="28"/>
          <w:szCs w:val="28"/>
        </w:rPr>
        <w:t xml:space="preserve">               </w:t>
      </w:r>
      <w:r w:rsidR="00683B3F">
        <w:rPr>
          <w:rFonts w:ascii="Times New Roman" w:hAnsi="Times New Roman"/>
          <w:sz w:val="28"/>
          <w:szCs w:val="28"/>
        </w:rPr>
        <w:t xml:space="preserve">        </w:t>
      </w:r>
      <w:r w:rsidR="00066A76">
        <w:rPr>
          <w:rFonts w:ascii="Times New Roman" w:hAnsi="Times New Roman"/>
          <w:sz w:val="28"/>
          <w:szCs w:val="28"/>
        </w:rPr>
        <w:t xml:space="preserve"> </w:t>
      </w:r>
      <w:r w:rsidR="00BE3D0C">
        <w:rPr>
          <w:rFonts w:ascii="Times New Roman" w:hAnsi="Times New Roman"/>
          <w:sz w:val="28"/>
          <w:szCs w:val="28"/>
        </w:rPr>
        <w:t xml:space="preserve">   </w:t>
      </w:r>
      <w:r w:rsidR="00683B3F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683B3F">
        <w:rPr>
          <w:rFonts w:ascii="Times New Roman" w:hAnsi="Times New Roman"/>
          <w:sz w:val="28"/>
          <w:szCs w:val="28"/>
        </w:rPr>
        <w:t>Хрестин</w:t>
      </w:r>
      <w:proofErr w:type="spellEnd"/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 проекта:</w:t>
      </w: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управления имущественных </w:t>
      </w: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отношений администрации муниципального </w:t>
      </w: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образования город-курорт Геленджик                                      </w:t>
      </w:r>
      <w:r w:rsidR="006268FD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6268FD">
        <w:rPr>
          <w:rFonts w:ascii="Times New Roman" w:eastAsia="Times New Roman" w:hAnsi="Times New Roman"/>
          <w:sz w:val="28"/>
          <w:szCs w:val="28"/>
        </w:rPr>
        <w:t>О.В.</w:t>
      </w:r>
      <w:r w:rsidR="00294434">
        <w:rPr>
          <w:rFonts w:ascii="Times New Roman" w:eastAsia="Times New Roman" w:hAnsi="Times New Roman"/>
          <w:sz w:val="28"/>
          <w:szCs w:val="28"/>
        </w:rPr>
        <w:t xml:space="preserve"> </w:t>
      </w:r>
      <w:r w:rsidR="006268FD">
        <w:rPr>
          <w:rFonts w:ascii="Times New Roman" w:eastAsia="Times New Roman" w:hAnsi="Times New Roman"/>
          <w:sz w:val="28"/>
          <w:szCs w:val="28"/>
        </w:rPr>
        <w:t>Китай-Гора</w:t>
      </w:r>
    </w:p>
    <w:p w:rsidR="00181F72" w:rsidRDefault="00BE3D0C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 согласован:</w:t>
      </w:r>
    </w:p>
    <w:p w:rsidR="00181F72" w:rsidRDefault="00294434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181F72">
        <w:rPr>
          <w:rFonts w:ascii="Times New Roman" w:eastAsia="Times New Roman" w:hAnsi="Times New Roman"/>
          <w:sz w:val="28"/>
          <w:szCs w:val="28"/>
        </w:rPr>
        <w:t xml:space="preserve">ачальник правового управления </w:t>
      </w: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муниципального </w:t>
      </w:r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образования горо</w:t>
      </w:r>
      <w:r w:rsidR="0077028A">
        <w:rPr>
          <w:rFonts w:ascii="Times New Roman" w:hAnsi="Times New Roman"/>
          <w:sz w:val="28"/>
          <w:szCs w:val="28"/>
        </w:rPr>
        <w:t>д-курорт Геленджик</w:t>
      </w:r>
      <w:r w:rsidR="0077028A">
        <w:rPr>
          <w:rFonts w:ascii="Times New Roman" w:hAnsi="Times New Roman"/>
          <w:sz w:val="28"/>
          <w:szCs w:val="28"/>
        </w:rPr>
        <w:tab/>
      </w:r>
      <w:r w:rsidR="0077028A">
        <w:rPr>
          <w:rFonts w:ascii="Times New Roman" w:hAnsi="Times New Roman"/>
          <w:sz w:val="28"/>
          <w:szCs w:val="28"/>
        </w:rPr>
        <w:tab/>
      </w:r>
      <w:r w:rsidR="0077028A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294434">
        <w:rPr>
          <w:rFonts w:ascii="Times New Roman" w:hAnsi="Times New Roman"/>
          <w:sz w:val="28"/>
          <w:szCs w:val="28"/>
        </w:rPr>
        <w:t xml:space="preserve">    </w:t>
      </w:r>
      <w:r w:rsidR="0077028A">
        <w:rPr>
          <w:rFonts w:ascii="Times New Roman" w:hAnsi="Times New Roman"/>
          <w:sz w:val="28"/>
          <w:szCs w:val="28"/>
        </w:rPr>
        <w:t xml:space="preserve"> </w:t>
      </w:r>
      <w:r w:rsidR="00294434">
        <w:rPr>
          <w:rFonts w:ascii="Times New Roman" w:eastAsia="Times New Roman" w:hAnsi="Times New Roman"/>
          <w:sz w:val="28"/>
          <w:szCs w:val="28"/>
        </w:rPr>
        <w:t xml:space="preserve">А.Г. </w:t>
      </w:r>
      <w:proofErr w:type="spellStart"/>
      <w:r w:rsidR="00294434">
        <w:rPr>
          <w:rFonts w:ascii="Times New Roman" w:eastAsia="Times New Roman" w:hAnsi="Times New Roman"/>
          <w:sz w:val="28"/>
          <w:szCs w:val="28"/>
        </w:rPr>
        <w:t>Савиди</w:t>
      </w:r>
      <w:proofErr w:type="spellEnd"/>
    </w:p>
    <w:p w:rsidR="00181F72" w:rsidRDefault="00181F72" w:rsidP="00181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6268F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E685D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5E685D">
        <w:rPr>
          <w:rFonts w:ascii="Times New Roman" w:hAnsi="Times New Roman"/>
          <w:sz w:val="28"/>
          <w:szCs w:val="28"/>
        </w:rPr>
        <w:t>Крохмаль</w:t>
      </w:r>
      <w:proofErr w:type="spellEnd"/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Т.П.</w:t>
      </w:r>
      <w:r w:rsidR="00294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Константинова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377" w:rsidRDefault="00E2797D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="001B6377">
        <w:rPr>
          <w:rFonts w:ascii="Times New Roman" w:hAnsi="Times New Roman"/>
          <w:sz w:val="28"/>
          <w:szCs w:val="28"/>
        </w:rPr>
        <w:t xml:space="preserve">онтрольно-счетной </w:t>
      </w:r>
    </w:p>
    <w:p w:rsidR="001B6377" w:rsidRDefault="001B6377" w:rsidP="001B6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палаты муниципального образования </w:t>
      </w:r>
    </w:p>
    <w:p w:rsidR="001B6377" w:rsidRDefault="001B6377" w:rsidP="001B6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С.В. </w:t>
      </w:r>
      <w:proofErr w:type="spellStart"/>
      <w:r>
        <w:rPr>
          <w:rFonts w:ascii="Times New Roman" w:hAnsi="Times New Roman"/>
          <w:sz w:val="28"/>
          <w:szCs w:val="28"/>
        </w:rPr>
        <w:t>Иванская</w:t>
      </w:r>
      <w:proofErr w:type="spellEnd"/>
    </w:p>
    <w:p w:rsidR="001B6377" w:rsidRDefault="001B6377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постоянной комиссии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Думы муниципального образования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</w:t>
      </w:r>
      <w:r w:rsidRPr="005060A7">
        <w:rPr>
          <w:rFonts w:ascii="Times New Roman" w:hAnsi="Times New Roman"/>
          <w:sz w:val="28"/>
          <w:szCs w:val="28"/>
        </w:rPr>
        <w:t xml:space="preserve">по бюджету,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A7">
        <w:rPr>
          <w:rFonts w:ascii="Times New Roman" w:hAnsi="Times New Roman"/>
          <w:sz w:val="28"/>
          <w:szCs w:val="28"/>
        </w:rPr>
        <w:t>налогам, социально-экономическому развитию,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A7">
        <w:rPr>
          <w:rFonts w:ascii="Times New Roman" w:hAnsi="Times New Roman"/>
          <w:sz w:val="28"/>
          <w:szCs w:val="28"/>
        </w:rPr>
        <w:t>инфраструктуре муниципального образования,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A7">
        <w:rPr>
          <w:rFonts w:ascii="Times New Roman" w:hAnsi="Times New Roman"/>
          <w:sz w:val="28"/>
          <w:szCs w:val="28"/>
        </w:rPr>
        <w:t xml:space="preserve">промышленности, транспорту, торговле, </w:t>
      </w:r>
    </w:p>
    <w:p w:rsidR="00181F72" w:rsidRDefault="00181F72" w:rsidP="00181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A7">
        <w:rPr>
          <w:rFonts w:ascii="Times New Roman" w:hAnsi="Times New Roman"/>
          <w:sz w:val="28"/>
          <w:szCs w:val="28"/>
        </w:rPr>
        <w:t xml:space="preserve">малому предпринимательству </w:t>
      </w:r>
    </w:p>
    <w:p w:rsidR="00C81DAB" w:rsidRPr="00CD45C2" w:rsidRDefault="00181F72" w:rsidP="00CD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A7">
        <w:rPr>
          <w:rFonts w:ascii="Times New Roman" w:hAnsi="Times New Roman"/>
          <w:sz w:val="28"/>
          <w:szCs w:val="28"/>
        </w:rPr>
        <w:t>и сельскому хозяйству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944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94434">
        <w:rPr>
          <w:rFonts w:ascii="Times New Roman" w:hAnsi="Times New Roman"/>
          <w:sz w:val="28"/>
          <w:szCs w:val="28"/>
        </w:rPr>
        <w:t>В.В. Рутковский</w:t>
      </w:r>
    </w:p>
    <w:sectPr w:rsidR="00C81DAB" w:rsidRPr="00CD45C2" w:rsidSect="00C70F30">
      <w:headerReference w:type="default" r:id="rId7"/>
      <w:headerReference w:type="first" r:id="rId8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29" w:rsidRDefault="00231229" w:rsidP="00F86FC6">
      <w:pPr>
        <w:spacing w:after="0" w:line="240" w:lineRule="auto"/>
      </w:pPr>
      <w:r>
        <w:separator/>
      </w:r>
    </w:p>
  </w:endnote>
  <w:endnote w:type="continuationSeparator" w:id="0">
    <w:p w:rsidR="00231229" w:rsidRDefault="00231229" w:rsidP="00F8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29" w:rsidRDefault="00231229" w:rsidP="00F86FC6">
      <w:pPr>
        <w:spacing w:after="0" w:line="240" w:lineRule="auto"/>
      </w:pPr>
      <w:r>
        <w:separator/>
      </w:r>
    </w:p>
  </w:footnote>
  <w:footnote w:type="continuationSeparator" w:id="0">
    <w:p w:rsidR="00231229" w:rsidRDefault="00231229" w:rsidP="00F8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87509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B4FEF" w:rsidRPr="008B4FEF" w:rsidRDefault="008B4FEF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B4FEF">
          <w:rPr>
            <w:rFonts w:ascii="Times New Roman" w:hAnsi="Times New Roman"/>
            <w:sz w:val="28"/>
            <w:szCs w:val="28"/>
          </w:rPr>
          <w:fldChar w:fldCharType="begin"/>
        </w:r>
        <w:r w:rsidRPr="008B4FE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B4FEF">
          <w:rPr>
            <w:rFonts w:ascii="Times New Roman" w:hAnsi="Times New Roman"/>
            <w:sz w:val="28"/>
            <w:szCs w:val="28"/>
          </w:rPr>
          <w:fldChar w:fldCharType="separate"/>
        </w:r>
        <w:r w:rsidR="006F7002">
          <w:rPr>
            <w:rFonts w:ascii="Times New Roman" w:hAnsi="Times New Roman"/>
            <w:noProof/>
            <w:sz w:val="28"/>
            <w:szCs w:val="28"/>
          </w:rPr>
          <w:t>3</w:t>
        </w:r>
        <w:r w:rsidRPr="008B4FE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D0C" w:rsidRDefault="00BE3D0C">
    <w:pPr>
      <w:pStyle w:val="a6"/>
      <w:jc w:val="center"/>
    </w:pPr>
  </w:p>
  <w:p w:rsidR="00BE3D0C" w:rsidRDefault="00BE3D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60"/>
    <w:rsid w:val="00002672"/>
    <w:rsid w:val="000028FE"/>
    <w:rsid w:val="00002DA4"/>
    <w:rsid w:val="00002DAE"/>
    <w:rsid w:val="00003BBE"/>
    <w:rsid w:val="00004169"/>
    <w:rsid w:val="00004E2B"/>
    <w:rsid w:val="000051F5"/>
    <w:rsid w:val="000053DC"/>
    <w:rsid w:val="0000564A"/>
    <w:rsid w:val="00006FF6"/>
    <w:rsid w:val="00007116"/>
    <w:rsid w:val="00007716"/>
    <w:rsid w:val="00007FD5"/>
    <w:rsid w:val="000111ED"/>
    <w:rsid w:val="00011263"/>
    <w:rsid w:val="000119F6"/>
    <w:rsid w:val="00011AEB"/>
    <w:rsid w:val="00011E7D"/>
    <w:rsid w:val="00012A43"/>
    <w:rsid w:val="0001374E"/>
    <w:rsid w:val="000140C5"/>
    <w:rsid w:val="00015F15"/>
    <w:rsid w:val="00017161"/>
    <w:rsid w:val="00020E81"/>
    <w:rsid w:val="000213E8"/>
    <w:rsid w:val="00021492"/>
    <w:rsid w:val="00021C02"/>
    <w:rsid w:val="00023523"/>
    <w:rsid w:val="0002371A"/>
    <w:rsid w:val="000243A9"/>
    <w:rsid w:val="00025550"/>
    <w:rsid w:val="0002589C"/>
    <w:rsid w:val="00025B8F"/>
    <w:rsid w:val="00026605"/>
    <w:rsid w:val="000309E5"/>
    <w:rsid w:val="00030F5B"/>
    <w:rsid w:val="00032061"/>
    <w:rsid w:val="000324E9"/>
    <w:rsid w:val="0003269E"/>
    <w:rsid w:val="00034A09"/>
    <w:rsid w:val="00036091"/>
    <w:rsid w:val="00036C84"/>
    <w:rsid w:val="00037048"/>
    <w:rsid w:val="00037BED"/>
    <w:rsid w:val="00037DC8"/>
    <w:rsid w:val="0004082B"/>
    <w:rsid w:val="00040CF6"/>
    <w:rsid w:val="00041396"/>
    <w:rsid w:val="000420A4"/>
    <w:rsid w:val="0004359F"/>
    <w:rsid w:val="000440E8"/>
    <w:rsid w:val="00045908"/>
    <w:rsid w:val="00045B6F"/>
    <w:rsid w:val="0004706D"/>
    <w:rsid w:val="00047335"/>
    <w:rsid w:val="00051483"/>
    <w:rsid w:val="000539E8"/>
    <w:rsid w:val="00053BF6"/>
    <w:rsid w:val="000541B8"/>
    <w:rsid w:val="00054263"/>
    <w:rsid w:val="00056496"/>
    <w:rsid w:val="00057D80"/>
    <w:rsid w:val="00057DE6"/>
    <w:rsid w:val="000600D0"/>
    <w:rsid w:val="000617A3"/>
    <w:rsid w:val="000623D3"/>
    <w:rsid w:val="00062D0D"/>
    <w:rsid w:val="000630BD"/>
    <w:rsid w:val="00063F77"/>
    <w:rsid w:val="00064754"/>
    <w:rsid w:val="00064D3E"/>
    <w:rsid w:val="00065139"/>
    <w:rsid w:val="00066A76"/>
    <w:rsid w:val="00066C94"/>
    <w:rsid w:val="00067773"/>
    <w:rsid w:val="00067D0A"/>
    <w:rsid w:val="000706E2"/>
    <w:rsid w:val="00072EC4"/>
    <w:rsid w:val="00074172"/>
    <w:rsid w:val="000743AA"/>
    <w:rsid w:val="00074D29"/>
    <w:rsid w:val="00075845"/>
    <w:rsid w:val="000779C8"/>
    <w:rsid w:val="00081E6F"/>
    <w:rsid w:val="00082632"/>
    <w:rsid w:val="000827DC"/>
    <w:rsid w:val="00083A65"/>
    <w:rsid w:val="00083C73"/>
    <w:rsid w:val="00085D61"/>
    <w:rsid w:val="000871D7"/>
    <w:rsid w:val="00087564"/>
    <w:rsid w:val="000907A6"/>
    <w:rsid w:val="000919E0"/>
    <w:rsid w:val="00091FB8"/>
    <w:rsid w:val="00092377"/>
    <w:rsid w:val="0009369A"/>
    <w:rsid w:val="00093A9B"/>
    <w:rsid w:val="000950B3"/>
    <w:rsid w:val="00095323"/>
    <w:rsid w:val="00095F23"/>
    <w:rsid w:val="00095FD3"/>
    <w:rsid w:val="00097126"/>
    <w:rsid w:val="000A0857"/>
    <w:rsid w:val="000A107B"/>
    <w:rsid w:val="000A12E2"/>
    <w:rsid w:val="000A3027"/>
    <w:rsid w:val="000A3B58"/>
    <w:rsid w:val="000A53C1"/>
    <w:rsid w:val="000A5432"/>
    <w:rsid w:val="000A5F43"/>
    <w:rsid w:val="000A69B5"/>
    <w:rsid w:val="000B0786"/>
    <w:rsid w:val="000B1519"/>
    <w:rsid w:val="000B2122"/>
    <w:rsid w:val="000B312A"/>
    <w:rsid w:val="000B31D0"/>
    <w:rsid w:val="000B33AD"/>
    <w:rsid w:val="000B3824"/>
    <w:rsid w:val="000B3E23"/>
    <w:rsid w:val="000B60D4"/>
    <w:rsid w:val="000B676C"/>
    <w:rsid w:val="000B707E"/>
    <w:rsid w:val="000B71FA"/>
    <w:rsid w:val="000B7B66"/>
    <w:rsid w:val="000C07FC"/>
    <w:rsid w:val="000C105C"/>
    <w:rsid w:val="000C1A5E"/>
    <w:rsid w:val="000C233C"/>
    <w:rsid w:val="000C2F5C"/>
    <w:rsid w:val="000C4882"/>
    <w:rsid w:val="000C63F6"/>
    <w:rsid w:val="000C6EA1"/>
    <w:rsid w:val="000C7210"/>
    <w:rsid w:val="000C74CA"/>
    <w:rsid w:val="000C7F48"/>
    <w:rsid w:val="000D121A"/>
    <w:rsid w:val="000D2768"/>
    <w:rsid w:val="000D48E0"/>
    <w:rsid w:val="000D5437"/>
    <w:rsid w:val="000D5534"/>
    <w:rsid w:val="000D55D2"/>
    <w:rsid w:val="000D5697"/>
    <w:rsid w:val="000D62AF"/>
    <w:rsid w:val="000D7E94"/>
    <w:rsid w:val="000E252D"/>
    <w:rsid w:val="000E321D"/>
    <w:rsid w:val="000E395D"/>
    <w:rsid w:val="000E3F8F"/>
    <w:rsid w:val="000E4096"/>
    <w:rsid w:val="000E505A"/>
    <w:rsid w:val="000E771F"/>
    <w:rsid w:val="000F05C3"/>
    <w:rsid w:val="000F0A26"/>
    <w:rsid w:val="000F1010"/>
    <w:rsid w:val="000F1E30"/>
    <w:rsid w:val="000F2CBE"/>
    <w:rsid w:val="000F3359"/>
    <w:rsid w:val="000F4A8C"/>
    <w:rsid w:val="000F4A8F"/>
    <w:rsid w:val="000F4E08"/>
    <w:rsid w:val="000F5149"/>
    <w:rsid w:val="000F6A4B"/>
    <w:rsid w:val="00102252"/>
    <w:rsid w:val="00104396"/>
    <w:rsid w:val="00104C93"/>
    <w:rsid w:val="00104F9C"/>
    <w:rsid w:val="001054C2"/>
    <w:rsid w:val="00105D2B"/>
    <w:rsid w:val="00106A9E"/>
    <w:rsid w:val="00106F02"/>
    <w:rsid w:val="0010705D"/>
    <w:rsid w:val="00107BCF"/>
    <w:rsid w:val="0011019E"/>
    <w:rsid w:val="00111F9F"/>
    <w:rsid w:val="001121AB"/>
    <w:rsid w:val="001127B9"/>
    <w:rsid w:val="0011312D"/>
    <w:rsid w:val="00113531"/>
    <w:rsid w:val="00113FB2"/>
    <w:rsid w:val="001151EF"/>
    <w:rsid w:val="00116BC2"/>
    <w:rsid w:val="001174BE"/>
    <w:rsid w:val="00120420"/>
    <w:rsid w:val="00120A1E"/>
    <w:rsid w:val="00121BB5"/>
    <w:rsid w:val="00121BC4"/>
    <w:rsid w:val="00121E75"/>
    <w:rsid w:val="00122887"/>
    <w:rsid w:val="00122B4B"/>
    <w:rsid w:val="001238B9"/>
    <w:rsid w:val="00124236"/>
    <w:rsid w:val="00124710"/>
    <w:rsid w:val="00124B7E"/>
    <w:rsid w:val="0012519E"/>
    <w:rsid w:val="00125E85"/>
    <w:rsid w:val="00130E16"/>
    <w:rsid w:val="0013197C"/>
    <w:rsid w:val="0013223B"/>
    <w:rsid w:val="00132D45"/>
    <w:rsid w:val="00134E1E"/>
    <w:rsid w:val="001356E3"/>
    <w:rsid w:val="001357D3"/>
    <w:rsid w:val="0013717F"/>
    <w:rsid w:val="0013737B"/>
    <w:rsid w:val="00137862"/>
    <w:rsid w:val="00140809"/>
    <w:rsid w:val="00141CD3"/>
    <w:rsid w:val="00142266"/>
    <w:rsid w:val="00142F7F"/>
    <w:rsid w:val="00143012"/>
    <w:rsid w:val="00143BB5"/>
    <w:rsid w:val="00145C58"/>
    <w:rsid w:val="001462F2"/>
    <w:rsid w:val="001467A7"/>
    <w:rsid w:val="00146D17"/>
    <w:rsid w:val="00147511"/>
    <w:rsid w:val="001475A2"/>
    <w:rsid w:val="00147A57"/>
    <w:rsid w:val="001505FC"/>
    <w:rsid w:val="00150D58"/>
    <w:rsid w:val="00151B9F"/>
    <w:rsid w:val="00151F15"/>
    <w:rsid w:val="001525ED"/>
    <w:rsid w:val="00152B23"/>
    <w:rsid w:val="00152BB3"/>
    <w:rsid w:val="00152BF4"/>
    <w:rsid w:val="0015346B"/>
    <w:rsid w:val="00154374"/>
    <w:rsid w:val="0015470C"/>
    <w:rsid w:val="00154FE7"/>
    <w:rsid w:val="00155B36"/>
    <w:rsid w:val="001562A3"/>
    <w:rsid w:val="00156D58"/>
    <w:rsid w:val="00157148"/>
    <w:rsid w:val="00157F4F"/>
    <w:rsid w:val="0016019B"/>
    <w:rsid w:val="00160789"/>
    <w:rsid w:val="00160AB5"/>
    <w:rsid w:val="00161278"/>
    <w:rsid w:val="00161CBB"/>
    <w:rsid w:val="00161CCF"/>
    <w:rsid w:val="0016235A"/>
    <w:rsid w:val="001623DF"/>
    <w:rsid w:val="001638B5"/>
    <w:rsid w:val="0016451E"/>
    <w:rsid w:val="001659E9"/>
    <w:rsid w:val="0016612A"/>
    <w:rsid w:val="001665BB"/>
    <w:rsid w:val="001665C7"/>
    <w:rsid w:val="0016710C"/>
    <w:rsid w:val="0016743E"/>
    <w:rsid w:val="0017015A"/>
    <w:rsid w:val="001709B3"/>
    <w:rsid w:val="00171591"/>
    <w:rsid w:val="00175B24"/>
    <w:rsid w:val="00175B93"/>
    <w:rsid w:val="001765B5"/>
    <w:rsid w:val="0017739C"/>
    <w:rsid w:val="001803C0"/>
    <w:rsid w:val="00181F72"/>
    <w:rsid w:val="0018204A"/>
    <w:rsid w:val="00182EA3"/>
    <w:rsid w:val="00184C15"/>
    <w:rsid w:val="001901BD"/>
    <w:rsid w:val="0019044E"/>
    <w:rsid w:val="00190569"/>
    <w:rsid w:val="0019134E"/>
    <w:rsid w:val="001918EF"/>
    <w:rsid w:val="00192541"/>
    <w:rsid w:val="001929CF"/>
    <w:rsid w:val="0019342B"/>
    <w:rsid w:val="001941FE"/>
    <w:rsid w:val="00194C7E"/>
    <w:rsid w:val="00195FA5"/>
    <w:rsid w:val="0019617E"/>
    <w:rsid w:val="001968BC"/>
    <w:rsid w:val="00196D71"/>
    <w:rsid w:val="0019791B"/>
    <w:rsid w:val="001A35C7"/>
    <w:rsid w:val="001A573C"/>
    <w:rsid w:val="001A57F8"/>
    <w:rsid w:val="001A5B50"/>
    <w:rsid w:val="001A5E1E"/>
    <w:rsid w:val="001A5F14"/>
    <w:rsid w:val="001A614E"/>
    <w:rsid w:val="001A6332"/>
    <w:rsid w:val="001A7C3F"/>
    <w:rsid w:val="001B0352"/>
    <w:rsid w:val="001B07A0"/>
    <w:rsid w:val="001B22E6"/>
    <w:rsid w:val="001B3365"/>
    <w:rsid w:val="001B3AEE"/>
    <w:rsid w:val="001B3D08"/>
    <w:rsid w:val="001B6377"/>
    <w:rsid w:val="001B6DEA"/>
    <w:rsid w:val="001B7066"/>
    <w:rsid w:val="001C0094"/>
    <w:rsid w:val="001C0134"/>
    <w:rsid w:val="001C0DF9"/>
    <w:rsid w:val="001C197F"/>
    <w:rsid w:val="001C2552"/>
    <w:rsid w:val="001C339E"/>
    <w:rsid w:val="001C5EA5"/>
    <w:rsid w:val="001C5ECA"/>
    <w:rsid w:val="001C6518"/>
    <w:rsid w:val="001C7DC9"/>
    <w:rsid w:val="001D0227"/>
    <w:rsid w:val="001D0301"/>
    <w:rsid w:val="001D1CBD"/>
    <w:rsid w:val="001D2265"/>
    <w:rsid w:val="001D2EE4"/>
    <w:rsid w:val="001D3003"/>
    <w:rsid w:val="001D335D"/>
    <w:rsid w:val="001D4131"/>
    <w:rsid w:val="001D477D"/>
    <w:rsid w:val="001D49F4"/>
    <w:rsid w:val="001E044A"/>
    <w:rsid w:val="001E0CF8"/>
    <w:rsid w:val="001E0F36"/>
    <w:rsid w:val="001E10AE"/>
    <w:rsid w:val="001E113B"/>
    <w:rsid w:val="001E3F3F"/>
    <w:rsid w:val="001E6966"/>
    <w:rsid w:val="001E7398"/>
    <w:rsid w:val="001F0360"/>
    <w:rsid w:val="001F0F61"/>
    <w:rsid w:val="001F5AE6"/>
    <w:rsid w:val="001F5DA6"/>
    <w:rsid w:val="001F5E28"/>
    <w:rsid w:val="00202714"/>
    <w:rsid w:val="00202C50"/>
    <w:rsid w:val="00203012"/>
    <w:rsid w:val="0020356F"/>
    <w:rsid w:val="002038CC"/>
    <w:rsid w:val="00204092"/>
    <w:rsid w:val="00204908"/>
    <w:rsid w:val="0020568A"/>
    <w:rsid w:val="00206627"/>
    <w:rsid w:val="0020666B"/>
    <w:rsid w:val="002067DE"/>
    <w:rsid w:val="002067E5"/>
    <w:rsid w:val="0020680A"/>
    <w:rsid w:val="00207701"/>
    <w:rsid w:val="00207CA2"/>
    <w:rsid w:val="00210DB0"/>
    <w:rsid w:val="0021438B"/>
    <w:rsid w:val="00214B8A"/>
    <w:rsid w:val="00214BAB"/>
    <w:rsid w:val="00216244"/>
    <w:rsid w:val="00217F0A"/>
    <w:rsid w:val="00217F22"/>
    <w:rsid w:val="002212AE"/>
    <w:rsid w:val="002219ED"/>
    <w:rsid w:val="00221BE5"/>
    <w:rsid w:val="00222CBC"/>
    <w:rsid w:val="002242D3"/>
    <w:rsid w:val="0022498E"/>
    <w:rsid w:val="00225639"/>
    <w:rsid w:val="00227B9A"/>
    <w:rsid w:val="002310C6"/>
    <w:rsid w:val="00231229"/>
    <w:rsid w:val="0023166C"/>
    <w:rsid w:val="00231A64"/>
    <w:rsid w:val="0023274B"/>
    <w:rsid w:val="00236D31"/>
    <w:rsid w:val="00236EF2"/>
    <w:rsid w:val="00237840"/>
    <w:rsid w:val="00240A58"/>
    <w:rsid w:val="00240B62"/>
    <w:rsid w:val="00240E08"/>
    <w:rsid w:val="00241D7D"/>
    <w:rsid w:val="0024280C"/>
    <w:rsid w:val="00242FFB"/>
    <w:rsid w:val="00244E37"/>
    <w:rsid w:val="00244EB0"/>
    <w:rsid w:val="0024542F"/>
    <w:rsid w:val="00245FB1"/>
    <w:rsid w:val="00246A96"/>
    <w:rsid w:val="00250302"/>
    <w:rsid w:val="00250A24"/>
    <w:rsid w:val="00251499"/>
    <w:rsid w:val="00251B5A"/>
    <w:rsid w:val="00251D59"/>
    <w:rsid w:val="00252A0C"/>
    <w:rsid w:val="00252E12"/>
    <w:rsid w:val="002532AF"/>
    <w:rsid w:val="00254578"/>
    <w:rsid w:val="00255718"/>
    <w:rsid w:val="00255CFA"/>
    <w:rsid w:val="00257481"/>
    <w:rsid w:val="00257B1E"/>
    <w:rsid w:val="00257C37"/>
    <w:rsid w:val="002604B9"/>
    <w:rsid w:val="0026081A"/>
    <w:rsid w:val="002613A4"/>
    <w:rsid w:val="00261585"/>
    <w:rsid w:val="00261D65"/>
    <w:rsid w:val="002635A5"/>
    <w:rsid w:val="00264701"/>
    <w:rsid w:val="002647AB"/>
    <w:rsid w:val="002660AF"/>
    <w:rsid w:val="00266967"/>
    <w:rsid w:val="00267083"/>
    <w:rsid w:val="0026713E"/>
    <w:rsid w:val="002709A6"/>
    <w:rsid w:val="00270D7A"/>
    <w:rsid w:val="00272223"/>
    <w:rsid w:val="00275C7F"/>
    <w:rsid w:val="00276584"/>
    <w:rsid w:val="00277841"/>
    <w:rsid w:val="00282DFF"/>
    <w:rsid w:val="00283096"/>
    <w:rsid w:val="002848B4"/>
    <w:rsid w:val="00284D40"/>
    <w:rsid w:val="0028555B"/>
    <w:rsid w:val="0028596C"/>
    <w:rsid w:val="002900E0"/>
    <w:rsid w:val="002906F2"/>
    <w:rsid w:val="0029173D"/>
    <w:rsid w:val="00291777"/>
    <w:rsid w:val="00292313"/>
    <w:rsid w:val="002923EA"/>
    <w:rsid w:val="00293ECE"/>
    <w:rsid w:val="00293FB6"/>
    <w:rsid w:val="00294434"/>
    <w:rsid w:val="00295FF2"/>
    <w:rsid w:val="002963F1"/>
    <w:rsid w:val="00297709"/>
    <w:rsid w:val="00297907"/>
    <w:rsid w:val="002A2F7D"/>
    <w:rsid w:val="002A5AE4"/>
    <w:rsid w:val="002A5EEC"/>
    <w:rsid w:val="002A64D0"/>
    <w:rsid w:val="002A69FF"/>
    <w:rsid w:val="002A6D62"/>
    <w:rsid w:val="002A73D1"/>
    <w:rsid w:val="002B0F4A"/>
    <w:rsid w:val="002B1875"/>
    <w:rsid w:val="002B2142"/>
    <w:rsid w:val="002B22AB"/>
    <w:rsid w:val="002B292A"/>
    <w:rsid w:val="002B2AF6"/>
    <w:rsid w:val="002B44E8"/>
    <w:rsid w:val="002B5542"/>
    <w:rsid w:val="002B5883"/>
    <w:rsid w:val="002B7286"/>
    <w:rsid w:val="002B74CD"/>
    <w:rsid w:val="002B76F2"/>
    <w:rsid w:val="002C0624"/>
    <w:rsid w:val="002C0B10"/>
    <w:rsid w:val="002C0C66"/>
    <w:rsid w:val="002C1B83"/>
    <w:rsid w:val="002C1D26"/>
    <w:rsid w:val="002C30BB"/>
    <w:rsid w:val="002C31F6"/>
    <w:rsid w:val="002C38F8"/>
    <w:rsid w:val="002C42F3"/>
    <w:rsid w:val="002C44DF"/>
    <w:rsid w:val="002C5861"/>
    <w:rsid w:val="002C7585"/>
    <w:rsid w:val="002D13AB"/>
    <w:rsid w:val="002D24A9"/>
    <w:rsid w:val="002D24CD"/>
    <w:rsid w:val="002D29D6"/>
    <w:rsid w:val="002D2D72"/>
    <w:rsid w:val="002D3A85"/>
    <w:rsid w:val="002D3D17"/>
    <w:rsid w:val="002D44B9"/>
    <w:rsid w:val="002D4DD1"/>
    <w:rsid w:val="002D660F"/>
    <w:rsid w:val="002D69AE"/>
    <w:rsid w:val="002D6C78"/>
    <w:rsid w:val="002D77F4"/>
    <w:rsid w:val="002D7911"/>
    <w:rsid w:val="002E07DE"/>
    <w:rsid w:val="002E18B5"/>
    <w:rsid w:val="002E2B03"/>
    <w:rsid w:val="002E2DEE"/>
    <w:rsid w:val="002E31EC"/>
    <w:rsid w:val="002E499C"/>
    <w:rsid w:val="002E5074"/>
    <w:rsid w:val="002E6CAA"/>
    <w:rsid w:val="002E70E4"/>
    <w:rsid w:val="002E7F68"/>
    <w:rsid w:val="002F0560"/>
    <w:rsid w:val="002F0723"/>
    <w:rsid w:val="002F1E78"/>
    <w:rsid w:val="002F23D7"/>
    <w:rsid w:val="002F270C"/>
    <w:rsid w:val="002F343A"/>
    <w:rsid w:val="002F5880"/>
    <w:rsid w:val="002F613F"/>
    <w:rsid w:val="002F7021"/>
    <w:rsid w:val="0030059B"/>
    <w:rsid w:val="00302A72"/>
    <w:rsid w:val="00302BAE"/>
    <w:rsid w:val="00303BEC"/>
    <w:rsid w:val="00303F0A"/>
    <w:rsid w:val="003047BD"/>
    <w:rsid w:val="00304839"/>
    <w:rsid w:val="00304CF5"/>
    <w:rsid w:val="003063B9"/>
    <w:rsid w:val="003066A4"/>
    <w:rsid w:val="0031133D"/>
    <w:rsid w:val="00311969"/>
    <w:rsid w:val="00311D63"/>
    <w:rsid w:val="0031362D"/>
    <w:rsid w:val="003136EC"/>
    <w:rsid w:val="0031427A"/>
    <w:rsid w:val="003142B3"/>
    <w:rsid w:val="00315B5B"/>
    <w:rsid w:val="00315EC1"/>
    <w:rsid w:val="00316038"/>
    <w:rsid w:val="00316C55"/>
    <w:rsid w:val="00317147"/>
    <w:rsid w:val="00317FBB"/>
    <w:rsid w:val="00320F03"/>
    <w:rsid w:val="00320FB7"/>
    <w:rsid w:val="003213CB"/>
    <w:rsid w:val="00321491"/>
    <w:rsid w:val="00323272"/>
    <w:rsid w:val="00324330"/>
    <w:rsid w:val="003260E3"/>
    <w:rsid w:val="003267AB"/>
    <w:rsid w:val="0032696B"/>
    <w:rsid w:val="00327136"/>
    <w:rsid w:val="003277D5"/>
    <w:rsid w:val="003334A6"/>
    <w:rsid w:val="00333BE7"/>
    <w:rsid w:val="00334C09"/>
    <w:rsid w:val="003350BA"/>
    <w:rsid w:val="003358E5"/>
    <w:rsid w:val="00335A75"/>
    <w:rsid w:val="00336224"/>
    <w:rsid w:val="00337A89"/>
    <w:rsid w:val="00337CF7"/>
    <w:rsid w:val="00340172"/>
    <w:rsid w:val="003402FA"/>
    <w:rsid w:val="0034167A"/>
    <w:rsid w:val="003448D3"/>
    <w:rsid w:val="00344AAF"/>
    <w:rsid w:val="003453ED"/>
    <w:rsid w:val="00346709"/>
    <w:rsid w:val="0034754B"/>
    <w:rsid w:val="003533EE"/>
    <w:rsid w:val="00354B5D"/>
    <w:rsid w:val="00355629"/>
    <w:rsid w:val="00355838"/>
    <w:rsid w:val="00355903"/>
    <w:rsid w:val="003561F4"/>
    <w:rsid w:val="0035649B"/>
    <w:rsid w:val="00361B62"/>
    <w:rsid w:val="00364760"/>
    <w:rsid w:val="0036530D"/>
    <w:rsid w:val="003655A0"/>
    <w:rsid w:val="003656A5"/>
    <w:rsid w:val="00366646"/>
    <w:rsid w:val="00366E80"/>
    <w:rsid w:val="003672E8"/>
    <w:rsid w:val="003677D1"/>
    <w:rsid w:val="00367CF2"/>
    <w:rsid w:val="0037082A"/>
    <w:rsid w:val="0037148C"/>
    <w:rsid w:val="00371568"/>
    <w:rsid w:val="003731EC"/>
    <w:rsid w:val="00374CBB"/>
    <w:rsid w:val="0037610E"/>
    <w:rsid w:val="0037627B"/>
    <w:rsid w:val="00377B67"/>
    <w:rsid w:val="00380501"/>
    <w:rsid w:val="00380A62"/>
    <w:rsid w:val="0038109F"/>
    <w:rsid w:val="003816F7"/>
    <w:rsid w:val="0038369C"/>
    <w:rsid w:val="003839DF"/>
    <w:rsid w:val="00383BA2"/>
    <w:rsid w:val="00384628"/>
    <w:rsid w:val="0038477D"/>
    <w:rsid w:val="003848A0"/>
    <w:rsid w:val="00384C2E"/>
    <w:rsid w:val="003858D9"/>
    <w:rsid w:val="00386E2A"/>
    <w:rsid w:val="003914CD"/>
    <w:rsid w:val="003921B7"/>
    <w:rsid w:val="003923AA"/>
    <w:rsid w:val="00393325"/>
    <w:rsid w:val="003950D4"/>
    <w:rsid w:val="00395651"/>
    <w:rsid w:val="00396B42"/>
    <w:rsid w:val="003A0DFE"/>
    <w:rsid w:val="003A1FB1"/>
    <w:rsid w:val="003A3ABF"/>
    <w:rsid w:val="003A4861"/>
    <w:rsid w:val="003A5916"/>
    <w:rsid w:val="003A6390"/>
    <w:rsid w:val="003B1463"/>
    <w:rsid w:val="003B1553"/>
    <w:rsid w:val="003B327A"/>
    <w:rsid w:val="003B35C7"/>
    <w:rsid w:val="003B4430"/>
    <w:rsid w:val="003B4FB5"/>
    <w:rsid w:val="003B5FE9"/>
    <w:rsid w:val="003B719A"/>
    <w:rsid w:val="003C037C"/>
    <w:rsid w:val="003C20F5"/>
    <w:rsid w:val="003C24E7"/>
    <w:rsid w:val="003C2D53"/>
    <w:rsid w:val="003C30E6"/>
    <w:rsid w:val="003C356B"/>
    <w:rsid w:val="003C3828"/>
    <w:rsid w:val="003C3AE6"/>
    <w:rsid w:val="003C3B0F"/>
    <w:rsid w:val="003C4043"/>
    <w:rsid w:val="003C57B9"/>
    <w:rsid w:val="003C6377"/>
    <w:rsid w:val="003C65E5"/>
    <w:rsid w:val="003C67CC"/>
    <w:rsid w:val="003C6F8F"/>
    <w:rsid w:val="003C7500"/>
    <w:rsid w:val="003C768C"/>
    <w:rsid w:val="003D15DC"/>
    <w:rsid w:val="003D197E"/>
    <w:rsid w:val="003D1B14"/>
    <w:rsid w:val="003D2829"/>
    <w:rsid w:val="003D2F0F"/>
    <w:rsid w:val="003D3560"/>
    <w:rsid w:val="003D4E68"/>
    <w:rsid w:val="003D4E9D"/>
    <w:rsid w:val="003D5449"/>
    <w:rsid w:val="003D6D75"/>
    <w:rsid w:val="003D6EAA"/>
    <w:rsid w:val="003E11CC"/>
    <w:rsid w:val="003E1260"/>
    <w:rsid w:val="003E1E99"/>
    <w:rsid w:val="003E236B"/>
    <w:rsid w:val="003E291D"/>
    <w:rsid w:val="003E2AE7"/>
    <w:rsid w:val="003E2CD2"/>
    <w:rsid w:val="003E3606"/>
    <w:rsid w:val="003E4A66"/>
    <w:rsid w:val="003E5588"/>
    <w:rsid w:val="003E5834"/>
    <w:rsid w:val="003E69FE"/>
    <w:rsid w:val="003E7180"/>
    <w:rsid w:val="003E7742"/>
    <w:rsid w:val="003F0BFC"/>
    <w:rsid w:val="003F1007"/>
    <w:rsid w:val="003F13BD"/>
    <w:rsid w:val="003F1A42"/>
    <w:rsid w:val="003F599B"/>
    <w:rsid w:val="003F5E29"/>
    <w:rsid w:val="003F603D"/>
    <w:rsid w:val="003F60C3"/>
    <w:rsid w:val="003F60F3"/>
    <w:rsid w:val="003F7CDF"/>
    <w:rsid w:val="00401CCA"/>
    <w:rsid w:val="00402612"/>
    <w:rsid w:val="00402DC2"/>
    <w:rsid w:val="00404EC5"/>
    <w:rsid w:val="00406207"/>
    <w:rsid w:val="00406BE5"/>
    <w:rsid w:val="00406C2C"/>
    <w:rsid w:val="00406F97"/>
    <w:rsid w:val="00407E5F"/>
    <w:rsid w:val="004119FB"/>
    <w:rsid w:val="00411E44"/>
    <w:rsid w:val="00411F30"/>
    <w:rsid w:val="004128C3"/>
    <w:rsid w:val="004131DD"/>
    <w:rsid w:val="0041407E"/>
    <w:rsid w:val="0041425D"/>
    <w:rsid w:val="00415ADE"/>
    <w:rsid w:val="00416560"/>
    <w:rsid w:val="00417422"/>
    <w:rsid w:val="004177EF"/>
    <w:rsid w:val="0042029E"/>
    <w:rsid w:val="004218BD"/>
    <w:rsid w:val="00424230"/>
    <w:rsid w:val="00424591"/>
    <w:rsid w:val="00424B61"/>
    <w:rsid w:val="0042541D"/>
    <w:rsid w:val="00426822"/>
    <w:rsid w:val="004272C5"/>
    <w:rsid w:val="00427509"/>
    <w:rsid w:val="00430076"/>
    <w:rsid w:val="00430387"/>
    <w:rsid w:val="004304CF"/>
    <w:rsid w:val="0043094A"/>
    <w:rsid w:val="00431DC3"/>
    <w:rsid w:val="00432354"/>
    <w:rsid w:val="004324FC"/>
    <w:rsid w:val="00432A7B"/>
    <w:rsid w:val="00433CEA"/>
    <w:rsid w:val="00433E1D"/>
    <w:rsid w:val="0043593B"/>
    <w:rsid w:val="00436712"/>
    <w:rsid w:val="0043672F"/>
    <w:rsid w:val="00436ECB"/>
    <w:rsid w:val="00440B22"/>
    <w:rsid w:val="00440E89"/>
    <w:rsid w:val="00441548"/>
    <w:rsid w:val="0044184D"/>
    <w:rsid w:val="0044230B"/>
    <w:rsid w:val="00442BA0"/>
    <w:rsid w:val="00443DDE"/>
    <w:rsid w:val="00445552"/>
    <w:rsid w:val="00447105"/>
    <w:rsid w:val="00447CEB"/>
    <w:rsid w:val="00452067"/>
    <w:rsid w:val="004540CA"/>
    <w:rsid w:val="004545C0"/>
    <w:rsid w:val="00454D81"/>
    <w:rsid w:val="00455433"/>
    <w:rsid w:val="004558CD"/>
    <w:rsid w:val="00455D9E"/>
    <w:rsid w:val="00456D92"/>
    <w:rsid w:val="00456EDF"/>
    <w:rsid w:val="00456F47"/>
    <w:rsid w:val="004604A2"/>
    <w:rsid w:val="004611A4"/>
    <w:rsid w:val="00461780"/>
    <w:rsid w:val="0046223A"/>
    <w:rsid w:val="00462910"/>
    <w:rsid w:val="00463CA7"/>
    <w:rsid w:val="00464E21"/>
    <w:rsid w:val="004650CF"/>
    <w:rsid w:val="00467EFF"/>
    <w:rsid w:val="00470D4C"/>
    <w:rsid w:val="00471045"/>
    <w:rsid w:val="004715AC"/>
    <w:rsid w:val="004718D0"/>
    <w:rsid w:val="00471F39"/>
    <w:rsid w:val="00474D32"/>
    <w:rsid w:val="00475FAD"/>
    <w:rsid w:val="00477FC4"/>
    <w:rsid w:val="0048149D"/>
    <w:rsid w:val="004844C4"/>
    <w:rsid w:val="00484A2F"/>
    <w:rsid w:val="0048635F"/>
    <w:rsid w:val="00490241"/>
    <w:rsid w:val="004903C3"/>
    <w:rsid w:val="00491CC1"/>
    <w:rsid w:val="0049208D"/>
    <w:rsid w:val="00492FEB"/>
    <w:rsid w:val="00493239"/>
    <w:rsid w:val="00493923"/>
    <w:rsid w:val="00493E77"/>
    <w:rsid w:val="004941B2"/>
    <w:rsid w:val="00494FA6"/>
    <w:rsid w:val="00497363"/>
    <w:rsid w:val="00497502"/>
    <w:rsid w:val="004A163B"/>
    <w:rsid w:val="004A1720"/>
    <w:rsid w:val="004A3393"/>
    <w:rsid w:val="004A3AF2"/>
    <w:rsid w:val="004A5524"/>
    <w:rsid w:val="004B03D7"/>
    <w:rsid w:val="004B04EF"/>
    <w:rsid w:val="004B09ED"/>
    <w:rsid w:val="004B0B78"/>
    <w:rsid w:val="004B0D91"/>
    <w:rsid w:val="004B14D4"/>
    <w:rsid w:val="004B160B"/>
    <w:rsid w:val="004B4226"/>
    <w:rsid w:val="004B5A5C"/>
    <w:rsid w:val="004B5F2D"/>
    <w:rsid w:val="004B61B9"/>
    <w:rsid w:val="004B6970"/>
    <w:rsid w:val="004B72DF"/>
    <w:rsid w:val="004B7F88"/>
    <w:rsid w:val="004C1685"/>
    <w:rsid w:val="004C1E79"/>
    <w:rsid w:val="004C2470"/>
    <w:rsid w:val="004C2F60"/>
    <w:rsid w:val="004C36B8"/>
    <w:rsid w:val="004C72D3"/>
    <w:rsid w:val="004C782A"/>
    <w:rsid w:val="004D0938"/>
    <w:rsid w:val="004D1672"/>
    <w:rsid w:val="004D1D94"/>
    <w:rsid w:val="004D25E0"/>
    <w:rsid w:val="004D378C"/>
    <w:rsid w:val="004D42CB"/>
    <w:rsid w:val="004D5FE5"/>
    <w:rsid w:val="004D65D0"/>
    <w:rsid w:val="004D7982"/>
    <w:rsid w:val="004E05EC"/>
    <w:rsid w:val="004E18BE"/>
    <w:rsid w:val="004E22EB"/>
    <w:rsid w:val="004E2484"/>
    <w:rsid w:val="004E2BD9"/>
    <w:rsid w:val="004E4F5E"/>
    <w:rsid w:val="004E5F0C"/>
    <w:rsid w:val="004E633E"/>
    <w:rsid w:val="004E6B64"/>
    <w:rsid w:val="004E7050"/>
    <w:rsid w:val="004E7753"/>
    <w:rsid w:val="004F09BF"/>
    <w:rsid w:val="004F0A47"/>
    <w:rsid w:val="004F0A74"/>
    <w:rsid w:val="004F124D"/>
    <w:rsid w:val="004F1A57"/>
    <w:rsid w:val="004F1D2C"/>
    <w:rsid w:val="004F1DCE"/>
    <w:rsid w:val="004F1DE1"/>
    <w:rsid w:val="004F20E0"/>
    <w:rsid w:val="004F3138"/>
    <w:rsid w:val="004F314A"/>
    <w:rsid w:val="004F458E"/>
    <w:rsid w:val="004F49BC"/>
    <w:rsid w:val="004F4ADF"/>
    <w:rsid w:val="004F4E76"/>
    <w:rsid w:val="004F5E83"/>
    <w:rsid w:val="004F6320"/>
    <w:rsid w:val="004F697A"/>
    <w:rsid w:val="00500011"/>
    <w:rsid w:val="0050131D"/>
    <w:rsid w:val="00506589"/>
    <w:rsid w:val="00511B16"/>
    <w:rsid w:val="0051272F"/>
    <w:rsid w:val="005136E8"/>
    <w:rsid w:val="00513BF4"/>
    <w:rsid w:val="00515CB1"/>
    <w:rsid w:val="005161D9"/>
    <w:rsid w:val="005170CB"/>
    <w:rsid w:val="00517130"/>
    <w:rsid w:val="005200BF"/>
    <w:rsid w:val="00520F52"/>
    <w:rsid w:val="005225CA"/>
    <w:rsid w:val="00522775"/>
    <w:rsid w:val="005228F7"/>
    <w:rsid w:val="0052418D"/>
    <w:rsid w:val="00524B8F"/>
    <w:rsid w:val="00524D18"/>
    <w:rsid w:val="00525AD0"/>
    <w:rsid w:val="00525D02"/>
    <w:rsid w:val="00525D4E"/>
    <w:rsid w:val="00526E74"/>
    <w:rsid w:val="005307AE"/>
    <w:rsid w:val="005327A8"/>
    <w:rsid w:val="00533078"/>
    <w:rsid w:val="005334FC"/>
    <w:rsid w:val="00533546"/>
    <w:rsid w:val="00535067"/>
    <w:rsid w:val="00535170"/>
    <w:rsid w:val="00537F44"/>
    <w:rsid w:val="005415C3"/>
    <w:rsid w:val="0054173F"/>
    <w:rsid w:val="00541A46"/>
    <w:rsid w:val="00542628"/>
    <w:rsid w:val="00542652"/>
    <w:rsid w:val="005426EF"/>
    <w:rsid w:val="00543354"/>
    <w:rsid w:val="005445D3"/>
    <w:rsid w:val="00544E87"/>
    <w:rsid w:val="00544F3C"/>
    <w:rsid w:val="00545723"/>
    <w:rsid w:val="0054661C"/>
    <w:rsid w:val="00546E78"/>
    <w:rsid w:val="00547D0E"/>
    <w:rsid w:val="005503A6"/>
    <w:rsid w:val="00551199"/>
    <w:rsid w:val="0055149D"/>
    <w:rsid w:val="0055247B"/>
    <w:rsid w:val="005532C4"/>
    <w:rsid w:val="0055509C"/>
    <w:rsid w:val="0055647F"/>
    <w:rsid w:val="005568B4"/>
    <w:rsid w:val="005604C1"/>
    <w:rsid w:val="0056121A"/>
    <w:rsid w:val="00561C62"/>
    <w:rsid w:val="005621A2"/>
    <w:rsid w:val="005638FF"/>
    <w:rsid w:val="0056404E"/>
    <w:rsid w:val="0056448A"/>
    <w:rsid w:val="00565215"/>
    <w:rsid w:val="00565BAF"/>
    <w:rsid w:val="00566EB1"/>
    <w:rsid w:val="00567947"/>
    <w:rsid w:val="00571BA0"/>
    <w:rsid w:val="00574E28"/>
    <w:rsid w:val="005755A6"/>
    <w:rsid w:val="00575D90"/>
    <w:rsid w:val="00576E0A"/>
    <w:rsid w:val="005777F0"/>
    <w:rsid w:val="0058120D"/>
    <w:rsid w:val="00581A00"/>
    <w:rsid w:val="005839A2"/>
    <w:rsid w:val="00583EB2"/>
    <w:rsid w:val="00584892"/>
    <w:rsid w:val="00584F4B"/>
    <w:rsid w:val="00584F99"/>
    <w:rsid w:val="005851E1"/>
    <w:rsid w:val="00590044"/>
    <w:rsid w:val="00590A82"/>
    <w:rsid w:val="00590D60"/>
    <w:rsid w:val="00592B9F"/>
    <w:rsid w:val="005931C1"/>
    <w:rsid w:val="005934A0"/>
    <w:rsid w:val="005940A9"/>
    <w:rsid w:val="00594829"/>
    <w:rsid w:val="005960E2"/>
    <w:rsid w:val="0059626F"/>
    <w:rsid w:val="00596C7F"/>
    <w:rsid w:val="00596CA7"/>
    <w:rsid w:val="00597CC3"/>
    <w:rsid w:val="005A0817"/>
    <w:rsid w:val="005A1499"/>
    <w:rsid w:val="005A15B7"/>
    <w:rsid w:val="005A1D0C"/>
    <w:rsid w:val="005A2799"/>
    <w:rsid w:val="005A28EE"/>
    <w:rsid w:val="005A4E09"/>
    <w:rsid w:val="005A5A9B"/>
    <w:rsid w:val="005A6897"/>
    <w:rsid w:val="005A6C97"/>
    <w:rsid w:val="005B02C2"/>
    <w:rsid w:val="005B17D5"/>
    <w:rsid w:val="005B1834"/>
    <w:rsid w:val="005B2E9E"/>
    <w:rsid w:val="005B376A"/>
    <w:rsid w:val="005B3C36"/>
    <w:rsid w:val="005B4EA9"/>
    <w:rsid w:val="005C08FC"/>
    <w:rsid w:val="005C0B9B"/>
    <w:rsid w:val="005C1290"/>
    <w:rsid w:val="005C1C4D"/>
    <w:rsid w:val="005C26A6"/>
    <w:rsid w:val="005C2AD8"/>
    <w:rsid w:val="005C2C33"/>
    <w:rsid w:val="005C2E6B"/>
    <w:rsid w:val="005C31C8"/>
    <w:rsid w:val="005C5298"/>
    <w:rsid w:val="005C63C2"/>
    <w:rsid w:val="005C66C9"/>
    <w:rsid w:val="005C6F26"/>
    <w:rsid w:val="005D0B59"/>
    <w:rsid w:val="005D0D0A"/>
    <w:rsid w:val="005D148C"/>
    <w:rsid w:val="005D186C"/>
    <w:rsid w:val="005D1D36"/>
    <w:rsid w:val="005D2702"/>
    <w:rsid w:val="005D2AC1"/>
    <w:rsid w:val="005D342B"/>
    <w:rsid w:val="005D38AF"/>
    <w:rsid w:val="005D3DD8"/>
    <w:rsid w:val="005D4061"/>
    <w:rsid w:val="005D4BAD"/>
    <w:rsid w:val="005D532D"/>
    <w:rsid w:val="005D691E"/>
    <w:rsid w:val="005D6B46"/>
    <w:rsid w:val="005D75B0"/>
    <w:rsid w:val="005D7ECF"/>
    <w:rsid w:val="005E08E3"/>
    <w:rsid w:val="005E0ACD"/>
    <w:rsid w:val="005E1896"/>
    <w:rsid w:val="005E1B4E"/>
    <w:rsid w:val="005E3564"/>
    <w:rsid w:val="005E44D9"/>
    <w:rsid w:val="005E4A21"/>
    <w:rsid w:val="005E51D9"/>
    <w:rsid w:val="005E5456"/>
    <w:rsid w:val="005E685D"/>
    <w:rsid w:val="005F021D"/>
    <w:rsid w:val="005F036E"/>
    <w:rsid w:val="005F08FC"/>
    <w:rsid w:val="005F0A34"/>
    <w:rsid w:val="005F0DBB"/>
    <w:rsid w:val="005F0F9D"/>
    <w:rsid w:val="005F0FF9"/>
    <w:rsid w:val="005F1EC6"/>
    <w:rsid w:val="005F24F9"/>
    <w:rsid w:val="005F31C8"/>
    <w:rsid w:val="005F3973"/>
    <w:rsid w:val="005F7036"/>
    <w:rsid w:val="005F7CE3"/>
    <w:rsid w:val="005F7D1A"/>
    <w:rsid w:val="005F7F48"/>
    <w:rsid w:val="00601162"/>
    <w:rsid w:val="006030F3"/>
    <w:rsid w:val="00603D11"/>
    <w:rsid w:val="00604165"/>
    <w:rsid w:val="00604992"/>
    <w:rsid w:val="00604B26"/>
    <w:rsid w:val="0060513B"/>
    <w:rsid w:val="00605C33"/>
    <w:rsid w:val="0060605D"/>
    <w:rsid w:val="00606719"/>
    <w:rsid w:val="00606BAE"/>
    <w:rsid w:val="00607024"/>
    <w:rsid w:val="00607141"/>
    <w:rsid w:val="006073A3"/>
    <w:rsid w:val="00607861"/>
    <w:rsid w:val="00607949"/>
    <w:rsid w:val="00611992"/>
    <w:rsid w:val="00611CE6"/>
    <w:rsid w:val="0061283C"/>
    <w:rsid w:val="006133E0"/>
    <w:rsid w:val="00613834"/>
    <w:rsid w:val="00613E99"/>
    <w:rsid w:val="006144D6"/>
    <w:rsid w:val="00614594"/>
    <w:rsid w:val="00614766"/>
    <w:rsid w:val="00614834"/>
    <w:rsid w:val="00617154"/>
    <w:rsid w:val="00620358"/>
    <w:rsid w:val="00622805"/>
    <w:rsid w:val="00625E83"/>
    <w:rsid w:val="006268FD"/>
    <w:rsid w:val="00626E8B"/>
    <w:rsid w:val="00630D8B"/>
    <w:rsid w:val="006326C8"/>
    <w:rsid w:val="00632FD9"/>
    <w:rsid w:val="00633DA5"/>
    <w:rsid w:val="006343B1"/>
    <w:rsid w:val="00634F9C"/>
    <w:rsid w:val="006350B0"/>
    <w:rsid w:val="006373D9"/>
    <w:rsid w:val="00640381"/>
    <w:rsid w:val="006405DA"/>
    <w:rsid w:val="006405E1"/>
    <w:rsid w:val="00641BB3"/>
    <w:rsid w:val="00641BFE"/>
    <w:rsid w:val="006426C1"/>
    <w:rsid w:val="006435B4"/>
    <w:rsid w:val="0064616B"/>
    <w:rsid w:val="006464D8"/>
    <w:rsid w:val="00646659"/>
    <w:rsid w:val="00646BDA"/>
    <w:rsid w:val="00646DCD"/>
    <w:rsid w:val="00646EA6"/>
    <w:rsid w:val="00647893"/>
    <w:rsid w:val="00647AB8"/>
    <w:rsid w:val="00650158"/>
    <w:rsid w:val="0065066F"/>
    <w:rsid w:val="0065143A"/>
    <w:rsid w:val="0065151C"/>
    <w:rsid w:val="00652E22"/>
    <w:rsid w:val="00653D38"/>
    <w:rsid w:val="00654E9C"/>
    <w:rsid w:val="00656679"/>
    <w:rsid w:val="0066134D"/>
    <w:rsid w:val="006627DA"/>
    <w:rsid w:val="00663851"/>
    <w:rsid w:val="00663DE5"/>
    <w:rsid w:val="00664788"/>
    <w:rsid w:val="00664B20"/>
    <w:rsid w:val="00670DFC"/>
    <w:rsid w:val="00672182"/>
    <w:rsid w:val="0067427A"/>
    <w:rsid w:val="00674C15"/>
    <w:rsid w:val="00675A92"/>
    <w:rsid w:val="00675CFE"/>
    <w:rsid w:val="0068094A"/>
    <w:rsid w:val="00680950"/>
    <w:rsid w:val="00681B11"/>
    <w:rsid w:val="006821DD"/>
    <w:rsid w:val="006835FA"/>
    <w:rsid w:val="0068360F"/>
    <w:rsid w:val="00683B3F"/>
    <w:rsid w:val="00684F37"/>
    <w:rsid w:val="00685BCD"/>
    <w:rsid w:val="00686EDE"/>
    <w:rsid w:val="00690100"/>
    <w:rsid w:val="0069142A"/>
    <w:rsid w:val="0069157B"/>
    <w:rsid w:val="006915DC"/>
    <w:rsid w:val="00691B66"/>
    <w:rsid w:val="00692F9D"/>
    <w:rsid w:val="0069324E"/>
    <w:rsid w:val="00693AB0"/>
    <w:rsid w:val="00693B6F"/>
    <w:rsid w:val="0069609B"/>
    <w:rsid w:val="00697040"/>
    <w:rsid w:val="00697073"/>
    <w:rsid w:val="006A137A"/>
    <w:rsid w:val="006A1F58"/>
    <w:rsid w:val="006A2A27"/>
    <w:rsid w:val="006A2E0E"/>
    <w:rsid w:val="006A382F"/>
    <w:rsid w:val="006A38F8"/>
    <w:rsid w:val="006A5B95"/>
    <w:rsid w:val="006A65A3"/>
    <w:rsid w:val="006A7B6F"/>
    <w:rsid w:val="006A7F86"/>
    <w:rsid w:val="006B0939"/>
    <w:rsid w:val="006B0CDD"/>
    <w:rsid w:val="006B12DB"/>
    <w:rsid w:val="006B2005"/>
    <w:rsid w:val="006B37DE"/>
    <w:rsid w:val="006B535E"/>
    <w:rsid w:val="006B7066"/>
    <w:rsid w:val="006C0ADF"/>
    <w:rsid w:val="006C17EE"/>
    <w:rsid w:val="006C1C5B"/>
    <w:rsid w:val="006C4A0F"/>
    <w:rsid w:val="006C5113"/>
    <w:rsid w:val="006C6282"/>
    <w:rsid w:val="006C67E2"/>
    <w:rsid w:val="006C7351"/>
    <w:rsid w:val="006C73A1"/>
    <w:rsid w:val="006C75B7"/>
    <w:rsid w:val="006C7FAC"/>
    <w:rsid w:val="006D00B1"/>
    <w:rsid w:val="006D0EFB"/>
    <w:rsid w:val="006D1D3E"/>
    <w:rsid w:val="006D1DD7"/>
    <w:rsid w:val="006D2287"/>
    <w:rsid w:val="006D386E"/>
    <w:rsid w:val="006D5ACA"/>
    <w:rsid w:val="006D5F57"/>
    <w:rsid w:val="006D7B78"/>
    <w:rsid w:val="006E0D3C"/>
    <w:rsid w:val="006E153C"/>
    <w:rsid w:val="006E378C"/>
    <w:rsid w:val="006E43D8"/>
    <w:rsid w:val="006E4E89"/>
    <w:rsid w:val="006E60D1"/>
    <w:rsid w:val="006E6106"/>
    <w:rsid w:val="006E6E00"/>
    <w:rsid w:val="006E75D6"/>
    <w:rsid w:val="006F057D"/>
    <w:rsid w:val="006F2517"/>
    <w:rsid w:val="006F2769"/>
    <w:rsid w:val="006F4722"/>
    <w:rsid w:val="006F477B"/>
    <w:rsid w:val="006F4E7E"/>
    <w:rsid w:val="006F4EAF"/>
    <w:rsid w:val="006F597D"/>
    <w:rsid w:val="006F62FA"/>
    <w:rsid w:val="006F653F"/>
    <w:rsid w:val="006F7002"/>
    <w:rsid w:val="006F798B"/>
    <w:rsid w:val="0070091E"/>
    <w:rsid w:val="00700A9C"/>
    <w:rsid w:val="00701033"/>
    <w:rsid w:val="0070105B"/>
    <w:rsid w:val="007017C0"/>
    <w:rsid w:val="007036C8"/>
    <w:rsid w:val="00706F3B"/>
    <w:rsid w:val="007074F0"/>
    <w:rsid w:val="00710EFC"/>
    <w:rsid w:val="007112D2"/>
    <w:rsid w:val="00711977"/>
    <w:rsid w:val="00711A3E"/>
    <w:rsid w:val="00711A63"/>
    <w:rsid w:val="00712041"/>
    <w:rsid w:val="0071208C"/>
    <w:rsid w:val="00712589"/>
    <w:rsid w:val="0071410B"/>
    <w:rsid w:val="0071635D"/>
    <w:rsid w:val="0071697B"/>
    <w:rsid w:val="00717283"/>
    <w:rsid w:val="007172F7"/>
    <w:rsid w:val="00717886"/>
    <w:rsid w:val="00717E1E"/>
    <w:rsid w:val="00720633"/>
    <w:rsid w:val="00720754"/>
    <w:rsid w:val="00721D67"/>
    <w:rsid w:val="0072201A"/>
    <w:rsid w:val="00722BE9"/>
    <w:rsid w:val="00723930"/>
    <w:rsid w:val="00723A4B"/>
    <w:rsid w:val="0072404F"/>
    <w:rsid w:val="00725876"/>
    <w:rsid w:val="00727210"/>
    <w:rsid w:val="00727990"/>
    <w:rsid w:val="0073049C"/>
    <w:rsid w:val="00730A4C"/>
    <w:rsid w:val="00730AA0"/>
    <w:rsid w:val="00731CD7"/>
    <w:rsid w:val="00733287"/>
    <w:rsid w:val="0073468F"/>
    <w:rsid w:val="00734805"/>
    <w:rsid w:val="00734D31"/>
    <w:rsid w:val="00735C9E"/>
    <w:rsid w:val="007368D4"/>
    <w:rsid w:val="00736DCA"/>
    <w:rsid w:val="007402A2"/>
    <w:rsid w:val="007408B8"/>
    <w:rsid w:val="00740C34"/>
    <w:rsid w:val="00740D49"/>
    <w:rsid w:val="00741B52"/>
    <w:rsid w:val="0074486A"/>
    <w:rsid w:val="007448D2"/>
    <w:rsid w:val="00745A9E"/>
    <w:rsid w:val="00745D41"/>
    <w:rsid w:val="007478BC"/>
    <w:rsid w:val="0075030A"/>
    <w:rsid w:val="0075043F"/>
    <w:rsid w:val="00751ACA"/>
    <w:rsid w:val="0075394C"/>
    <w:rsid w:val="00755C18"/>
    <w:rsid w:val="00755D69"/>
    <w:rsid w:val="00756002"/>
    <w:rsid w:val="00757804"/>
    <w:rsid w:val="00757822"/>
    <w:rsid w:val="00757CD3"/>
    <w:rsid w:val="00757F4B"/>
    <w:rsid w:val="00761770"/>
    <w:rsid w:val="00762463"/>
    <w:rsid w:val="00763488"/>
    <w:rsid w:val="00763A9D"/>
    <w:rsid w:val="00763C98"/>
    <w:rsid w:val="00763F88"/>
    <w:rsid w:val="00765ABB"/>
    <w:rsid w:val="00767B65"/>
    <w:rsid w:val="00767C67"/>
    <w:rsid w:val="0077028A"/>
    <w:rsid w:val="0077308F"/>
    <w:rsid w:val="00773723"/>
    <w:rsid w:val="00773E66"/>
    <w:rsid w:val="00773EBB"/>
    <w:rsid w:val="0078085C"/>
    <w:rsid w:val="00781010"/>
    <w:rsid w:val="0078195C"/>
    <w:rsid w:val="0078227E"/>
    <w:rsid w:val="00783D68"/>
    <w:rsid w:val="00784CE3"/>
    <w:rsid w:val="00785530"/>
    <w:rsid w:val="00785C78"/>
    <w:rsid w:val="00785FC4"/>
    <w:rsid w:val="00787269"/>
    <w:rsid w:val="007876A8"/>
    <w:rsid w:val="007907C2"/>
    <w:rsid w:val="00790CE0"/>
    <w:rsid w:val="0079128A"/>
    <w:rsid w:val="007924AD"/>
    <w:rsid w:val="0079366C"/>
    <w:rsid w:val="00793957"/>
    <w:rsid w:val="007943CB"/>
    <w:rsid w:val="0079455B"/>
    <w:rsid w:val="00795C93"/>
    <w:rsid w:val="007A0506"/>
    <w:rsid w:val="007A0BB2"/>
    <w:rsid w:val="007A368A"/>
    <w:rsid w:val="007A4065"/>
    <w:rsid w:val="007A54A0"/>
    <w:rsid w:val="007A5804"/>
    <w:rsid w:val="007A589A"/>
    <w:rsid w:val="007A6891"/>
    <w:rsid w:val="007A7A29"/>
    <w:rsid w:val="007B1041"/>
    <w:rsid w:val="007B25B6"/>
    <w:rsid w:val="007B3FD1"/>
    <w:rsid w:val="007B48FB"/>
    <w:rsid w:val="007B74F9"/>
    <w:rsid w:val="007B7750"/>
    <w:rsid w:val="007B7E9D"/>
    <w:rsid w:val="007C0D20"/>
    <w:rsid w:val="007C1EC3"/>
    <w:rsid w:val="007C259F"/>
    <w:rsid w:val="007C26ED"/>
    <w:rsid w:val="007C27D4"/>
    <w:rsid w:val="007C2C38"/>
    <w:rsid w:val="007C3469"/>
    <w:rsid w:val="007C3CC0"/>
    <w:rsid w:val="007C4793"/>
    <w:rsid w:val="007C6493"/>
    <w:rsid w:val="007D01FE"/>
    <w:rsid w:val="007D0B51"/>
    <w:rsid w:val="007D0E9D"/>
    <w:rsid w:val="007D0EE2"/>
    <w:rsid w:val="007D10D2"/>
    <w:rsid w:val="007D473D"/>
    <w:rsid w:val="007D4D2B"/>
    <w:rsid w:val="007D5AE9"/>
    <w:rsid w:val="007D6610"/>
    <w:rsid w:val="007E0279"/>
    <w:rsid w:val="007E366D"/>
    <w:rsid w:val="007E51EC"/>
    <w:rsid w:val="007E5ED6"/>
    <w:rsid w:val="007E639E"/>
    <w:rsid w:val="007E6BD8"/>
    <w:rsid w:val="007E6C04"/>
    <w:rsid w:val="007E6CE5"/>
    <w:rsid w:val="007E6E5B"/>
    <w:rsid w:val="007E76FD"/>
    <w:rsid w:val="007E7D0F"/>
    <w:rsid w:val="007F0339"/>
    <w:rsid w:val="007F19E5"/>
    <w:rsid w:val="007F26A9"/>
    <w:rsid w:val="007F26E1"/>
    <w:rsid w:val="007F36A8"/>
    <w:rsid w:val="007F4068"/>
    <w:rsid w:val="007F4C8F"/>
    <w:rsid w:val="007F5578"/>
    <w:rsid w:val="007F59C7"/>
    <w:rsid w:val="007F5D1F"/>
    <w:rsid w:val="007F6062"/>
    <w:rsid w:val="007F63C6"/>
    <w:rsid w:val="007F6F3A"/>
    <w:rsid w:val="007F72C9"/>
    <w:rsid w:val="0080171F"/>
    <w:rsid w:val="008020A7"/>
    <w:rsid w:val="008020AC"/>
    <w:rsid w:val="00802B0E"/>
    <w:rsid w:val="00804124"/>
    <w:rsid w:val="00804F07"/>
    <w:rsid w:val="00805672"/>
    <w:rsid w:val="0080567E"/>
    <w:rsid w:val="00805A10"/>
    <w:rsid w:val="00806364"/>
    <w:rsid w:val="00807227"/>
    <w:rsid w:val="00807458"/>
    <w:rsid w:val="008101CF"/>
    <w:rsid w:val="00812BC9"/>
    <w:rsid w:val="00813479"/>
    <w:rsid w:val="00813865"/>
    <w:rsid w:val="00813B76"/>
    <w:rsid w:val="00814039"/>
    <w:rsid w:val="00814BA9"/>
    <w:rsid w:val="00814C3A"/>
    <w:rsid w:val="008152B3"/>
    <w:rsid w:val="008158DD"/>
    <w:rsid w:val="0081627A"/>
    <w:rsid w:val="008162E3"/>
    <w:rsid w:val="0081697F"/>
    <w:rsid w:val="00820C1B"/>
    <w:rsid w:val="008215DA"/>
    <w:rsid w:val="00823F2B"/>
    <w:rsid w:val="00824B41"/>
    <w:rsid w:val="00824F50"/>
    <w:rsid w:val="0082703F"/>
    <w:rsid w:val="00827FA3"/>
    <w:rsid w:val="0083124D"/>
    <w:rsid w:val="008314AE"/>
    <w:rsid w:val="00831F95"/>
    <w:rsid w:val="00832D83"/>
    <w:rsid w:val="008335F5"/>
    <w:rsid w:val="00833EB5"/>
    <w:rsid w:val="008344B7"/>
    <w:rsid w:val="00835EE5"/>
    <w:rsid w:val="00837834"/>
    <w:rsid w:val="008379F9"/>
    <w:rsid w:val="00840F81"/>
    <w:rsid w:val="008430C5"/>
    <w:rsid w:val="0084368A"/>
    <w:rsid w:val="00843924"/>
    <w:rsid w:val="00844C72"/>
    <w:rsid w:val="00845B72"/>
    <w:rsid w:val="008469A2"/>
    <w:rsid w:val="00847ECA"/>
    <w:rsid w:val="0085118A"/>
    <w:rsid w:val="00851388"/>
    <w:rsid w:val="0085159A"/>
    <w:rsid w:val="008526FB"/>
    <w:rsid w:val="00853907"/>
    <w:rsid w:val="00854262"/>
    <w:rsid w:val="008548B0"/>
    <w:rsid w:val="00855929"/>
    <w:rsid w:val="0085620C"/>
    <w:rsid w:val="00856A19"/>
    <w:rsid w:val="00860201"/>
    <w:rsid w:val="00860EFF"/>
    <w:rsid w:val="00861228"/>
    <w:rsid w:val="00861EAF"/>
    <w:rsid w:val="00862352"/>
    <w:rsid w:val="00863014"/>
    <w:rsid w:val="00863287"/>
    <w:rsid w:val="00864037"/>
    <w:rsid w:val="00864E8E"/>
    <w:rsid w:val="00865250"/>
    <w:rsid w:val="00866DE3"/>
    <w:rsid w:val="008702E5"/>
    <w:rsid w:val="00872453"/>
    <w:rsid w:val="008730D6"/>
    <w:rsid w:val="00873872"/>
    <w:rsid w:val="00873F5A"/>
    <w:rsid w:val="00874F4C"/>
    <w:rsid w:val="0087533B"/>
    <w:rsid w:val="00876BE4"/>
    <w:rsid w:val="0087764A"/>
    <w:rsid w:val="008779BB"/>
    <w:rsid w:val="00881D0D"/>
    <w:rsid w:val="00881F99"/>
    <w:rsid w:val="008833CA"/>
    <w:rsid w:val="008840F2"/>
    <w:rsid w:val="00884415"/>
    <w:rsid w:val="00885432"/>
    <w:rsid w:val="00886ECB"/>
    <w:rsid w:val="008871FA"/>
    <w:rsid w:val="0088799A"/>
    <w:rsid w:val="00887CE8"/>
    <w:rsid w:val="00890564"/>
    <w:rsid w:val="00890A9C"/>
    <w:rsid w:val="00891C6D"/>
    <w:rsid w:val="008927E4"/>
    <w:rsid w:val="00892BCD"/>
    <w:rsid w:val="00892FF5"/>
    <w:rsid w:val="008933D5"/>
    <w:rsid w:val="008939B6"/>
    <w:rsid w:val="00893A3A"/>
    <w:rsid w:val="008947BA"/>
    <w:rsid w:val="00897472"/>
    <w:rsid w:val="00897A4D"/>
    <w:rsid w:val="00897FAA"/>
    <w:rsid w:val="008A0ADE"/>
    <w:rsid w:val="008A0B88"/>
    <w:rsid w:val="008A0D05"/>
    <w:rsid w:val="008A0F51"/>
    <w:rsid w:val="008A11D8"/>
    <w:rsid w:val="008A13EB"/>
    <w:rsid w:val="008A190D"/>
    <w:rsid w:val="008A20CF"/>
    <w:rsid w:val="008A21A2"/>
    <w:rsid w:val="008A21BA"/>
    <w:rsid w:val="008A21DC"/>
    <w:rsid w:val="008A2EA6"/>
    <w:rsid w:val="008A3013"/>
    <w:rsid w:val="008A45B5"/>
    <w:rsid w:val="008A50EE"/>
    <w:rsid w:val="008A692C"/>
    <w:rsid w:val="008B1579"/>
    <w:rsid w:val="008B231F"/>
    <w:rsid w:val="008B3B27"/>
    <w:rsid w:val="008B4FEF"/>
    <w:rsid w:val="008B5F9B"/>
    <w:rsid w:val="008B6CC7"/>
    <w:rsid w:val="008B7568"/>
    <w:rsid w:val="008B75CC"/>
    <w:rsid w:val="008C105C"/>
    <w:rsid w:val="008C1A2C"/>
    <w:rsid w:val="008C2866"/>
    <w:rsid w:val="008C348A"/>
    <w:rsid w:val="008C3843"/>
    <w:rsid w:val="008C4112"/>
    <w:rsid w:val="008C57F7"/>
    <w:rsid w:val="008C5DB2"/>
    <w:rsid w:val="008C661F"/>
    <w:rsid w:val="008C6DBF"/>
    <w:rsid w:val="008C753C"/>
    <w:rsid w:val="008D0050"/>
    <w:rsid w:val="008D13FC"/>
    <w:rsid w:val="008D1FA3"/>
    <w:rsid w:val="008D2037"/>
    <w:rsid w:val="008D263E"/>
    <w:rsid w:val="008D34AB"/>
    <w:rsid w:val="008D3847"/>
    <w:rsid w:val="008D3E57"/>
    <w:rsid w:val="008D4ADA"/>
    <w:rsid w:val="008D7EAD"/>
    <w:rsid w:val="008E0792"/>
    <w:rsid w:val="008E1436"/>
    <w:rsid w:val="008E1735"/>
    <w:rsid w:val="008E1ECB"/>
    <w:rsid w:val="008E2389"/>
    <w:rsid w:val="008E25AF"/>
    <w:rsid w:val="008E31EC"/>
    <w:rsid w:val="008E3A97"/>
    <w:rsid w:val="008E5301"/>
    <w:rsid w:val="008E58A4"/>
    <w:rsid w:val="008E743B"/>
    <w:rsid w:val="008E790E"/>
    <w:rsid w:val="008E7F27"/>
    <w:rsid w:val="008F06FD"/>
    <w:rsid w:val="008F0C23"/>
    <w:rsid w:val="008F0F49"/>
    <w:rsid w:val="008F1B7D"/>
    <w:rsid w:val="008F1D03"/>
    <w:rsid w:val="008F2196"/>
    <w:rsid w:val="008F2212"/>
    <w:rsid w:val="008F249C"/>
    <w:rsid w:val="008F2B06"/>
    <w:rsid w:val="008F37DC"/>
    <w:rsid w:val="008F476D"/>
    <w:rsid w:val="008F537B"/>
    <w:rsid w:val="008F62C8"/>
    <w:rsid w:val="008F7494"/>
    <w:rsid w:val="00900F5C"/>
    <w:rsid w:val="009015F2"/>
    <w:rsid w:val="00902245"/>
    <w:rsid w:val="00902A62"/>
    <w:rsid w:val="0090397A"/>
    <w:rsid w:val="00905F97"/>
    <w:rsid w:val="009079FC"/>
    <w:rsid w:val="00910A0E"/>
    <w:rsid w:val="009116D2"/>
    <w:rsid w:val="00917A35"/>
    <w:rsid w:val="00920AC3"/>
    <w:rsid w:val="00920ECE"/>
    <w:rsid w:val="009213C1"/>
    <w:rsid w:val="009214FC"/>
    <w:rsid w:val="00923147"/>
    <w:rsid w:val="00924188"/>
    <w:rsid w:val="00924AE6"/>
    <w:rsid w:val="00924E8C"/>
    <w:rsid w:val="00925088"/>
    <w:rsid w:val="00925560"/>
    <w:rsid w:val="00925AD8"/>
    <w:rsid w:val="00926D57"/>
    <w:rsid w:val="0092704E"/>
    <w:rsid w:val="009270FB"/>
    <w:rsid w:val="009273AE"/>
    <w:rsid w:val="00927A67"/>
    <w:rsid w:val="00927EE4"/>
    <w:rsid w:val="00930FA4"/>
    <w:rsid w:val="009329BB"/>
    <w:rsid w:val="0093387E"/>
    <w:rsid w:val="009339CC"/>
    <w:rsid w:val="00934F55"/>
    <w:rsid w:val="00935393"/>
    <w:rsid w:val="00935AB0"/>
    <w:rsid w:val="0093651F"/>
    <w:rsid w:val="00937D54"/>
    <w:rsid w:val="009407FA"/>
    <w:rsid w:val="00941D81"/>
    <w:rsid w:val="0094237F"/>
    <w:rsid w:val="00943A59"/>
    <w:rsid w:val="00943AA3"/>
    <w:rsid w:val="00945CEB"/>
    <w:rsid w:val="00947C53"/>
    <w:rsid w:val="00950B94"/>
    <w:rsid w:val="0095173E"/>
    <w:rsid w:val="009523C5"/>
    <w:rsid w:val="0095273C"/>
    <w:rsid w:val="00955CE5"/>
    <w:rsid w:val="00955D06"/>
    <w:rsid w:val="00955D2E"/>
    <w:rsid w:val="0095775B"/>
    <w:rsid w:val="0095777A"/>
    <w:rsid w:val="0096022F"/>
    <w:rsid w:val="00962871"/>
    <w:rsid w:val="00962C55"/>
    <w:rsid w:val="00963B36"/>
    <w:rsid w:val="00964795"/>
    <w:rsid w:val="009650FA"/>
    <w:rsid w:val="009662CA"/>
    <w:rsid w:val="009663C8"/>
    <w:rsid w:val="00966846"/>
    <w:rsid w:val="0096687B"/>
    <w:rsid w:val="00967657"/>
    <w:rsid w:val="00970AED"/>
    <w:rsid w:val="00971986"/>
    <w:rsid w:val="009742B9"/>
    <w:rsid w:val="00974A1B"/>
    <w:rsid w:val="009750C9"/>
    <w:rsid w:val="00976023"/>
    <w:rsid w:val="00976681"/>
    <w:rsid w:val="00976CFE"/>
    <w:rsid w:val="00976E3E"/>
    <w:rsid w:val="00977F69"/>
    <w:rsid w:val="00980B47"/>
    <w:rsid w:val="00981123"/>
    <w:rsid w:val="009829FE"/>
    <w:rsid w:val="009836F3"/>
    <w:rsid w:val="00986581"/>
    <w:rsid w:val="00986E33"/>
    <w:rsid w:val="00986FB7"/>
    <w:rsid w:val="009901B8"/>
    <w:rsid w:val="00991963"/>
    <w:rsid w:val="009919E6"/>
    <w:rsid w:val="00991D30"/>
    <w:rsid w:val="00991F4A"/>
    <w:rsid w:val="00992077"/>
    <w:rsid w:val="0099218F"/>
    <w:rsid w:val="00992730"/>
    <w:rsid w:val="00992B00"/>
    <w:rsid w:val="00992B77"/>
    <w:rsid w:val="0099334D"/>
    <w:rsid w:val="009950D5"/>
    <w:rsid w:val="00996C9F"/>
    <w:rsid w:val="009A06BD"/>
    <w:rsid w:val="009A09CC"/>
    <w:rsid w:val="009A0FC0"/>
    <w:rsid w:val="009A1383"/>
    <w:rsid w:val="009A1C07"/>
    <w:rsid w:val="009A20D1"/>
    <w:rsid w:val="009A297A"/>
    <w:rsid w:val="009A3CE7"/>
    <w:rsid w:val="009A59C9"/>
    <w:rsid w:val="009A5ACB"/>
    <w:rsid w:val="009A5F7A"/>
    <w:rsid w:val="009A7150"/>
    <w:rsid w:val="009A73EC"/>
    <w:rsid w:val="009A76DA"/>
    <w:rsid w:val="009A772A"/>
    <w:rsid w:val="009A7AC8"/>
    <w:rsid w:val="009B1249"/>
    <w:rsid w:val="009B35AF"/>
    <w:rsid w:val="009B42C0"/>
    <w:rsid w:val="009B58F3"/>
    <w:rsid w:val="009B64E1"/>
    <w:rsid w:val="009B6BE2"/>
    <w:rsid w:val="009B7F4D"/>
    <w:rsid w:val="009C0EF1"/>
    <w:rsid w:val="009C10F6"/>
    <w:rsid w:val="009C18A6"/>
    <w:rsid w:val="009C2455"/>
    <w:rsid w:val="009C2D99"/>
    <w:rsid w:val="009C2ED5"/>
    <w:rsid w:val="009C4C2C"/>
    <w:rsid w:val="009C536C"/>
    <w:rsid w:val="009C5E07"/>
    <w:rsid w:val="009D0E6D"/>
    <w:rsid w:val="009D25EA"/>
    <w:rsid w:val="009D4CF3"/>
    <w:rsid w:val="009D5888"/>
    <w:rsid w:val="009D7C88"/>
    <w:rsid w:val="009E05AF"/>
    <w:rsid w:val="009E0C15"/>
    <w:rsid w:val="009E0D2A"/>
    <w:rsid w:val="009E14F4"/>
    <w:rsid w:val="009E30E8"/>
    <w:rsid w:val="009E3150"/>
    <w:rsid w:val="009E4E38"/>
    <w:rsid w:val="009E4E5D"/>
    <w:rsid w:val="009E51D9"/>
    <w:rsid w:val="009E6182"/>
    <w:rsid w:val="009E71C7"/>
    <w:rsid w:val="009F23B5"/>
    <w:rsid w:val="009F3340"/>
    <w:rsid w:val="009F38D1"/>
    <w:rsid w:val="009F41B6"/>
    <w:rsid w:val="009F44C7"/>
    <w:rsid w:val="009F6E59"/>
    <w:rsid w:val="00A00B68"/>
    <w:rsid w:val="00A01C3E"/>
    <w:rsid w:val="00A023F2"/>
    <w:rsid w:val="00A0292F"/>
    <w:rsid w:val="00A0328D"/>
    <w:rsid w:val="00A0411B"/>
    <w:rsid w:val="00A062C1"/>
    <w:rsid w:val="00A072E1"/>
    <w:rsid w:val="00A07316"/>
    <w:rsid w:val="00A1080C"/>
    <w:rsid w:val="00A10AD9"/>
    <w:rsid w:val="00A11411"/>
    <w:rsid w:val="00A11D51"/>
    <w:rsid w:val="00A13E3A"/>
    <w:rsid w:val="00A14D90"/>
    <w:rsid w:val="00A1581F"/>
    <w:rsid w:val="00A15F41"/>
    <w:rsid w:val="00A173C3"/>
    <w:rsid w:val="00A17E84"/>
    <w:rsid w:val="00A21455"/>
    <w:rsid w:val="00A227BA"/>
    <w:rsid w:val="00A22E0C"/>
    <w:rsid w:val="00A22E8E"/>
    <w:rsid w:val="00A23082"/>
    <w:rsid w:val="00A256BC"/>
    <w:rsid w:val="00A2598C"/>
    <w:rsid w:val="00A25EC4"/>
    <w:rsid w:val="00A26674"/>
    <w:rsid w:val="00A26EF3"/>
    <w:rsid w:val="00A27C0F"/>
    <w:rsid w:val="00A27EDE"/>
    <w:rsid w:val="00A31319"/>
    <w:rsid w:val="00A318FD"/>
    <w:rsid w:val="00A321A5"/>
    <w:rsid w:val="00A32720"/>
    <w:rsid w:val="00A32C78"/>
    <w:rsid w:val="00A3347E"/>
    <w:rsid w:val="00A34EDB"/>
    <w:rsid w:val="00A34FA0"/>
    <w:rsid w:val="00A35DB3"/>
    <w:rsid w:val="00A360C1"/>
    <w:rsid w:val="00A3626F"/>
    <w:rsid w:val="00A371DB"/>
    <w:rsid w:val="00A37A49"/>
    <w:rsid w:val="00A37E06"/>
    <w:rsid w:val="00A40814"/>
    <w:rsid w:val="00A4148D"/>
    <w:rsid w:val="00A419F7"/>
    <w:rsid w:val="00A41ECC"/>
    <w:rsid w:val="00A42B72"/>
    <w:rsid w:val="00A43566"/>
    <w:rsid w:val="00A44336"/>
    <w:rsid w:val="00A452FD"/>
    <w:rsid w:val="00A458F6"/>
    <w:rsid w:val="00A46D31"/>
    <w:rsid w:val="00A47932"/>
    <w:rsid w:val="00A51A62"/>
    <w:rsid w:val="00A51F7B"/>
    <w:rsid w:val="00A522B9"/>
    <w:rsid w:val="00A54587"/>
    <w:rsid w:val="00A54906"/>
    <w:rsid w:val="00A54922"/>
    <w:rsid w:val="00A55107"/>
    <w:rsid w:val="00A5575A"/>
    <w:rsid w:val="00A57C4E"/>
    <w:rsid w:val="00A6166B"/>
    <w:rsid w:val="00A64692"/>
    <w:rsid w:val="00A64B8C"/>
    <w:rsid w:val="00A64BA6"/>
    <w:rsid w:val="00A6634F"/>
    <w:rsid w:val="00A66CB4"/>
    <w:rsid w:val="00A674C8"/>
    <w:rsid w:val="00A67E07"/>
    <w:rsid w:val="00A71662"/>
    <w:rsid w:val="00A71CE3"/>
    <w:rsid w:val="00A72778"/>
    <w:rsid w:val="00A72AA5"/>
    <w:rsid w:val="00A7353F"/>
    <w:rsid w:val="00A7397D"/>
    <w:rsid w:val="00A73DE7"/>
    <w:rsid w:val="00A747E9"/>
    <w:rsid w:val="00A748B2"/>
    <w:rsid w:val="00A763AC"/>
    <w:rsid w:val="00A774BD"/>
    <w:rsid w:val="00A778A7"/>
    <w:rsid w:val="00A779A2"/>
    <w:rsid w:val="00A83EA3"/>
    <w:rsid w:val="00A84A4A"/>
    <w:rsid w:val="00A8643D"/>
    <w:rsid w:val="00A919CF"/>
    <w:rsid w:val="00A92110"/>
    <w:rsid w:val="00A92BB3"/>
    <w:rsid w:val="00A939E8"/>
    <w:rsid w:val="00A94CAB"/>
    <w:rsid w:val="00A964C7"/>
    <w:rsid w:val="00A97811"/>
    <w:rsid w:val="00AA0FC1"/>
    <w:rsid w:val="00AA2E9D"/>
    <w:rsid w:val="00AA3D0A"/>
    <w:rsid w:val="00AA43E3"/>
    <w:rsid w:val="00AA5E92"/>
    <w:rsid w:val="00AA608A"/>
    <w:rsid w:val="00AA64E3"/>
    <w:rsid w:val="00AA688D"/>
    <w:rsid w:val="00AA6944"/>
    <w:rsid w:val="00AA7D15"/>
    <w:rsid w:val="00AB05C3"/>
    <w:rsid w:val="00AB0C03"/>
    <w:rsid w:val="00AB1A4B"/>
    <w:rsid w:val="00AB316C"/>
    <w:rsid w:val="00AB3C87"/>
    <w:rsid w:val="00AB4145"/>
    <w:rsid w:val="00AB5087"/>
    <w:rsid w:val="00AB5994"/>
    <w:rsid w:val="00AB6090"/>
    <w:rsid w:val="00AB6E3F"/>
    <w:rsid w:val="00AB7702"/>
    <w:rsid w:val="00AC0033"/>
    <w:rsid w:val="00AC066D"/>
    <w:rsid w:val="00AC081B"/>
    <w:rsid w:val="00AC0E4E"/>
    <w:rsid w:val="00AC1260"/>
    <w:rsid w:val="00AC18B7"/>
    <w:rsid w:val="00AC1CFE"/>
    <w:rsid w:val="00AC25BA"/>
    <w:rsid w:val="00AC27E0"/>
    <w:rsid w:val="00AC28D6"/>
    <w:rsid w:val="00AC2EA3"/>
    <w:rsid w:val="00AC33F4"/>
    <w:rsid w:val="00AC3813"/>
    <w:rsid w:val="00AC391C"/>
    <w:rsid w:val="00AC4728"/>
    <w:rsid w:val="00AC483B"/>
    <w:rsid w:val="00AC490B"/>
    <w:rsid w:val="00AC4982"/>
    <w:rsid w:val="00AC527A"/>
    <w:rsid w:val="00AC6588"/>
    <w:rsid w:val="00AC6E68"/>
    <w:rsid w:val="00AC7080"/>
    <w:rsid w:val="00AC76C0"/>
    <w:rsid w:val="00AC783F"/>
    <w:rsid w:val="00AC7FB1"/>
    <w:rsid w:val="00AD17D8"/>
    <w:rsid w:val="00AD1FFA"/>
    <w:rsid w:val="00AD30EE"/>
    <w:rsid w:val="00AD3F2A"/>
    <w:rsid w:val="00AD5853"/>
    <w:rsid w:val="00AD5DEE"/>
    <w:rsid w:val="00AD64F6"/>
    <w:rsid w:val="00AE0CC1"/>
    <w:rsid w:val="00AE3694"/>
    <w:rsid w:val="00AE40E1"/>
    <w:rsid w:val="00AE48B9"/>
    <w:rsid w:val="00AE4DBB"/>
    <w:rsid w:val="00AE785E"/>
    <w:rsid w:val="00AF1AD3"/>
    <w:rsid w:val="00AF221E"/>
    <w:rsid w:val="00AF3333"/>
    <w:rsid w:val="00AF4AF3"/>
    <w:rsid w:val="00AF6A43"/>
    <w:rsid w:val="00AF6BED"/>
    <w:rsid w:val="00AF769E"/>
    <w:rsid w:val="00AF7F90"/>
    <w:rsid w:val="00B00079"/>
    <w:rsid w:val="00B04D68"/>
    <w:rsid w:val="00B05B7C"/>
    <w:rsid w:val="00B06D8F"/>
    <w:rsid w:val="00B071F5"/>
    <w:rsid w:val="00B101FC"/>
    <w:rsid w:val="00B10376"/>
    <w:rsid w:val="00B1094D"/>
    <w:rsid w:val="00B11406"/>
    <w:rsid w:val="00B12E25"/>
    <w:rsid w:val="00B1336F"/>
    <w:rsid w:val="00B14C9B"/>
    <w:rsid w:val="00B15B37"/>
    <w:rsid w:val="00B16B9A"/>
    <w:rsid w:val="00B177B7"/>
    <w:rsid w:val="00B205D7"/>
    <w:rsid w:val="00B20DAD"/>
    <w:rsid w:val="00B20F90"/>
    <w:rsid w:val="00B21243"/>
    <w:rsid w:val="00B2181D"/>
    <w:rsid w:val="00B221A5"/>
    <w:rsid w:val="00B24308"/>
    <w:rsid w:val="00B245E0"/>
    <w:rsid w:val="00B2463A"/>
    <w:rsid w:val="00B24FF9"/>
    <w:rsid w:val="00B252CE"/>
    <w:rsid w:val="00B25B7D"/>
    <w:rsid w:val="00B26388"/>
    <w:rsid w:val="00B26DBD"/>
    <w:rsid w:val="00B3076A"/>
    <w:rsid w:val="00B30A50"/>
    <w:rsid w:val="00B31F78"/>
    <w:rsid w:val="00B32B09"/>
    <w:rsid w:val="00B32EC9"/>
    <w:rsid w:val="00B34EAB"/>
    <w:rsid w:val="00B35228"/>
    <w:rsid w:val="00B355F2"/>
    <w:rsid w:val="00B364FD"/>
    <w:rsid w:val="00B37071"/>
    <w:rsid w:val="00B40721"/>
    <w:rsid w:val="00B41C43"/>
    <w:rsid w:val="00B43197"/>
    <w:rsid w:val="00B43A43"/>
    <w:rsid w:val="00B44128"/>
    <w:rsid w:val="00B450EB"/>
    <w:rsid w:val="00B4620E"/>
    <w:rsid w:val="00B463E4"/>
    <w:rsid w:val="00B47650"/>
    <w:rsid w:val="00B506B4"/>
    <w:rsid w:val="00B51913"/>
    <w:rsid w:val="00B51DA9"/>
    <w:rsid w:val="00B52274"/>
    <w:rsid w:val="00B53BED"/>
    <w:rsid w:val="00B54155"/>
    <w:rsid w:val="00B55945"/>
    <w:rsid w:val="00B55D52"/>
    <w:rsid w:val="00B56E36"/>
    <w:rsid w:val="00B5785C"/>
    <w:rsid w:val="00B6054F"/>
    <w:rsid w:val="00B60F3B"/>
    <w:rsid w:val="00B61BC5"/>
    <w:rsid w:val="00B61C31"/>
    <w:rsid w:val="00B63C5A"/>
    <w:rsid w:val="00B64412"/>
    <w:rsid w:val="00B645C2"/>
    <w:rsid w:val="00B64D2D"/>
    <w:rsid w:val="00B653AF"/>
    <w:rsid w:val="00B67C77"/>
    <w:rsid w:val="00B67E96"/>
    <w:rsid w:val="00B702D4"/>
    <w:rsid w:val="00B70F44"/>
    <w:rsid w:val="00B71442"/>
    <w:rsid w:val="00B72B71"/>
    <w:rsid w:val="00B7336D"/>
    <w:rsid w:val="00B73D7E"/>
    <w:rsid w:val="00B7573C"/>
    <w:rsid w:val="00B7579E"/>
    <w:rsid w:val="00B75C58"/>
    <w:rsid w:val="00B76059"/>
    <w:rsid w:val="00B77312"/>
    <w:rsid w:val="00B77495"/>
    <w:rsid w:val="00B776A4"/>
    <w:rsid w:val="00B80054"/>
    <w:rsid w:val="00B808AC"/>
    <w:rsid w:val="00B8125F"/>
    <w:rsid w:val="00B81840"/>
    <w:rsid w:val="00B830A1"/>
    <w:rsid w:val="00B83974"/>
    <w:rsid w:val="00B84A9E"/>
    <w:rsid w:val="00B85F00"/>
    <w:rsid w:val="00B863BE"/>
    <w:rsid w:val="00B91770"/>
    <w:rsid w:val="00B91F43"/>
    <w:rsid w:val="00B92440"/>
    <w:rsid w:val="00B92EE0"/>
    <w:rsid w:val="00B930EE"/>
    <w:rsid w:val="00B93712"/>
    <w:rsid w:val="00B94F0C"/>
    <w:rsid w:val="00B94F4A"/>
    <w:rsid w:val="00B95D61"/>
    <w:rsid w:val="00B977EB"/>
    <w:rsid w:val="00BA03DF"/>
    <w:rsid w:val="00BA165A"/>
    <w:rsid w:val="00BA1735"/>
    <w:rsid w:val="00BA18AB"/>
    <w:rsid w:val="00BA3E0C"/>
    <w:rsid w:val="00BA41BA"/>
    <w:rsid w:val="00BA55F9"/>
    <w:rsid w:val="00BA59FD"/>
    <w:rsid w:val="00BA5B37"/>
    <w:rsid w:val="00BA5CC1"/>
    <w:rsid w:val="00BA5E55"/>
    <w:rsid w:val="00BA5F2F"/>
    <w:rsid w:val="00BA600A"/>
    <w:rsid w:val="00BA64B9"/>
    <w:rsid w:val="00BA682C"/>
    <w:rsid w:val="00BA6FCF"/>
    <w:rsid w:val="00BB0118"/>
    <w:rsid w:val="00BB105D"/>
    <w:rsid w:val="00BB1148"/>
    <w:rsid w:val="00BB122D"/>
    <w:rsid w:val="00BB1447"/>
    <w:rsid w:val="00BB1AD6"/>
    <w:rsid w:val="00BB2085"/>
    <w:rsid w:val="00BB2C15"/>
    <w:rsid w:val="00BB349C"/>
    <w:rsid w:val="00BB3D5E"/>
    <w:rsid w:val="00BB4723"/>
    <w:rsid w:val="00BB556B"/>
    <w:rsid w:val="00BB5E0E"/>
    <w:rsid w:val="00BB5FE1"/>
    <w:rsid w:val="00BB7833"/>
    <w:rsid w:val="00BB792B"/>
    <w:rsid w:val="00BC0330"/>
    <w:rsid w:val="00BC3807"/>
    <w:rsid w:val="00BC45E8"/>
    <w:rsid w:val="00BC4C72"/>
    <w:rsid w:val="00BC5929"/>
    <w:rsid w:val="00BC5B29"/>
    <w:rsid w:val="00BC5DF4"/>
    <w:rsid w:val="00BC5EF1"/>
    <w:rsid w:val="00BD35E8"/>
    <w:rsid w:val="00BD48A9"/>
    <w:rsid w:val="00BD6E8B"/>
    <w:rsid w:val="00BD6FC7"/>
    <w:rsid w:val="00BD7498"/>
    <w:rsid w:val="00BE11D1"/>
    <w:rsid w:val="00BE3D0C"/>
    <w:rsid w:val="00BE61A4"/>
    <w:rsid w:val="00BE6F89"/>
    <w:rsid w:val="00BE703F"/>
    <w:rsid w:val="00BF194E"/>
    <w:rsid w:val="00BF23E6"/>
    <w:rsid w:val="00BF325C"/>
    <w:rsid w:val="00BF3B8B"/>
    <w:rsid w:val="00BF4F9F"/>
    <w:rsid w:val="00BF6A76"/>
    <w:rsid w:val="00BF6D07"/>
    <w:rsid w:val="00BF722B"/>
    <w:rsid w:val="00BF7EB3"/>
    <w:rsid w:val="00C0095C"/>
    <w:rsid w:val="00C01516"/>
    <w:rsid w:val="00C01CFB"/>
    <w:rsid w:val="00C02CCC"/>
    <w:rsid w:val="00C04100"/>
    <w:rsid w:val="00C04347"/>
    <w:rsid w:val="00C04970"/>
    <w:rsid w:val="00C04E93"/>
    <w:rsid w:val="00C06067"/>
    <w:rsid w:val="00C06D74"/>
    <w:rsid w:val="00C07C00"/>
    <w:rsid w:val="00C07F1C"/>
    <w:rsid w:val="00C11540"/>
    <w:rsid w:val="00C12BE2"/>
    <w:rsid w:val="00C1394D"/>
    <w:rsid w:val="00C13B8E"/>
    <w:rsid w:val="00C140D9"/>
    <w:rsid w:val="00C152B5"/>
    <w:rsid w:val="00C16129"/>
    <w:rsid w:val="00C17E9C"/>
    <w:rsid w:val="00C209C6"/>
    <w:rsid w:val="00C20B19"/>
    <w:rsid w:val="00C210D9"/>
    <w:rsid w:val="00C21D4F"/>
    <w:rsid w:val="00C21F3F"/>
    <w:rsid w:val="00C220A6"/>
    <w:rsid w:val="00C22977"/>
    <w:rsid w:val="00C229E0"/>
    <w:rsid w:val="00C23B1E"/>
    <w:rsid w:val="00C23BBE"/>
    <w:rsid w:val="00C23C0F"/>
    <w:rsid w:val="00C240EA"/>
    <w:rsid w:val="00C25857"/>
    <w:rsid w:val="00C26005"/>
    <w:rsid w:val="00C26471"/>
    <w:rsid w:val="00C26B8F"/>
    <w:rsid w:val="00C27039"/>
    <w:rsid w:val="00C326B9"/>
    <w:rsid w:val="00C32C83"/>
    <w:rsid w:val="00C34BBD"/>
    <w:rsid w:val="00C3519C"/>
    <w:rsid w:val="00C36ADF"/>
    <w:rsid w:val="00C375C6"/>
    <w:rsid w:val="00C4052F"/>
    <w:rsid w:val="00C41597"/>
    <w:rsid w:val="00C41F69"/>
    <w:rsid w:val="00C42FFA"/>
    <w:rsid w:val="00C448EE"/>
    <w:rsid w:val="00C45557"/>
    <w:rsid w:val="00C45B04"/>
    <w:rsid w:val="00C45E86"/>
    <w:rsid w:val="00C46072"/>
    <w:rsid w:val="00C46723"/>
    <w:rsid w:val="00C47F25"/>
    <w:rsid w:val="00C5200C"/>
    <w:rsid w:val="00C542FB"/>
    <w:rsid w:val="00C55531"/>
    <w:rsid w:val="00C55E33"/>
    <w:rsid w:val="00C562BC"/>
    <w:rsid w:val="00C5683F"/>
    <w:rsid w:val="00C57349"/>
    <w:rsid w:val="00C575FF"/>
    <w:rsid w:val="00C5769F"/>
    <w:rsid w:val="00C6044F"/>
    <w:rsid w:val="00C60E0B"/>
    <w:rsid w:val="00C61580"/>
    <w:rsid w:val="00C62168"/>
    <w:rsid w:val="00C62C07"/>
    <w:rsid w:val="00C6379D"/>
    <w:rsid w:val="00C64140"/>
    <w:rsid w:val="00C6676C"/>
    <w:rsid w:val="00C67D91"/>
    <w:rsid w:val="00C705F2"/>
    <w:rsid w:val="00C70F30"/>
    <w:rsid w:val="00C71B2A"/>
    <w:rsid w:val="00C72268"/>
    <w:rsid w:val="00C74875"/>
    <w:rsid w:val="00C75480"/>
    <w:rsid w:val="00C75918"/>
    <w:rsid w:val="00C76E67"/>
    <w:rsid w:val="00C77052"/>
    <w:rsid w:val="00C77493"/>
    <w:rsid w:val="00C77D52"/>
    <w:rsid w:val="00C80864"/>
    <w:rsid w:val="00C808AA"/>
    <w:rsid w:val="00C81DAB"/>
    <w:rsid w:val="00C848E4"/>
    <w:rsid w:val="00C85DCF"/>
    <w:rsid w:val="00C8605B"/>
    <w:rsid w:val="00C904F3"/>
    <w:rsid w:val="00C9266E"/>
    <w:rsid w:val="00C92F40"/>
    <w:rsid w:val="00C93D71"/>
    <w:rsid w:val="00C93E03"/>
    <w:rsid w:val="00C94378"/>
    <w:rsid w:val="00C96886"/>
    <w:rsid w:val="00C9691A"/>
    <w:rsid w:val="00C96E24"/>
    <w:rsid w:val="00C97473"/>
    <w:rsid w:val="00CA1899"/>
    <w:rsid w:val="00CA1902"/>
    <w:rsid w:val="00CA1BCB"/>
    <w:rsid w:val="00CA2AE5"/>
    <w:rsid w:val="00CA2DD8"/>
    <w:rsid w:val="00CA38E9"/>
    <w:rsid w:val="00CA41E1"/>
    <w:rsid w:val="00CA4D2B"/>
    <w:rsid w:val="00CA626B"/>
    <w:rsid w:val="00CA6A1C"/>
    <w:rsid w:val="00CA6ABD"/>
    <w:rsid w:val="00CA6B0D"/>
    <w:rsid w:val="00CA72EE"/>
    <w:rsid w:val="00CA7517"/>
    <w:rsid w:val="00CA77C0"/>
    <w:rsid w:val="00CB0BCB"/>
    <w:rsid w:val="00CB188D"/>
    <w:rsid w:val="00CB1CB6"/>
    <w:rsid w:val="00CB27BF"/>
    <w:rsid w:val="00CB3F7A"/>
    <w:rsid w:val="00CB404E"/>
    <w:rsid w:val="00CB4734"/>
    <w:rsid w:val="00CB5ECD"/>
    <w:rsid w:val="00CB6CD5"/>
    <w:rsid w:val="00CC0FC3"/>
    <w:rsid w:val="00CC19CC"/>
    <w:rsid w:val="00CC26BC"/>
    <w:rsid w:val="00CC2AFB"/>
    <w:rsid w:val="00CC2FFA"/>
    <w:rsid w:val="00CC3649"/>
    <w:rsid w:val="00CC383B"/>
    <w:rsid w:val="00CC3F15"/>
    <w:rsid w:val="00CC3FBD"/>
    <w:rsid w:val="00CC409D"/>
    <w:rsid w:val="00CC43B5"/>
    <w:rsid w:val="00CC5856"/>
    <w:rsid w:val="00CC785C"/>
    <w:rsid w:val="00CC7FC0"/>
    <w:rsid w:val="00CD027B"/>
    <w:rsid w:val="00CD0B9D"/>
    <w:rsid w:val="00CD134F"/>
    <w:rsid w:val="00CD3CCC"/>
    <w:rsid w:val="00CD45C2"/>
    <w:rsid w:val="00CD4792"/>
    <w:rsid w:val="00CD5747"/>
    <w:rsid w:val="00CD61C2"/>
    <w:rsid w:val="00CD6556"/>
    <w:rsid w:val="00CD7F11"/>
    <w:rsid w:val="00CE04FD"/>
    <w:rsid w:val="00CE06A2"/>
    <w:rsid w:val="00CE072D"/>
    <w:rsid w:val="00CE2FF0"/>
    <w:rsid w:val="00CE3648"/>
    <w:rsid w:val="00CE3F97"/>
    <w:rsid w:val="00CE4270"/>
    <w:rsid w:val="00CE4338"/>
    <w:rsid w:val="00CE4E18"/>
    <w:rsid w:val="00CE50D7"/>
    <w:rsid w:val="00CE5286"/>
    <w:rsid w:val="00CE662A"/>
    <w:rsid w:val="00CE6752"/>
    <w:rsid w:val="00CE69D7"/>
    <w:rsid w:val="00CE7256"/>
    <w:rsid w:val="00CE76D2"/>
    <w:rsid w:val="00CF00B5"/>
    <w:rsid w:val="00CF0A8E"/>
    <w:rsid w:val="00CF4358"/>
    <w:rsid w:val="00CF45A5"/>
    <w:rsid w:val="00CF5592"/>
    <w:rsid w:val="00CF6912"/>
    <w:rsid w:val="00CF6D2A"/>
    <w:rsid w:val="00CF767C"/>
    <w:rsid w:val="00CF777C"/>
    <w:rsid w:val="00D02822"/>
    <w:rsid w:val="00D02CFE"/>
    <w:rsid w:val="00D036E9"/>
    <w:rsid w:val="00D03F30"/>
    <w:rsid w:val="00D03FE2"/>
    <w:rsid w:val="00D04D03"/>
    <w:rsid w:val="00D06EE1"/>
    <w:rsid w:val="00D07DE5"/>
    <w:rsid w:val="00D12B48"/>
    <w:rsid w:val="00D12BEF"/>
    <w:rsid w:val="00D1408E"/>
    <w:rsid w:val="00D14A90"/>
    <w:rsid w:val="00D15726"/>
    <w:rsid w:val="00D15D28"/>
    <w:rsid w:val="00D167D8"/>
    <w:rsid w:val="00D20E44"/>
    <w:rsid w:val="00D2104A"/>
    <w:rsid w:val="00D21F5E"/>
    <w:rsid w:val="00D2206B"/>
    <w:rsid w:val="00D24037"/>
    <w:rsid w:val="00D24089"/>
    <w:rsid w:val="00D241E4"/>
    <w:rsid w:val="00D256F5"/>
    <w:rsid w:val="00D25818"/>
    <w:rsid w:val="00D2632B"/>
    <w:rsid w:val="00D279B0"/>
    <w:rsid w:val="00D31A8F"/>
    <w:rsid w:val="00D32E9E"/>
    <w:rsid w:val="00D33675"/>
    <w:rsid w:val="00D3412F"/>
    <w:rsid w:val="00D3465D"/>
    <w:rsid w:val="00D34D64"/>
    <w:rsid w:val="00D352A7"/>
    <w:rsid w:val="00D359A1"/>
    <w:rsid w:val="00D35F1A"/>
    <w:rsid w:val="00D37F63"/>
    <w:rsid w:val="00D41412"/>
    <w:rsid w:val="00D41655"/>
    <w:rsid w:val="00D4182F"/>
    <w:rsid w:val="00D424FA"/>
    <w:rsid w:val="00D4262D"/>
    <w:rsid w:val="00D431C5"/>
    <w:rsid w:val="00D4340E"/>
    <w:rsid w:val="00D439E1"/>
    <w:rsid w:val="00D45DD7"/>
    <w:rsid w:val="00D466E8"/>
    <w:rsid w:val="00D470D3"/>
    <w:rsid w:val="00D4764C"/>
    <w:rsid w:val="00D47737"/>
    <w:rsid w:val="00D47BC5"/>
    <w:rsid w:val="00D50147"/>
    <w:rsid w:val="00D53C58"/>
    <w:rsid w:val="00D53F12"/>
    <w:rsid w:val="00D54467"/>
    <w:rsid w:val="00D556C3"/>
    <w:rsid w:val="00D5574F"/>
    <w:rsid w:val="00D5618C"/>
    <w:rsid w:val="00D568ED"/>
    <w:rsid w:val="00D570A7"/>
    <w:rsid w:val="00D57690"/>
    <w:rsid w:val="00D57CC1"/>
    <w:rsid w:val="00D61E7B"/>
    <w:rsid w:val="00D6325F"/>
    <w:rsid w:val="00D63366"/>
    <w:rsid w:val="00D63636"/>
    <w:rsid w:val="00D63B1B"/>
    <w:rsid w:val="00D644B0"/>
    <w:rsid w:val="00D64A2F"/>
    <w:rsid w:val="00D65809"/>
    <w:rsid w:val="00D66CA4"/>
    <w:rsid w:val="00D6714F"/>
    <w:rsid w:val="00D67C4D"/>
    <w:rsid w:val="00D701F5"/>
    <w:rsid w:val="00D70A4B"/>
    <w:rsid w:val="00D72C7A"/>
    <w:rsid w:val="00D73823"/>
    <w:rsid w:val="00D7404A"/>
    <w:rsid w:val="00D747BD"/>
    <w:rsid w:val="00D759C7"/>
    <w:rsid w:val="00D76315"/>
    <w:rsid w:val="00D805F5"/>
    <w:rsid w:val="00D80E3B"/>
    <w:rsid w:val="00D813E5"/>
    <w:rsid w:val="00D82436"/>
    <w:rsid w:val="00D83C04"/>
    <w:rsid w:val="00D84420"/>
    <w:rsid w:val="00D866A2"/>
    <w:rsid w:val="00D87197"/>
    <w:rsid w:val="00D904BE"/>
    <w:rsid w:val="00D90FFD"/>
    <w:rsid w:val="00D915B3"/>
    <w:rsid w:val="00D93AE5"/>
    <w:rsid w:val="00D93EFE"/>
    <w:rsid w:val="00D9417C"/>
    <w:rsid w:val="00D95857"/>
    <w:rsid w:val="00D9616B"/>
    <w:rsid w:val="00D96A85"/>
    <w:rsid w:val="00D96D20"/>
    <w:rsid w:val="00D97506"/>
    <w:rsid w:val="00D97651"/>
    <w:rsid w:val="00D97914"/>
    <w:rsid w:val="00DA118C"/>
    <w:rsid w:val="00DA1C00"/>
    <w:rsid w:val="00DA223B"/>
    <w:rsid w:val="00DA4EEF"/>
    <w:rsid w:val="00DA593A"/>
    <w:rsid w:val="00DA71EB"/>
    <w:rsid w:val="00DB03F0"/>
    <w:rsid w:val="00DB0E1F"/>
    <w:rsid w:val="00DB4A02"/>
    <w:rsid w:val="00DB56B2"/>
    <w:rsid w:val="00DB761B"/>
    <w:rsid w:val="00DC0D40"/>
    <w:rsid w:val="00DC1483"/>
    <w:rsid w:val="00DC181A"/>
    <w:rsid w:val="00DC2B09"/>
    <w:rsid w:val="00DC38A3"/>
    <w:rsid w:val="00DC3BCF"/>
    <w:rsid w:val="00DC3F6E"/>
    <w:rsid w:val="00DC4187"/>
    <w:rsid w:val="00DC4453"/>
    <w:rsid w:val="00DC45EF"/>
    <w:rsid w:val="00DC4DB0"/>
    <w:rsid w:val="00DC4EB7"/>
    <w:rsid w:val="00DC5529"/>
    <w:rsid w:val="00DC5D52"/>
    <w:rsid w:val="00DC6C11"/>
    <w:rsid w:val="00DC7C6C"/>
    <w:rsid w:val="00DD035F"/>
    <w:rsid w:val="00DD06C5"/>
    <w:rsid w:val="00DD0984"/>
    <w:rsid w:val="00DD2032"/>
    <w:rsid w:val="00DD206D"/>
    <w:rsid w:val="00DD34A7"/>
    <w:rsid w:val="00DD382B"/>
    <w:rsid w:val="00DD4B24"/>
    <w:rsid w:val="00DD5ECD"/>
    <w:rsid w:val="00DD6C93"/>
    <w:rsid w:val="00DD7429"/>
    <w:rsid w:val="00DE15D3"/>
    <w:rsid w:val="00DE2A16"/>
    <w:rsid w:val="00DE5C47"/>
    <w:rsid w:val="00DE5E53"/>
    <w:rsid w:val="00DE673F"/>
    <w:rsid w:val="00DE6A70"/>
    <w:rsid w:val="00DE7616"/>
    <w:rsid w:val="00DE765B"/>
    <w:rsid w:val="00DF0AEA"/>
    <w:rsid w:val="00DF15AC"/>
    <w:rsid w:val="00DF1F67"/>
    <w:rsid w:val="00DF2110"/>
    <w:rsid w:val="00DF37F3"/>
    <w:rsid w:val="00DF510E"/>
    <w:rsid w:val="00DF5579"/>
    <w:rsid w:val="00DF5C68"/>
    <w:rsid w:val="00DF72A9"/>
    <w:rsid w:val="00DF731E"/>
    <w:rsid w:val="00DF7F6E"/>
    <w:rsid w:val="00E000AD"/>
    <w:rsid w:val="00E00779"/>
    <w:rsid w:val="00E00C79"/>
    <w:rsid w:val="00E01571"/>
    <w:rsid w:val="00E028C0"/>
    <w:rsid w:val="00E0314D"/>
    <w:rsid w:val="00E0408C"/>
    <w:rsid w:val="00E04533"/>
    <w:rsid w:val="00E047C2"/>
    <w:rsid w:val="00E0502A"/>
    <w:rsid w:val="00E066C9"/>
    <w:rsid w:val="00E06D89"/>
    <w:rsid w:val="00E07F3E"/>
    <w:rsid w:val="00E1307D"/>
    <w:rsid w:val="00E13448"/>
    <w:rsid w:val="00E1408F"/>
    <w:rsid w:val="00E145FD"/>
    <w:rsid w:val="00E14AC4"/>
    <w:rsid w:val="00E14E6C"/>
    <w:rsid w:val="00E16B69"/>
    <w:rsid w:val="00E17940"/>
    <w:rsid w:val="00E201DA"/>
    <w:rsid w:val="00E21102"/>
    <w:rsid w:val="00E2132D"/>
    <w:rsid w:val="00E214CB"/>
    <w:rsid w:val="00E21D36"/>
    <w:rsid w:val="00E23C55"/>
    <w:rsid w:val="00E23C89"/>
    <w:rsid w:val="00E24101"/>
    <w:rsid w:val="00E2476C"/>
    <w:rsid w:val="00E24B6B"/>
    <w:rsid w:val="00E24EAC"/>
    <w:rsid w:val="00E25E38"/>
    <w:rsid w:val="00E25F2C"/>
    <w:rsid w:val="00E2797D"/>
    <w:rsid w:val="00E307DC"/>
    <w:rsid w:val="00E320D7"/>
    <w:rsid w:val="00E33DE7"/>
    <w:rsid w:val="00E349A0"/>
    <w:rsid w:val="00E34C25"/>
    <w:rsid w:val="00E363CC"/>
    <w:rsid w:val="00E37B10"/>
    <w:rsid w:val="00E37E6C"/>
    <w:rsid w:val="00E4178F"/>
    <w:rsid w:val="00E41830"/>
    <w:rsid w:val="00E41A3F"/>
    <w:rsid w:val="00E41E26"/>
    <w:rsid w:val="00E423C5"/>
    <w:rsid w:val="00E42D33"/>
    <w:rsid w:val="00E433D9"/>
    <w:rsid w:val="00E44036"/>
    <w:rsid w:val="00E44B18"/>
    <w:rsid w:val="00E44B34"/>
    <w:rsid w:val="00E454E0"/>
    <w:rsid w:val="00E46C85"/>
    <w:rsid w:val="00E47B13"/>
    <w:rsid w:val="00E51384"/>
    <w:rsid w:val="00E516DC"/>
    <w:rsid w:val="00E52456"/>
    <w:rsid w:val="00E528A0"/>
    <w:rsid w:val="00E54B8D"/>
    <w:rsid w:val="00E56901"/>
    <w:rsid w:val="00E56FF8"/>
    <w:rsid w:val="00E5757F"/>
    <w:rsid w:val="00E57BE3"/>
    <w:rsid w:val="00E6097D"/>
    <w:rsid w:val="00E60F98"/>
    <w:rsid w:val="00E60FB4"/>
    <w:rsid w:val="00E621EF"/>
    <w:rsid w:val="00E63374"/>
    <w:rsid w:val="00E6355B"/>
    <w:rsid w:val="00E636FA"/>
    <w:rsid w:val="00E645BD"/>
    <w:rsid w:val="00E6469B"/>
    <w:rsid w:val="00E64A0E"/>
    <w:rsid w:val="00E65BE3"/>
    <w:rsid w:val="00E661B6"/>
    <w:rsid w:val="00E67A5E"/>
    <w:rsid w:val="00E7002A"/>
    <w:rsid w:val="00E702DD"/>
    <w:rsid w:val="00E70DFD"/>
    <w:rsid w:val="00E70E17"/>
    <w:rsid w:val="00E71CD3"/>
    <w:rsid w:val="00E72A9D"/>
    <w:rsid w:val="00E7361A"/>
    <w:rsid w:val="00E74386"/>
    <w:rsid w:val="00E74401"/>
    <w:rsid w:val="00E749EC"/>
    <w:rsid w:val="00E770DF"/>
    <w:rsid w:val="00E803A5"/>
    <w:rsid w:val="00E816FF"/>
    <w:rsid w:val="00E81796"/>
    <w:rsid w:val="00E82390"/>
    <w:rsid w:val="00E83819"/>
    <w:rsid w:val="00E83A98"/>
    <w:rsid w:val="00E8456B"/>
    <w:rsid w:val="00E85943"/>
    <w:rsid w:val="00E86691"/>
    <w:rsid w:val="00E8760A"/>
    <w:rsid w:val="00E87B5D"/>
    <w:rsid w:val="00E90362"/>
    <w:rsid w:val="00E90620"/>
    <w:rsid w:val="00E91A49"/>
    <w:rsid w:val="00E923D8"/>
    <w:rsid w:val="00E93853"/>
    <w:rsid w:val="00E95FD8"/>
    <w:rsid w:val="00E963EA"/>
    <w:rsid w:val="00E966FA"/>
    <w:rsid w:val="00E96C47"/>
    <w:rsid w:val="00E96E15"/>
    <w:rsid w:val="00E97225"/>
    <w:rsid w:val="00E97F53"/>
    <w:rsid w:val="00EA0601"/>
    <w:rsid w:val="00EA0781"/>
    <w:rsid w:val="00EA1AC7"/>
    <w:rsid w:val="00EA20FC"/>
    <w:rsid w:val="00EA3918"/>
    <w:rsid w:val="00EA3E35"/>
    <w:rsid w:val="00EA49C2"/>
    <w:rsid w:val="00EA53E1"/>
    <w:rsid w:val="00EA5618"/>
    <w:rsid w:val="00EA73EE"/>
    <w:rsid w:val="00EA7959"/>
    <w:rsid w:val="00EA7EFD"/>
    <w:rsid w:val="00EB065F"/>
    <w:rsid w:val="00EB1B55"/>
    <w:rsid w:val="00EB3390"/>
    <w:rsid w:val="00EB3BED"/>
    <w:rsid w:val="00EB4C0D"/>
    <w:rsid w:val="00EB531C"/>
    <w:rsid w:val="00EC00D5"/>
    <w:rsid w:val="00EC09EF"/>
    <w:rsid w:val="00EC16B1"/>
    <w:rsid w:val="00EC18DE"/>
    <w:rsid w:val="00EC280B"/>
    <w:rsid w:val="00EC2D11"/>
    <w:rsid w:val="00EC36C0"/>
    <w:rsid w:val="00EC4104"/>
    <w:rsid w:val="00EC65F9"/>
    <w:rsid w:val="00EC6DB8"/>
    <w:rsid w:val="00EC706E"/>
    <w:rsid w:val="00EC74E7"/>
    <w:rsid w:val="00EC7A8A"/>
    <w:rsid w:val="00ED0685"/>
    <w:rsid w:val="00ED0CFC"/>
    <w:rsid w:val="00ED13AC"/>
    <w:rsid w:val="00ED1CB1"/>
    <w:rsid w:val="00ED5B99"/>
    <w:rsid w:val="00ED5DC1"/>
    <w:rsid w:val="00ED7152"/>
    <w:rsid w:val="00ED7635"/>
    <w:rsid w:val="00ED772A"/>
    <w:rsid w:val="00EE1336"/>
    <w:rsid w:val="00EE1A3C"/>
    <w:rsid w:val="00EE2796"/>
    <w:rsid w:val="00EE3D02"/>
    <w:rsid w:val="00EE3E38"/>
    <w:rsid w:val="00EE5359"/>
    <w:rsid w:val="00EE5CD8"/>
    <w:rsid w:val="00EE614A"/>
    <w:rsid w:val="00EF0531"/>
    <w:rsid w:val="00EF0919"/>
    <w:rsid w:val="00EF117C"/>
    <w:rsid w:val="00EF1364"/>
    <w:rsid w:val="00EF2847"/>
    <w:rsid w:val="00EF29DD"/>
    <w:rsid w:val="00EF2B38"/>
    <w:rsid w:val="00EF5E10"/>
    <w:rsid w:val="00EF7912"/>
    <w:rsid w:val="00EF7925"/>
    <w:rsid w:val="00F00E82"/>
    <w:rsid w:val="00F01279"/>
    <w:rsid w:val="00F01441"/>
    <w:rsid w:val="00F03A68"/>
    <w:rsid w:val="00F04DA7"/>
    <w:rsid w:val="00F05295"/>
    <w:rsid w:val="00F05CDF"/>
    <w:rsid w:val="00F06DAE"/>
    <w:rsid w:val="00F071CA"/>
    <w:rsid w:val="00F073B4"/>
    <w:rsid w:val="00F0743C"/>
    <w:rsid w:val="00F07FDA"/>
    <w:rsid w:val="00F10351"/>
    <w:rsid w:val="00F105AA"/>
    <w:rsid w:val="00F10E18"/>
    <w:rsid w:val="00F12042"/>
    <w:rsid w:val="00F13269"/>
    <w:rsid w:val="00F135AE"/>
    <w:rsid w:val="00F13E50"/>
    <w:rsid w:val="00F14168"/>
    <w:rsid w:val="00F143A5"/>
    <w:rsid w:val="00F14420"/>
    <w:rsid w:val="00F14DEF"/>
    <w:rsid w:val="00F15105"/>
    <w:rsid w:val="00F1545D"/>
    <w:rsid w:val="00F156BA"/>
    <w:rsid w:val="00F20D42"/>
    <w:rsid w:val="00F22CD8"/>
    <w:rsid w:val="00F23836"/>
    <w:rsid w:val="00F23A28"/>
    <w:rsid w:val="00F23AE0"/>
    <w:rsid w:val="00F23B00"/>
    <w:rsid w:val="00F23E37"/>
    <w:rsid w:val="00F24453"/>
    <w:rsid w:val="00F244AE"/>
    <w:rsid w:val="00F25085"/>
    <w:rsid w:val="00F2628C"/>
    <w:rsid w:val="00F26FE1"/>
    <w:rsid w:val="00F26FF2"/>
    <w:rsid w:val="00F278C5"/>
    <w:rsid w:val="00F27FE2"/>
    <w:rsid w:val="00F3056C"/>
    <w:rsid w:val="00F30B2B"/>
    <w:rsid w:val="00F319DD"/>
    <w:rsid w:val="00F31D44"/>
    <w:rsid w:val="00F324C9"/>
    <w:rsid w:val="00F3398F"/>
    <w:rsid w:val="00F35072"/>
    <w:rsid w:val="00F354DA"/>
    <w:rsid w:val="00F35EBC"/>
    <w:rsid w:val="00F364A6"/>
    <w:rsid w:val="00F36D4A"/>
    <w:rsid w:val="00F37F00"/>
    <w:rsid w:val="00F37FBD"/>
    <w:rsid w:val="00F4031F"/>
    <w:rsid w:val="00F406D4"/>
    <w:rsid w:val="00F40A44"/>
    <w:rsid w:val="00F40A7C"/>
    <w:rsid w:val="00F4151C"/>
    <w:rsid w:val="00F4174B"/>
    <w:rsid w:val="00F4277E"/>
    <w:rsid w:val="00F4368E"/>
    <w:rsid w:val="00F44326"/>
    <w:rsid w:val="00F4584E"/>
    <w:rsid w:val="00F47329"/>
    <w:rsid w:val="00F47BB3"/>
    <w:rsid w:val="00F50E0F"/>
    <w:rsid w:val="00F51C61"/>
    <w:rsid w:val="00F51E01"/>
    <w:rsid w:val="00F522CA"/>
    <w:rsid w:val="00F53583"/>
    <w:rsid w:val="00F536CF"/>
    <w:rsid w:val="00F537EC"/>
    <w:rsid w:val="00F53F89"/>
    <w:rsid w:val="00F54AAA"/>
    <w:rsid w:val="00F55B6A"/>
    <w:rsid w:val="00F56294"/>
    <w:rsid w:val="00F60EFE"/>
    <w:rsid w:val="00F619AE"/>
    <w:rsid w:val="00F61FC4"/>
    <w:rsid w:val="00F62103"/>
    <w:rsid w:val="00F63253"/>
    <w:rsid w:val="00F6462B"/>
    <w:rsid w:val="00F647F5"/>
    <w:rsid w:val="00F66FA4"/>
    <w:rsid w:val="00F6758F"/>
    <w:rsid w:val="00F707AF"/>
    <w:rsid w:val="00F70F51"/>
    <w:rsid w:val="00F714E2"/>
    <w:rsid w:val="00F7225E"/>
    <w:rsid w:val="00F7255F"/>
    <w:rsid w:val="00F74E6B"/>
    <w:rsid w:val="00F76AB3"/>
    <w:rsid w:val="00F771B6"/>
    <w:rsid w:val="00F80DC4"/>
    <w:rsid w:val="00F8247E"/>
    <w:rsid w:val="00F8279F"/>
    <w:rsid w:val="00F8339C"/>
    <w:rsid w:val="00F83D46"/>
    <w:rsid w:val="00F83EBA"/>
    <w:rsid w:val="00F8483F"/>
    <w:rsid w:val="00F8491C"/>
    <w:rsid w:val="00F84EA3"/>
    <w:rsid w:val="00F86FC6"/>
    <w:rsid w:val="00F87B23"/>
    <w:rsid w:val="00F91629"/>
    <w:rsid w:val="00F9217E"/>
    <w:rsid w:val="00F92352"/>
    <w:rsid w:val="00F93BE9"/>
    <w:rsid w:val="00F94CBA"/>
    <w:rsid w:val="00F95CB7"/>
    <w:rsid w:val="00F9608C"/>
    <w:rsid w:val="00F9794F"/>
    <w:rsid w:val="00FA1113"/>
    <w:rsid w:val="00FA1710"/>
    <w:rsid w:val="00FA2ABE"/>
    <w:rsid w:val="00FA3ECC"/>
    <w:rsid w:val="00FA5C14"/>
    <w:rsid w:val="00FA65B6"/>
    <w:rsid w:val="00FA6C76"/>
    <w:rsid w:val="00FA7493"/>
    <w:rsid w:val="00FB143E"/>
    <w:rsid w:val="00FB16DF"/>
    <w:rsid w:val="00FB199A"/>
    <w:rsid w:val="00FB3EA3"/>
    <w:rsid w:val="00FB4598"/>
    <w:rsid w:val="00FB4B89"/>
    <w:rsid w:val="00FB7A28"/>
    <w:rsid w:val="00FB7B83"/>
    <w:rsid w:val="00FC0020"/>
    <w:rsid w:val="00FC1106"/>
    <w:rsid w:val="00FC2164"/>
    <w:rsid w:val="00FC2B32"/>
    <w:rsid w:val="00FC35D7"/>
    <w:rsid w:val="00FC49BF"/>
    <w:rsid w:val="00FC72E6"/>
    <w:rsid w:val="00FD083B"/>
    <w:rsid w:val="00FD1B7D"/>
    <w:rsid w:val="00FD1DE9"/>
    <w:rsid w:val="00FD229D"/>
    <w:rsid w:val="00FD2494"/>
    <w:rsid w:val="00FD452E"/>
    <w:rsid w:val="00FD5029"/>
    <w:rsid w:val="00FD5736"/>
    <w:rsid w:val="00FD69FC"/>
    <w:rsid w:val="00FD7E1B"/>
    <w:rsid w:val="00FE03BB"/>
    <w:rsid w:val="00FE07C6"/>
    <w:rsid w:val="00FE2017"/>
    <w:rsid w:val="00FE31B6"/>
    <w:rsid w:val="00FE4E5D"/>
    <w:rsid w:val="00FE77EA"/>
    <w:rsid w:val="00FE7B4B"/>
    <w:rsid w:val="00FF1201"/>
    <w:rsid w:val="00FF1B1E"/>
    <w:rsid w:val="00FF3227"/>
    <w:rsid w:val="00FF342C"/>
    <w:rsid w:val="00FF4A83"/>
    <w:rsid w:val="00FF4C3D"/>
    <w:rsid w:val="00FF5AD4"/>
    <w:rsid w:val="00FF5AE5"/>
    <w:rsid w:val="00FF5BFA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F8705-8C4A-48E3-925D-C915FDD0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181F72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5">
    <w:name w:val="Основной текст Знак"/>
    <w:link w:val="a4"/>
    <w:rsid w:val="00181F7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8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FC6"/>
  </w:style>
  <w:style w:type="paragraph" w:styleId="a8">
    <w:name w:val="footer"/>
    <w:basedOn w:val="a"/>
    <w:link w:val="a9"/>
    <w:uiPriority w:val="99"/>
    <w:unhideWhenUsed/>
    <w:rsid w:val="00F8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FC6"/>
  </w:style>
  <w:style w:type="paragraph" w:styleId="aa">
    <w:name w:val="Balloon Text"/>
    <w:basedOn w:val="a"/>
    <w:link w:val="ab"/>
    <w:uiPriority w:val="99"/>
    <w:semiHidden/>
    <w:unhideWhenUsed/>
    <w:rsid w:val="0062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68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sobrodIE.ADMINISTRATION\&#1056;&#1072;&#1073;&#1086;&#1095;&#1080;&#1081;%20&#1089;&#1090;&#1086;&#1083;\&#1054;&#1082;&#1089;&#1072;&#1085;&#1072;%20&#1042;&#1072;&#1089;&#1080;&#1083;&#1100;&#1077;&#1074;&#1085;&#1072;\&#1088;&#1077;&#1096;&#1077;&#1085;&#1080;&#1077;%20&#1044;&#1091;&#1084;&#1099;%20&#1086;%20&#1074;&#1085;&#1077;&#1089;&#1077;&#1085;&#1080;&#1080;%20&#1080;&#1079;&#1084;&#1077;&#1085;&#1077;&#1085;&#1080;&#1081;%20&#1074;%20&#1055;&#1083;&#1072;&#1085;%20&#1087;&#1088;&#1080;&#1074;&#1072;&#1090;&#1080;&#1079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F826-4AEF-476A-9A23-1704546E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 о внесении изменений в План приватизации</Template>
  <TotalTime>143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имущественных отношений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bosobrod</dc:creator>
  <cp:lastModifiedBy>Баева Наталья Александровна</cp:lastModifiedBy>
  <cp:revision>8</cp:revision>
  <cp:lastPrinted>2018-05-18T11:24:00Z</cp:lastPrinted>
  <dcterms:created xsi:type="dcterms:W3CDTF">2018-04-05T11:26:00Z</dcterms:created>
  <dcterms:modified xsi:type="dcterms:W3CDTF">2018-05-18T11:32:00Z</dcterms:modified>
</cp:coreProperties>
</file>