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D48" w:rsidRPr="00E56D48" w:rsidRDefault="00E56D48" w:rsidP="00E56D4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0"/>
          <w:lang w:eastAsia="ru-RU"/>
        </w:rPr>
      </w:pPr>
      <w:bookmarkStart w:id="0" w:name="_Hlk170203570"/>
      <w:bookmarkStart w:id="1" w:name="_Hlk11171993"/>
      <w:bookmarkStart w:id="2" w:name="_Hlk140502432"/>
      <w:bookmarkStart w:id="3" w:name="_Hlk140501066"/>
      <w:r>
        <w:rPr>
          <w:rFonts w:ascii="Times New Roman" w:eastAsia="Times New Roman" w:hAnsi="Times New Roman"/>
          <w:noProof/>
          <w:sz w:val="28"/>
          <w:szCs w:val="20"/>
          <w:lang w:eastAsia="ru-RU"/>
        </w:rPr>
        <w:drawing>
          <wp:inline distT="0" distB="0" distL="0" distR="0" wp14:anchorId="71143D3B" wp14:editId="307DE7C3">
            <wp:extent cx="819150" cy="981075"/>
            <wp:effectExtent l="0" t="0" r="0" b="9525"/>
            <wp:docPr id="1" name="Рисунок 1" descr="Герб Геленджик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еленджик_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bookmarkEnd w:id="1"/>
    <w:p w:rsidR="00E56D48" w:rsidRPr="00E56D48" w:rsidRDefault="00E56D48" w:rsidP="00E56D48">
      <w:pPr>
        <w:spacing w:after="0" w:line="240" w:lineRule="auto"/>
        <w:jc w:val="center"/>
        <w:rPr>
          <w:rFonts w:ascii="Times New Roman" w:eastAsia="Arial Unicode MS" w:hAnsi="Times New Roman"/>
          <w:b/>
          <w:sz w:val="32"/>
          <w:szCs w:val="32"/>
          <w:lang w:eastAsia="ru-RU"/>
        </w:rPr>
      </w:pPr>
      <w:proofErr w:type="gramStart"/>
      <w:r w:rsidRPr="00E56D48">
        <w:rPr>
          <w:rFonts w:ascii="Times New Roman" w:eastAsia="Arial Unicode MS" w:hAnsi="Times New Roman"/>
          <w:b/>
          <w:sz w:val="32"/>
          <w:szCs w:val="32"/>
          <w:lang w:eastAsia="ru-RU"/>
        </w:rPr>
        <w:t>Р</w:t>
      </w:r>
      <w:proofErr w:type="gramEnd"/>
      <w:r w:rsidRPr="00E56D48">
        <w:rPr>
          <w:rFonts w:ascii="Times New Roman" w:eastAsia="Arial Unicode MS" w:hAnsi="Times New Roman"/>
          <w:b/>
          <w:sz w:val="32"/>
          <w:szCs w:val="32"/>
          <w:lang w:eastAsia="ru-RU"/>
        </w:rPr>
        <w:t xml:space="preserve"> Е Ш Е Н И Е </w:t>
      </w:r>
    </w:p>
    <w:p w:rsidR="00E56D48" w:rsidRPr="00E56D48" w:rsidRDefault="00E56D48" w:rsidP="00E56D48">
      <w:pPr>
        <w:spacing w:after="0" w:line="240" w:lineRule="auto"/>
        <w:jc w:val="center"/>
        <w:rPr>
          <w:rFonts w:ascii="Times New Roman" w:eastAsia="Arial Unicode MS" w:hAnsi="Times New Roman"/>
          <w:b/>
          <w:sz w:val="6"/>
          <w:szCs w:val="6"/>
          <w:lang w:eastAsia="ru-RU"/>
        </w:rPr>
      </w:pPr>
    </w:p>
    <w:p w:rsidR="00E56D48" w:rsidRPr="00E56D48" w:rsidRDefault="00E56D48" w:rsidP="00E56D48">
      <w:pPr>
        <w:spacing w:after="0" w:line="240" w:lineRule="auto"/>
        <w:jc w:val="center"/>
        <w:rPr>
          <w:rFonts w:ascii="Times New Roman" w:eastAsia="Arial Unicode MS" w:hAnsi="Times New Roman"/>
          <w:b/>
          <w:sz w:val="24"/>
          <w:szCs w:val="24"/>
          <w:lang w:eastAsia="ru-RU"/>
        </w:rPr>
      </w:pPr>
      <w:r w:rsidRPr="00E56D48">
        <w:rPr>
          <w:rFonts w:ascii="Times New Roman" w:eastAsia="Arial Unicode MS" w:hAnsi="Times New Roman"/>
          <w:b/>
          <w:sz w:val="24"/>
          <w:szCs w:val="24"/>
          <w:lang w:eastAsia="ru-RU"/>
        </w:rPr>
        <w:t>ДУМЫ МУНИЦИПАЛЬНОГО ОБРАЗОВАНИЯ ГОРОДСКОЙ ОКРУГ</w:t>
      </w:r>
    </w:p>
    <w:p w:rsidR="00E56D48" w:rsidRPr="00E56D48" w:rsidRDefault="00E56D48" w:rsidP="00E56D48">
      <w:pPr>
        <w:spacing w:after="0" w:line="240" w:lineRule="auto"/>
        <w:jc w:val="center"/>
        <w:rPr>
          <w:rFonts w:ascii="Times New Roman" w:eastAsia="Arial Unicode MS" w:hAnsi="Times New Roman"/>
          <w:b/>
          <w:sz w:val="24"/>
          <w:szCs w:val="24"/>
          <w:lang w:eastAsia="ru-RU"/>
        </w:rPr>
      </w:pPr>
      <w:r w:rsidRPr="00E56D48">
        <w:rPr>
          <w:rFonts w:ascii="Times New Roman" w:eastAsia="Arial Unicode MS" w:hAnsi="Times New Roman"/>
          <w:b/>
          <w:sz w:val="24"/>
          <w:szCs w:val="24"/>
          <w:lang w:eastAsia="ru-RU"/>
        </w:rPr>
        <w:t xml:space="preserve">ГОРОД-КУРОРТ ГЕЛЕНДЖИК КРАСНОДАРСКОГО КРАЯ    </w:t>
      </w:r>
    </w:p>
    <w:p w:rsidR="00E56D48" w:rsidRPr="00E56D48" w:rsidRDefault="00E56D48" w:rsidP="00E56D48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E56D48" w:rsidRPr="00E56D48" w:rsidRDefault="00E56D48" w:rsidP="00E56D4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56D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 19 декабря 2025 года                  </w:t>
      </w:r>
      <w:r w:rsidRPr="00E56D48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E56D48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    </w:t>
      </w:r>
      <w:r w:rsidRPr="00E56D48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</w:t>
      </w:r>
      <w:r w:rsidRPr="00E56D48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E56D48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E56D48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№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311</w:t>
      </w:r>
    </w:p>
    <w:p w:rsidR="00E56D48" w:rsidRPr="00E56D48" w:rsidRDefault="00E56D48" w:rsidP="00E56D48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E56D48" w:rsidRPr="00E56D48" w:rsidRDefault="00E56D48" w:rsidP="00E56D4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E56D48">
        <w:rPr>
          <w:rFonts w:ascii="Times New Roman" w:eastAsia="Times New Roman" w:hAnsi="Times New Roman"/>
          <w:sz w:val="20"/>
          <w:szCs w:val="20"/>
          <w:lang w:eastAsia="ru-RU"/>
        </w:rPr>
        <w:t>г. Геленджик</w:t>
      </w:r>
    </w:p>
    <w:bookmarkEnd w:id="2"/>
    <w:bookmarkEnd w:id="3"/>
    <w:p w:rsidR="00E637E2" w:rsidRPr="00F414DE" w:rsidRDefault="00E637E2" w:rsidP="00826BBE">
      <w:pPr>
        <w:spacing w:after="0" w:line="240" w:lineRule="auto"/>
        <w:ind w:left="851" w:right="849"/>
        <w:jc w:val="center"/>
        <w:rPr>
          <w:rFonts w:ascii="Times New Roman" w:hAnsi="Times New Roman"/>
          <w:sz w:val="36"/>
          <w:szCs w:val="36"/>
        </w:rPr>
      </w:pPr>
    </w:p>
    <w:p w:rsidR="00587390" w:rsidRPr="009B0EB0" w:rsidRDefault="00587390" w:rsidP="00826BBE">
      <w:pPr>
        <w:spacing w:after="0" w:line="240" w:lineRule="auto"/>
        <w:ind w:left="851" w:right="849"/>
        <w:jc w:val="center"/>
        <w:rPr>
          <w:rFonts w:ascii="Times New Roman" w:hAnsi="Times New Roman"/>
          <w:b/>
          <w:sz w:val="28"/>
          <w:szCs w:val="28"/>
        </w:rPr>
      </w:pPr>
      <w:r w:rsidRPr="009B0EB0">
        <w:rPr>
          <w:rFonts w:ascii="Times New Roman" w:hAnsi="Times New Roman"/>
          <w:b/>
          <w:sz w:val="28"/>
          <w:szCs w:val="28"/>
        </w:rPr>
        <w:t>Об утвержден</w:t>
      </w:r>
      <w:r w:rsidR="00D17EFC" w:rsidRPr="009B0EB0">
        <w:rPr>
          <w:rFonts w:ascii="Times New Roman" w:hAnsi="Times New Roman"/>
          <w:b/>
          <w:sz w:val="28"/>
          <w:szCs w:val="28"/>
        </w:rPr>
        <w:t xml:space="preserve">ии Плана приватизации </w:t>
      </w:r>
      <w:r w:rsidR="00826BBE"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="00A5175F">
        <w:rPr>
          <w:rFonts w:ascii="Times New Roman" w:hAnsi="Times New Roman"/>
          <w:b/>
          <w:sz w:val="28"/>
          <w:szCs w:val="28"/>
        </w:rPr>
        <w:br/>
      </w:r>
      <w:r w:rsidR="00D17EFC" w:rsidRPr="009B0EB0">
        <w:rPr>
          <w:rFonts w:ascii="Times New Roman" w:hAnsi="Times New Roman"/>
          <w:b/>
          <w:sz w:val="28"/>
          <w:szCs w:val="28"/>
        </w:rPr>
        <w:t>имущества</w:t>
      </w:r>
      <w:r w:rsidR="00826BBE">
        <w:rPr>
          <w:rFonts w:ascii="Times New Roman" w:hAnsi="Times New Roman"/>
          <w:b/>
          <w:sz w:val="28"/>
          <w:szCs w:val="28"/>
        </w:rPr>
        <w:t xml:space="preserve">, находящегося в собственности </w:t>
      </w:r>
      <w:r w:rsidRPr="009B0EB0"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="00F37486">
        <w:rPr>
          <w:rFonts w:ascii="Times New Roman" w:hAnsi="Times New Roman"/>
          <w:b/>
          <w:sz w:val="28"/>
          <w:szCs w:val="28"/>
        </w:rPr>
        <w:br/>
      </w:r>
      <w:r w:rsidRPr="009B0EB0">
        <w:rPr>
          <w:rFonts w:ascii="Times New Roman" w:hAnsi="Times New Roman"/>
          <w:b/>
          <w:sz w:val="28"/>
          <w:szCs w:val="28"/>
        </w:rPr>
        <w:t>обр</w:t>
      </w:r>
      <w:r w:rsidR="00D17EFC" w:rsidRPr="009B0EB0">
        <w:rPr>
          <w:rFonts w:ascii="Times New Roman" w:hAnsi="Times New Roman"/>
          <w:b/>
          <w:sz w:val="28"/>
          <w:szCs w:val="28"/>
        </w:rPr>
        <w:t>азования город-курорт Геленджик</w:t>
      </w:r>
      <w:r w:rsidR="00B976BF">
        <w:rPr>
          <w:rFonts w:ascii="Times New Roman" w:hAnsi="Times New Roman"/>
          <w:b/>
          <w:sz w:val="28"/>
          <w:szCs w:val="28"/>
        </w:rPr>
        <w:t>,</w:t>
      </w:r>
      <w:r w:rsidR="00F37486">
        <w:rPr>
          <w:rFonts w:ascii="Times New Roman" w:hAnsi="Times New Roman"/>
          <w:b/>
          <w:sz w:val="28"/>
          <w:szCs w:val="28"/>
        </w:rPr>
        <w:t xml:space="preserve"> </w:t>
      </w:r>
      <w:r w:rsidR="00B853A8" w:rsidRPr="009B0EB0">
        <w:rPr>
          <w:rFonts w:ascii="Times New Roman" w:hAnsi="Times New Roman"/>
          <w:b/>
          <w:sz w:val="28"/>
          <w:szCs w:val="28"/>
        </w:rPr>
        <w:t>на 20</w:t>
      </w:r>
      <w:r w:rsidR="00D160A4">
        <w:rPr>
          <w:rFonts w:ascii="Times New Roman" w:hAnsi="Times New Roman"/>
          <w:b/>
          <w:sz w:val="28"/>
          <w:szCs w:val="28"/>
        </w:rPr>
        <w:t>2</w:t>
      </w:r>
      <w:r w:rsidR="00566D1C">
        <w:rPr>
          <w:rFonts w:ascii="Times New Roman" w:hAnsi="Times New Roman"/>
          <w:b/>
          <w:sz w:val="28"/>
          <w:szCs w:val="28"/>
        </w:rPr>
        <w:t>6</w:t>
      </w:r>
      <w:r w:rsidRPr="009B0EB0">
        <w:rPr>
          <w:rFonts w:ascii="Times New Roman" w:hAnsi="Times New Roman"/>
          <w:b/>
          <w:sz w:val="28"/>
          <w:szCs w:val="28"/>
        </w:rPr>
        <w:t xml:space="preserve"> год</w:t>
      </w:r>
    </w:p>
    <w:p w:rsidR="00691C5B" w:rsidRPr="00F414DE" w:rsidRDefault="00691C5B" w:rsidP="00963C2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B5329" w:rsidRDefault="00396524" w:rsidP="00561C1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63C20">
        <w:rPr>
          <w:rFonts w:ascii="Times New Roman" w:hAnsi="Times New Roman"/>
          <w:sz w:val="28"/>
          <w:szCs w:val="28"/>
        </w:rPr>
        <w:t xml:space="preserve">В целях повышения эффективности управления </w:t>
      </w:r>
      <w:r w:rsidR="0059723B">
        <w:rPr>
          <w:rFonts w:ascii="Times New Roman" w:hAnsi="Times New Roman"/>
          <w:sz w:val="28"/>
          <w:szCs w:val="28"/>
        </w:rPr>
        <w:t xml:space="preserve">муниципальной собственностью </w:t>
      </w:r>
      <w:r w:rsidRPr="00963C20">
        <w:rPr>
          <w:rFonts w:ascii="Times New Roman" w:hAnsi="Times New Roman"/>
          <w:sz w:val="28"/>
          <w:szCs w:val="28"/>
        </w:rPr>
        <w:t>муниципального образования город-курорт Геленджик и обеспечения планомерности процесса приватизации</w:t>
      </w:r>
      <w:r w:rsidR="00D129D8">
        <w:rPr>
          <w:rFonts w:ascii="Times New Roman" w:hAnsi="Times New Roman"/>
          <w:sz w:val="28"/>
          <w:szCs w:val="28"/>
        </w:rPr>
        <w:t xml:space="preserve"> </w:t>
      </w:r>
      <w:r w:rsidR="00D129D8" w:rsidRPr="00B976BF">
        <w:rPr>
          <w:rFonts w:ascii="Times New Roman" w:hAnsi="Times New Roman"/>
          <w:sz w:val="28"/>
          <w:szCs w:val="28"/>
        </w:rPr>
        <w:t>му</w:t>
      </w:r>
      <w:r w:rsidR="00D129D8">
        <w:rPr>
          <w:rFonts w:ascii="Times New Roman" w:hAnsi="Times New Roman"/>
          <w:sz w:val="28"/>
          <w:szCs w:val="28"/>
        </w:rPr>
        <w:t>ниципального имущества, находяще</w:t>
      </w:r>
      <w:r w:rsidR="00D129D8" w:rsidRPr="00B976BF">
        <w:rPr>
          <w:rFonts w:ascii="Times New Roman" w:hAnsi="Times New Roman"/>
          <w:sz w:val="28"/>
          <w:szCs w:val="28"/>
        </w:rPr>
        <w:t>гося в собственности муниципального образования</w:t>
      </w:r>
      <w:r w:rsidR="00D129D8">
        <w:rPr>
          <w:rFonts w:ascii="Times New Roman" w:hAnsi="Times New Roman"/>
          <w:sz w:val="28"/>
          <w:szCs w:val="28"/>
        </w:rPr>
        <w:t xml:space="preserve"> город-курорт Геленджик</w:t>
      </w:r>
      <w:r w:rsidRPr="00963C20">
        <w:rPr>
          <w:rFonts w:ascii="Times New Roman" w:hAnsi="Times New Roman"/>
          <w:sz w:val="28"/>
          <w:szCs w:val="28"/>
        </w:rPr>
        <w:t xml:space="preserve">, </w:t>
      </w:r>
      <w:r w:rsidR="00732931">
        <w:rPr>
          <w:rFonts w:ascii="Times New Roman" w:hAnsi="Times New Roman"/>
          <w:sz w:val="28"/>
          <w:szCs w:val="28"/>
        </w:rPr>
        <w:t xml:space="preserve">в соответствии со </w:t>
      </w:r>
      <w:r w:rsidRPr="00963C20">
        <w:rPr>
          <w:rFonts w:ascii="Times New Roman" w:hAnsi="Times New Roman"/>
          <w:sz w:val="28"/>
          <w:szCs w:val="28"/>
        </w:rPr>
        <w:t>статьями 125, 215, 217 Гражданского кодекса Российской</w:t>
      </w:r>
      <w:r w:rsidR="00561C12">
        <w:rPr>
          <w:rFonts w:ascii="Times New Roman" w:hAnsi="Times New Roman"/>
          <w:sz w:val="28"/>
          <w:szCs w:val="28"/>
        </w:rPr>
        <w:t xml:space="preserve"> </w:t>
      </w:r>
      <w:r w:rsidRPr="00963C20">
        <w:rPr>
          <w:rFonts w:ascii="Times New Roman" w:hAnsi="Times New Roman"/>
          <w:sz w:val="28"/>
          <w:szCs w:val="28"/>
        </w:rPr>
        <w:t>Федерации, Федеральным законом</w:t>
      </w:r>
      <w:r w:rsidR="00696466">
        <w:rPr>
          <w:rFonts w:ascii="Times New Roman" w:hAnsi="Times New Roman"/>
          <w:sz w:val="28"/>
          <w:szCs w:val="28"/>
        </w:rPr>
        <w:t xml:space="preserve"> </w:t>
      </w:r>
      <w:r w:rsidRPr="00963C20">
        <w:rPr>
          <w:rFonts w:ascii="Times New Roman" w:hAnsi="Times New Roman"/>
          <w:sz w:val="28"/>
          <w:szCs w:val="28"/>
        </w:rPr>
        <w:t>от 21 декабря 2001 года №178-ФЗ «О</w:t>
      </w:r>
      <w:r w:rsidR="00561C12">
        <w:rPr>
          <w:rFonts w:ascii="Times New Roman" w:hAnsi="Times New Roman"/>
          <w:sz w:val="28"/>
          <w:szCs w:val="28"/>
        </w:rPr>
        <w:t xml:space="preserve"> </w:t>
      </w:r>
      <w:r w:rsidRPr="00963C20">
        <w:rPr>
          <w:rFonts w:ascii="Times New Roman" w:hAnsi="Times New Roman"/>
          <w:sz w:val="28"/>
          <w:szCs w:val="28"/>
        </w:rPr>
        <w:t xml:space="preserve">приватизации </w:t>
      </w:r>
      <w:r w:rsidR="00A26432">
        <w:rPr>
          <w:rFonts w:ascii="Times New Roman" w:hAnsi="Times New Roman"/>
          <w:sz w:val="28"/>
          <w:szCs w:val="28"/>
        </w:rPr>
        <w:t>государственного и мун</w:t>
      </w:r>
      <w:r w:rsidR="001B5329">
        <w:rPr>
          <w:rFonts w:ascii="Times New Roman" w:hAnsi="Times New Roman"/>
          <w:sz w:val="28"/>
          <w:szCs w:val="28"/>
        </w:rPr>
        <w:t>и</w:t>
      </w:r>
      <w:r w:rsidR="00A26432">
        <w:rPr>
          <w:rFonts w:ascii="Times New Roman" w:hAnsi="Times New Roman"/>
          <w:sz w:val="28"/>
          <w:szCs w:val="28"/>
        </w:rPr>
        <w:t>ци</w:t>
      </w:r>
      <w:r w:rsidRPr="00963C20">
        <w:rPr>
          <w:rFonts w:ascii="Times New Roman" w:hAnsi="Times New Roman"/>
          <w:sz w:val="28"/>
          <w:szCs w:val="28"/>
        </w:rPr>
        <w:t>пального имущества» (</w:t>
      </w:r>
      <w:r w:rsidR="00A26432">
        <w:rPr>
          <w:rFonts w:ascii="Times New Roman" w:hAnsi="Times New Roman"/>
          <w:sz w:val="28"/>
          <w:szCs w:val="28"/>
        </w:rPr>
        <w:t>в редакции Федерального</w:t>
      </w:r>
      <w:r w:rsidR="00CB6A01">
        <w:rPr>
          <w:rFonts w:ascii="Times New Roman" w:hAnsi="Times New Roman"/>
          <w:sz w:val="28"/>
          <w:szCs w:val="28"/>
        </w:rPr>
        <w:t xml:space="preserve"> </w:t>
      </w:r>
      <w:r w:rsidR="003876B9">
        <w:rPr>
          <w:rFonts w:ascii="Times New Roman" w:hAnsi="Times New Roman"/>
          <w:sz w:val="28"/>
          <w:szCs w:val="28"/>
        </w:rPr>
        <w:t xml:space="preserve">закона от </w:t>
      </w:r>
      <w:r w:rsidR="00555079">
        <w:rPr>
          <w:rFonts w:ascii="Times New Roman" w:hAnsi="Times New Roman"/>
          <w:sz w:val="28"/>
          <w:szCs w:val="28"/>
        </w:rPr>
        <w:t>7</w:t>
      </w:r>
      <w:r w:rsidR="003876B9">
        <w:rPr>
          <w:rFonts w:ascii="Times New Roman" w:hAnsi="Times New Roman"/>
          <w:sz w:val="28"/>
          <w:szCs w:val="28"/>
        </w:rPr>
        <w:t xml:space="preserve"> </w:t>
      </w:r>
      <w:r w:rsidR="00555079">
        <w:rPr>
          <w:rFonts w:ascii="Times New Roman" w:hAnsi="Times New Roman"/>
          <w:sz w:val="28"/>
          <w:szCs w:val="28"/>
        </w:rPr>
        <w:t>июля 2025</w:t>
      </w:r>
      <w:r w:rsidR="000A02D8">
        <w:rPr>
          <w:rFonts w:ascii="Times New Roman" w:hAnsi="Times New Roman"/>
          <w:sz w:val="28"/>
          <w:szCs w:val="28"/>
        </w:rPr>
        <w:t xml:space="preserve"> года</w:t>
      </w:r>
      <w:r w:rsidR="003876B9">
        <w:rPr>
          <w:rFonts w:ascii="Times New Roman" w:hAnsi="Times New Roman"/>
          <w:sz w:val="28"/>
          <w:szCs w:val="28"/>
        </w:rPr>
        <w:t xml:space="preserve"> </w:t>
      </w:r>
      <w:r w:rsidR="00EF4C06">
        <w:rPr>
          <w:rFonts w:ascii="Times New Roman" w:hAnsi="Times New Roman"/>
          <w:sz w:val="28"/>
          <w:szCs w:val="28"/>
        </w:rPr>
        <w:t>№</w:t>
      </w:r>
      <w:r w:rsidR="00555079">
        <w:rPr>
          <w:rFonts w:ascii="Times New Roman" w:hAnsi="Times New Roman"/>
          <w:sz w:val="28"/>
          <w:szCs w:val="28"/>
        </w:rPr>
        <w:t>201</w:t>
      </w:r>
      <w:r w:rsidR="003876B9">
        <w:rPr>
          <w:rFonts w:ascii="Times New Roman" w:hAnsi="Times New Roman"/>
          <w:sz w:val="28"/>
          <w:szCs w:val="28"/>
        </w:rPr>
        <w:t>-ФЗ</w:t>
      </w:r>
      <w:proofErr w:type="gramEnd"/>
      <w:r w:rsidRPr="00963C20">
        <w:rPr>
          <w:rFonts w:ascii="Times New Roman" w:hAnsi="Times New Roman"/>
          <w:sz w:val="28"/>
          <w:szCs w:val="28"/>
        </w:rPr>
        <w:t>)</w:t>
      </w:r>
      <w:r w:rsidR="00A26432">
        <w:rPr>
          <w:rFonts w:ascii="Times New Roman" w:hAnsi="Times New Roman"/>
          <w:sz w:val="28"/>
          <w:szCs w:val="28"/>
        </w:rPr>
        <w:t>,</w:t>
      </w:r>
      <w:r w:rsidR="00217F9D" w:rsidRPr="00217F9D">
        <w:rPr>
          <w:rFonts w:ascii="Times New Roman" w:hAnsi="Times New Roman"/>
          <w:sz w:val="28"/>
          <w:szCs w:val="28"/>
        </w:rPr>
        <w:t xml:space="preserve"> </w:t>
      </w:r>
      <w:r w:rsidR="00217F9D" w:rsidRPr="009140FE">
        <w:rPr>
          <w:rFonts w:ascii="Times New Roman" w:hAnsi="Times New Roman"/>
          <w:sz w:val="28"/>
          <w:szCs w:val="28"/>
        </w:rPr>
        <w:t xml:space="preserve">постановлением </w:t>
      </w:r>
      <w:r w:rsidR="00B30F97">
        <w:rPr>
          <w:rFonts w:ascii="Times New Roman" w:hAnsi="Times New Roman"/>
          <w:sz w:val="28"/>
          <w:szCs w:val="28"/>
        </w:rPr>
        <w:br/>
      </w:r>
      <w:r w:rsidR="00217F9D" w:rsidRPr="009140FE">
        <w:rPr>
          <w:rFonts w:ascii="Times New Roman" w:hAnsi="Times New Roman"/>
          <w:sz w:val="28"/>
          <w:szCs w:val="28"/>
        </w:rPr>
        <w:t xml:space="preserve">Правительства Российской Федерации от 26 декабря 2005 года №806 «Об </w:t>
      </w:r>
      <w:r w:rsidR="00B30F97">
        <w:rPr>
          <w:rFonts w:ascii="Times New Roman" w:hAnsi="Times New Roman"/>
          <w:sz w:val="28"/>
          <w:szCs w:val="28"/>
        </w:rPr>
        <w:br/>
      </w:r>
      <w:r w:rsidR="00217F9D" w:rsidRPr="009140FE">
        <w:rPr>
          <w:rFonts w:ascii="Times New Roman" w:hAnsi="Times New Roman"/>
          <w:sz w:val="28"/>
          <w:szCs w:val="28"/>
        </w:rPr>
        <w:t xml:space="preserve">утверждении Правил разработки прогнозных планов (программ) приватизации </w:t>
      </w:r>
      <w:r w:rsidR="00B30F97">
        <w:rPr>
          <w:rFonts w:ascii="Times New Roman" w:hAnsi="Times New Roman"/>
          <w:sz w:val="28"/>
          <w:szCs w:val="28"/>
        </w:rPr>
        <w:br/>
      </w:r>
      <w:r w:rsidR="00217F9D" w:rsidRPr="009140FE">
        <w:rPr>
          <w:rFonts w:ascii="Times New Roman" w:hAnsi="Times New Roman"/>
          <w:sz w:val="28"/>
          <w:szCs w:val="28"/>
        </w:rPr>
        <w:t xml:space="preserve">государственного и муниципального имущества и внесении изменений </w:t>
      </w:r>
      <w:r w:rsidR="00B30F97">
        <w:rPr>
          <w:rFonts w:ascii="Times New Roman" w:hAnsi="Times New Roman"/>
          <w:sz w:val="28"/>
          <w:szCs w:val="28"/>
        </w:rPr>
        <w:br/>
      </w:r>
      <w:r w:rsidR="00217F9D" w:rsidRPr="009140FE">
        <w:rPr>
          <w:rFonts w:ascii="Times New Roman" w:hAnsi="Times New Roman"/>
          <w:sz w:val="28"/>
          <w:szCs w:val="28"/>
        </w:rPr>
        <w:t xml:space="preserve">в Правила подготовки и принятия решений об условиях приватизации </w:t>
      </w:r>
      <w:r w:rsidR="00B30F97">
        <w:rPr>
          <w:rFonts w:ascii="Times New Roman" w:hAnsi="Times New Roman"/>
          <w:sz w:val="28"/>
          <w:szCs w:val="28"/>
        </w:rPr>
        <w:br/>
      </w:r>
      <w:r w:rsidR="00217F9D" w:rsidRPr="009140FE">
        <w:rPr>
          <w:rFonts w:ascii="Times New Roman" w:hAnsi="Times New Roman"/>
          <w:sz w:val="28"/>
          <w:szCs w:val="28"/>
        </w:rPr>
        <w:t xml:space="preserve">федерального имущества» (в редакции постановления Правительства </w:t>
      </w:r>
      <w:r w:rsidR="00B30F97">
        <w:rPr>
          <w:rFonts w:ascii="Times New Roman" w:hAnsi="Times New Roman"/>
          <w:sz w:val="28"/>
          <w:szCs w:val="28"/>
        </w:rPr>
        <w:br/>
      </w:r>
      <w:r w:rsidR="00217F9D" w:rsidRPr="009140FE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="00D129D8">
        <w:rPr>
          <w:rFonts w:ascii="Times New Roman" w:hAnsi="Times New Roman"/>
          <w:sz w:val="28"/>
          <w:szCs w:val="28"/>
        </w:rPr>
        <w:t xml:space="preserve"> </w:t>
      </w:r>
      <w:r w:rsidR="00217F9D" w:rsidRPr="009140FE">
        <w:rPr>
          <w:rFonts w:ascii="Times New Roman" w:hAnsi="Times New Roman"/>
          <w:sz w:val="28"/>
          <w:szCs w:val="28"/>
        </w:rPr>
        <w:t xml:space="preserve">от </w:t>
      </w:r>
      <w:r w:rsidR="009A2B33">
        <w:rPr>
          <w:rFonts w:ascii="Times New Roman" w:hAnsi="Times New Roman"/>
          <w:sz w:val="28"/>
          <w:szCs w:val="28"/>
        </w:rPr>
        <w:t>7 февраля</w:t>
      </w:r>
      <w:r w:rsidR="00217F9D" w:rsidRPr="009140FE">
        <w:rPr>
          <w:rFonts w:ascii="Times New Roman" w:hAnsi="Times New Roman"/>
          <w:sz w:val="28"/>
          <w:szCs w:val="28"/>
        </w:rPr>
        <w:t xml:space="preserve"> 202</w:t>
      </w:r>
      <w:r w:rsidR="009A2B33">
        <w:rPr>
          <w:rFonts w:ascii="Times New Roman" w:hAnsi="Times New Roman"/>
          <w:sz w:val="28"/>
          <w:szCs w:val="28"/>
        </w:rPr>
        <w:t>5</w:t>
      </w:r>
      <w:r w:rsidR="00217F9D" w:rsidRPr="009140FE">
        <w:rPr>
          <w:rFonts w:ascii="Times New Roman" w:hAnsi="Times New Roman"/>
          <w:sz w:val="28"/>
          <w:szCs w:val="28"/>
        </w:rPr>
        <w:t xml:space="preserve"> года №</w:t>
      </w:r>
      <w:r w:rsidR="009A2B33">
        <w:rPr>
          <w:rFonts w:ascii="Times New Roman" w:hAnsi="Times New Roman"/>
          <w:sz w:val="28"/>
          <w:szCs w:val="28"/>
        </w:rPr>
        <w:t>121</w:t>
      </w:r>
      <w:r w:rsidR="00217F9D" w:rsidRPr="009140FE">
        <w:rPr>
          <w:rFonts w:ascii="Times New Roman" w:hAnsi="Times New Roman"/>
          <w:sz w:val="28"/>
          <w:szCs w:val="28"/>
        </w:rPr>
        <w:t>)</w:t>
      </w:r>
      <w:r w:rsidR="00217F9D">
        <w:rPr>
          <w:rFonts w:ascii="Times New Roman" w:hAnsi="Times New Roman"/>
          <w:sz w:val="28"/>
          <w:szCs w:val="28"/>
        </w:rPr>
        <w:t>,</w:t>
      </w:r>
      <w:r w:rsidR="00740EA8" w:rsidRPr="00740EA8">
        <w:rPr>
          <w:rFonts w:ascii="Times New Roman" w:hAnsi="Times New Roman"/>
          <w:sz w:val="28"/>
          <w:szCs w:val="28"/>
        </w:rPr>
        <w:t xml:space="preserve"> </w:t>
      </w:r>
      <w:r w:rsidR="00184888" w:rsidRPr="00963C20">
        <w:rPr>
          <w:rFonts w:ascii="Times New Roman" w:hAnsi="Times New Roman"/>
          <w:sz w:val="28"/>
          <w:szCs w:val="28"/>
        </w:rPr>
        <w:t xml:space="preserve">решением Думы </w:t>
      </w:r>
      <w:proofErr w:type="gramStart"/>
      <w:r w:rsidR="00184888" w:rsidRPr="00963C20">
        <w:rPr>
          <w:rFonts w:ascii="Times New Roman" w:hAnsi="Times New Roman"/>
          <w:sz w:val="28"/>
          <w:szCs w:val="28"/>
        </w:rPr>
        <w:t xml:space="preserve">муниципального образования город-курорт Геленджик от 26 августа </w:t>
      </w:r>
      <w:r w:rsidR="00A26432">
        <w:rPr>
          <w:rFonts w:ascii="Times New Roman" w:hAnsi="Times New Roman"/>
          <w:sz w:val="28"/>
          <w:szCs w:val="28"/>
        </w:rPr>
        <w:t xml:space="preserve"> </w:t>
      </w:r>
      <w:r w:rsidR="00184888" w:rsidRPr="00963C20">
        <w:rPr>
          <w:rFonts w:ascii="Times New Roman" w:hAnsi="Times New Roman"/>
          <w:sz w:val="28"/>
          <w:szCs w:val="28"/>
        </w:rPr>
        <w:t>2014 года №164</w:t>
      </w:r>
      <w:r w:rsidR="0032547E">
        <w:rPr>
          <w:rFonts w:ascii="Times New Roman" w:hAnsi="Times New Roman"/>
          <w:sz w:val="28"/>
          <w:szCs w:val="28"/>
        </w:rPr>
        <w:t xml:space="preserve"> </w:t>
      </w:r>
      <w:r w:rsidR="003876B9">
        <w:rPr>
          <w:rFonts w:ascii="Times New Roman" w:hAnsi="Times New Roman"/>
          <w:sz w:val="28"/>
          <w:szCs w:val="28"/>
        </w:rPr>
        <w:t xml:space="preserve">«Об утверждении Положения о порядке управления и распоряжения </w:t>
      </w:r>
      <w:r w:rsidR="00B30F97">
        <w:rPr>
          <w:rFonts w:ascii="Times New Roman" w:hAnsi="Times New Roman"/>
          <w:sz w:val="28"/>
          <w:szCs w:val="28"/>
        </w:rPr>
        <w:br/>
      </w:r>
      <w:r w:rsidR="003876B9">
        <w:rPr>
          <w:rFonts w:ascii="Times New Roman" w:hAnsi="Times New Roman"/>
          <w:sz w:val="28"/>
          <w:szCs w:val="28"/>
        </w:rPr>
        <w:t xml:space="preserve">имуществом, находящимся в собственности муниципального образования </w:t>
      </w:r>
      <w:r w:rsidR="00B30F97">
        <w:rPr>
          <w:rFonts w:ascii="Times New Roman" w:hAnsi="Times New Roman"/>
          <w:sz w:val="28"/>
          <w:szCs w:val="28"/>
        </w:rPr>
        <w:br/>
      </w:r>
      <w:r w:rsidR="003876B9">
        <w:rPr>
          <w:rFonts w:ascii="Times New Roman" w:hAnsi="Times New Roman"/>
          <w:sz w:val="28"/>
          <w:szCs w:val="28"/>
        </w:rPr>
        <w:t>город-курорт Геленджик»</w:t>
      </w:r>
      <w:r w:rsidR="003E7332">
        <w:rPr>
          <w:rFonts w:ascii="Times New Roman" w:hAnsi="Times New Roman"/>
          <w:sz w:val="28"/>
          <w:szCs w:val="28"/>
        </w:rPr>
        <w:t xml:space="preserve"> </w:t>
      </w:r>
      <w:r w:rsidR="00B609A5">
        <w:rPr>
          <w:rFonts w:ascii="Times New Roman" w:hAnsi="Times New Roman"/>
          <w:sz w:val="28"/>
          <w:szCs w:val="28"/>
        </w:rPr>
        <w:t xml:space="preserve">(в </w:t>
      </w:r>
      <w:r w:rsidR="003876B9">
        <w:rPr>
          <w:rFonts w:ascii="Times New Roman" w:hAnsi="Times New Roman"/>
          <w:sz w:val="28"/>
          <w:szCs w:val="28"/>
        </w:rPr>
        <w:t xml:space="preserve">редакции решения Думы муниципального </w:t>
      </w:r>
      <w:r w:rsidR="00B30F97">
        <w:rPr>
          <w:rFonts w:ascii="Times New Roman" w:hAnsi="Times New Roman"/>
          <w:sz w:val="28"/>
          <w:szCs w:val="28"/>
        </w:rPr>
        <w:br/>
      </w:r>
      <w:r w:rsidR="003876B9">
        <w:rPr>
          <w:rFonts w:ascii="Times New Roman" w:hAnsi="Times New Roman"/>
          <w:sz w:val="28"/>
          <w:szCs w:val="28"/>
        </w:rPr>
        <w:t xml:space="preserve">образования город-курорт Геленджик от </w:t>
      </w:r>
      <w:r w:rsidR="00655D81">
        <w:rPr>
          <w:rFonts w:ascii="Times New Roman" w:hAnsi="Times New Roman"/>
          <w:sz w:val="28"/>
          <w:szCs w:val="28"/>
        </w:rPr>
        <w:t>30</w:t>
      </w:r>
      <w:r w:rsidR="00600ABD">
        <w:rPr>
          <w:rFonts w:ascii="Times New Roman" w:hAnsi="Times New Roman"/>
          <w:sz w:val="28"/>
          <w:szCs w:val="28"/>
        </w:rPr>
        <w:t xml:space="preserve"> </w:t>
      </w:r>
      <w:r w:rsidR="00655D81">
        <w:rPr>
          <w:rFonts w:ascii="Times New Roman" w:hAnsi="Times New Roman"/>
          <w:sz w:val="28"/>
          <w:szCs w:val="28"/>
        </w:rPr>
        <w:t>сентября 2024 года №</w:t>
      </w:r>
      <w:r w:rsidR="006C0C86">
        <w:rPr>
          <w:rFonts w:ascii="Times New Roman" w:hAnsi="Times New Roman"/>
          <w:sz w:val="28"/>
          <w:szCs w:val="28"/>
        </w:rPr>
        <w:t>144</w:t>
      </w:r>
      <w:r w:rsidR="003876B9">
        <w:rPr>
          <w:rFonts w:ascii="Times New Roman" w:hAnsi="Times New Roman"/>
          <w:sz w:val="28"/>
          <w:szCs w:val="28"/>
        </w:rPr>
        <w:t>)</w:t>
      </w:r>
      <w:r w:rsidRPr="00963C20">
        <w:rPr>
          <w:rFonts w:ascii="Times New Roman" w:hAnsi="Times New Roman"/>
          <w:sz w:val="28"/>
          <w:szCs w:val="28"/>
        </w:rPr>
        <w:t>,</w:t>
      </w:r>
      <w:r w:rsidR="00C91C87">
        <w:rPr>
          <w:rFonts w:ascii="Times New Roman" w:hAnsi="Times New Roman"/>
          <w:sz w:val="28"/>
          <w:szCs w:val="28"/>
        </w:rPr>
        <w:t xml:space="preserve"> </w:t>
      </w:r>
      <w:r w:rsidR="00B30F97">
        <w:rPr>
          <w:rFonts w:ascii="Times New Roman" w:hAnsi="Times New Roman"/>
          <w:sz w:val="28"/>
          <w:szCs w:val="28"/>
        </w:rPr>
        <w:br/>
      </w:r>
      <w:r w:rsidR="00C91C87">
        <w:rPr>
          <w:rFonts w:ascii="Times New Roman" w:hAnsi="Times New Roman"/>
          <w:sz w:val="28"/>
          <w:szCs w:val="28"/>
        </w:rPr>
        <w:t>постановлением администрации муниципального образо</w:t>
      </w:r>
      <w:r w:rsidR="00940C69">
        <w:rPr>
          <w:rFonts w:ascii="Times New Roman" w:hAnsi="Times New Roman"/>
          <w:sz w:val="28"/>
          <w:szCs w:val="28"/>
        </w:rPr>
        <w:t xml:space="preserve">вания город-курорт </w:t>
      </w:r>
      <w:r w:rsidR="00B30F97">
        <w:rPr>
          <w:rFonts w:ascii="Times New Roman" w:hAnsi="Times New Roman"/>
          <w:sz w:val="28"/>
          <w:szCs w:val="28"/>
        </w:rPr>
        <w:br/>
      </w:r>
      <w:r w:rsidR="00940C69">
        <w:rPr>
          <w:rFonts w:ascii="Times New Roman" w:hAnsi="Times New Roman"/>
          <w:sz w:val="28"/>
          <w:szCs w:val="28"/>
        </w:rPr>
        <w:t xml:space="preserve">Геленджик от </w:t>
      </w:r>
      <w:r w:rsidR="00C91C87">
        <w:rPr>
          <w:rFonts w:ascii="Times New Roman" w:hAnsi="Times New Roman"/>
          <w:sz w:val="28"/>
          <w:szCs w:val="28"/>
        </w:rPr>
        <w:t>19 июня 2020 года №1005 «</w:t>
      </w:r>
      <w:r w:rsidR="00C91C87" w:rsidRPr="00C91C87">
        <w:rPr>
          <w:rFonts w:ascii="Times New Roman" w:hAnsi="Times New Roman"/>
          <w:sz w:val="28"/>
          <w:szCs w:val="28"/>
        </w:rPr>
        <w:t>Об утверждении Порядка планирования приватизации муниципального имущества, находящегося</w:t>
      </w:r>
      <w:proofErr w:type="gramEnd"/>
      <w:r w:rsidR="00C91C87" w:rsidRPr="00C91C8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91C87" w:rsidRPr="00C91C87">
        <w:rPr>
          <w:rFonts w:ascii="Times New Roman" w:hAnsi="Times New Roman"/>
          <w:sz w:val="28"/>
          <w:szCs w:val="28"/>
        </w:rPr>
        <w:t>в собственности муниципального образования город-курорт Геленджик</w:t>
      </w:r>
      <w:r w:rsidR="00C91C87">
        <w:rPr>
          <w:rFonts w:ascii="Times New Roman" w:hAnsi="Times New Roman"/>
          <w:sz w:val="28"/>
          <w:szCs w:val="28"/>
        </w:rPr>
        <w:t>»</w:t>
      </w:r>
      <w:r w:rsidR="001F14C8">
        <w:rPr>
          <w:rFonts w:ascii="Times New Roman" w:hAnsi="Times New Roman"/>
          <w:sz w:val="28"/>
          <w:szCs w:val="28"/>
        </w:rPr>
        <w:t xml:space="preserve"> (в редакции постановления администрации муниципального образовани</w:t>
      </w:r>
      <w:r w:rsidR="001B5329">
        <w:rPr>
          <w:rFonts w:ascii="Times New Roman" w:hAnsi="Times New Roman"/>
          <w:sz w:val="28"/>
          <w:szCs w:val="28"/>
        </w:rPr>
        <w:t>я город-курорт Геленджик от 7 ап</w:t>
      </w:r>
      <w:r w:rsidR="001F14C8">
        <w:rPr>
          <w:rFonts w:ascii="Times New Roman" w:hAnsi="Times New Roman"/>
          <w:sz w:val="28"/>
          <w:szCs w:val="28"/>
        </w:rPr>
        <w:t>реля 2021 года №630)</w:t>
      </w:r>
      <w:r w:rsidR="00C91C87">
        <w:rPr>
          <w:rFonts w:ascii="Times New Roman" w:hAnsi="Times New Roman"/>
          <w:sz w:val="28"/>
          <w:szCs w:val="28"/>
        </w:rPr>
        <w:t>,</w:t>
      </w:r>
      <w:r w:rsidRPr="00963C20">
        <w:rPr>
          <w:rFonts w:ascii="Times New Roman" w:hAnsi="Times New Roman"/>
          <w:sz w:val="28"/>
          <w:szCs w:val="28"/>
        </w:rPr>
        <w:t xml:space="preserve"> </w:t>
      </w:r>
      <w:r w:rsidR="001A4880">
        <w:rPr>
          <w:rFonts w:ascii="Times New Roman" w:hAnsi="Times New Roman"/>
          <w:sz w:val="28"/>
          <w:szCs w:val="28"/>
        </w:rPr>
        <w:t xml:space="preserve">руководствуясь </w:t>
      </w:r>
      <w:r w:rsidR="00B609A5">
        <w:rPr>
          <w:rFonts w:ascii="Times New Roman" w:hAnsi="Times New Roman"/>
          <w:sz w:val="28"/>
          <w:szCs w:val="28"/>
        </w:rPr>
        <w:t xml:space="preserve">статьей 16 </w:t>
      </w:r>
      <w:r w:rsidR="001A4880" w:rsidRPr="001A4880">
        <w:rPr>
          <w:rFonts w:ascii="Times New Roman" w:hAnsi="Times New Roman"/>
          <w:sz w:val="28"/>
          <w:szCs w:val="28"/>
        </w:rPr>
        <w:t xml:space="preserve">Федерального </w:t>
      </w:r>
      <w:r w:rsidR="001B5329">
        <w:rPr>
          <w:rFonts w:ascii="Times New Roman" w:hAnsi="Times New Roman"/>
          <w:sz w:val="28"/>
          <w:szCs w:val="28"/>
        </w:rPr>
        <w:t xml:space="preserve"> </w:t>
      </w:r>
      <w:r w:rsidR="001A4880" w:rsidRPr="001A4880">
        <w:rPr>
          <w:rFonts w:ascii="Times New Roman" w:hAnsi="Times New Roman"/>
          <w:sz w:val="28"/>
          <w:szCs w:val="28"/>
        </w:rPr>
        <w:t>закона от 6 октября 2003 года №131-ФЗ</w:t>
      </w:r>
      <w:r w:rsidR="00D129D8">
        <w:rPr>
          <w:rFonts w:ascii="Times New Roman" w:hAnsi="Times New Roman"/>
          <w:sz w:val="28"/>
          <w:szCs w:val="28"/>
        </w:rPr>
        <w:t xml:space="preserve"> </w:t>
      </w:r>
      <w:r w:rsidR="001A4880" w:rsidRPr="001A4880">
        <w:rPr>
          <w:rFonts w:ascii="Times New Roman" w:hAnsi="Times New Roman"/>
          <w:sz w:val="28"/>
          <w:szCs w:val="28"/>
        </w:rPr>
        <w:t>«Об общих принципах организации местного самоупра</w:t>
      </w:r>
      <w:r w:rsidR="00E67AF9">
        <w:rPr>
          <w:rFonts w:ascii="Times New Roman" w:hAnsi="Times New Roman"/>
          <w:sz w:val="28"/>
          <w:szCs w:val="28"/>
        </w:rPr>
        <w:t>вления в Российской Федерации»</w:t>
      </w:r>
      <w:r w:rsidR="001A4880">
        <w:rPr>
          <w:rFonts w:ascii="Times New Roman" w:hAnsi="Times New Roman"/>
          <w:sz w:val="28"/>
          <w:szCs w:val="28"/>
        </w:rPr>
        <w:t>,</w:t>
      </w:r>
      <w:r w:rsidR="00E67AF9">
        <w:rPr>
          <w:rFonts w:ascii="Times New Roman" w:hAnsi="Times New Roman"/>
          <w:sz w:val="28"/>
          <w:szCs w:val="28"/>
        </w:rPr>
        <w:t xml:space="preserve"> Федеральным законом</w:t>
      </w:r>
      <w:r w:rsidR="00561C12">
        <w:rPr>
          <w:rFonts w:ascii="Times New Roman" w:hAnsi="Times New Roman"/>
          <w:sz w:val="28"/>
          <w:szCs w:val="28"/>
        </w:rPr>
        <w:t xml:space="preserve"> </w:t>
      </w:r>
      <w:r w:rsidR="00B609A5">
        <w:rPr>
          <w:rFonts w:ascii="Times New Roman" w:hAnsi="Times New Roman"/>
          <w:sz w:val="28"/>
          <w:szCs w:val="28"/>
        </w:rPr>
        <w:t>от 20 марта 2025 года №33-ФЗ «</w:t>
      </w:r>
      <w:r w:rsidR="00E67AF9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единой системе публичной власти»,</w:t>
      </w:r>
      <w:r w:rsidR="001A4880">
        <w:rPr>
          <w:rFonts w:ascii="Times New Roman" w:hAnsi="Times New Roman"/>
          <w:sz w:val="28"/>
          <w:szCs w:val="28"/>
        </w:rPr>
        <w:t xml:space="preserve"> </w:t>
      </w:r>
      <w:r w:rsidRPr="00963C20">
        <w:rPr>
          <w:rFonts w:ascii="Times New Roman" w:hAnsi="Times New Roman"/>
          <w:sz w:val="28"/>
          <w:szCs w:val="28"/>
        </w:rPr>
        <w:lastRenderedPageBreak/>
        <w:t>статьями</w:t>
      </w:r>
      <w:proofErr w:type="gramEnd"/>
      <w:r w:rsidRPr="00963C20">
        <w:rPr>
          <w:rFonts w:ascii="Times New Roman" w:hAnsi="Times New Roman"/>
          <w:sz w:val="28"/>
          <w:szCs w:val="28"/>
        </w:rPr>
        <w:t xml:space="preserve"> 8, </w:t>
      </w:r>
      <w:r w:rsidR="00034FF6">
        <w:rPr>
          <w:rFonts w:ascii="Times New Roman" w:hAnsi="Times New Roman"/>
          <w:sz w:val="28"/>
          <w:szCs w:val="28"/>
        </w:rPr>
        <w:t>27</w:t>
      </w:r>
      <w:r w:rsidRPr="00963C20">
        <w:rPr>
          <w:rFonts w:ascii="Times New Roman" w:hAnsi="Times New Roman"/>
          <w:sz w:val="28"/>
          <w:szCs w:val="28"/>
        </w:rPr>
        <w:t xml:space="preserve">, </w:t>
      </w:r>
      <w:r w:rsidR="005B3D85">
        <w:rPr>
          <w:rFonts w:ascii="Times New Roman" w:hAnsi="Times New Roman"/>
          <w:sz w:val="28"/>
          <w:szCs w:val="28"/>
        </w:rPr>
        <w:t xml:space="preserve">70, </w:t>
      </w:r>
      <w:r w:rsidRPr="00963C20">
        <w:rPr>
          <w:rFonts w:ascii="Times New Roman" w:hAnsi="Times New Roman"/>
          <w:sz w:val="28"/>
          <w:szCs w:val="28"/>
        </w:rPr>
        <w:t xml:space="preserve">76, 77 Устава муниципального образования </w:t>
      </w:r>
      <w:r w:rsidR="00566D1C">
        <w:rPr>
          <w:rFonts w:ascii="Times New Roman" w:hAnsi="Times New Roman"/>
          <w:sz w:val="28"/>
          <w:szCs w:val="28"/>
        </w:rPr>
        <w:t xml:space="preserve">городской округ </w:t>
      </w:r>
      <w:r w:rsidR="0042053D">
        <w:rPr>
          <w:rFonts w:ascii="Times New Roman" w:hAnsi="Times New Roman"/>
          <w:sz w:val="28"/>
          <w:szCs w:val="28"/>
        </w:rPr>
        <w:t>город-курорт Геленджик Краснодарского края</w:t>
      </w:r>
      <w:r w:rsidR="004A4508">
        <w:rPr>
          <w:rFonts w:ascii="Times New Roman" w:hAnsi="Times New Roman"/>
          <w:sz w:val="28"/>
          <w:szCs w:val="28"/>
        </w:rPr>
        <w:t>,</w:t>
      </w:r>
      <w:r w:rsidRPr="00963C20">
        <w:rPr>
          <w:rFonts w:ascii="Times New Roman" w:hAnsi="Times New Roman"/>
          <w:sz w:val="28"/>
          <w:szCs w:val="28"/>
        </w:rPr>
        <w:t xml:space="preserve"> Дума муниципального образования </w:t>
      </w:r>
      <w:r w:rsidR="004A4508">
        <w:rPr>
          <w:rFonts w:ascii="Times New Roman" w:hAnsi="Times New Roman"/>
          <w:sz w:val="28"/>
          <w:szCs w:val="28"/>
        </w:rPr>
        <w:t xml:space="preserve">городской округ </w:t>
      </w:r>
      <w:r w:rsidRPr="00963C20">
        <w:rPr>
          <w:rFonts w:ascii="Times New Roman" w:hAnsi="Times New Roman"/>
          <w:sz w:val="28"/>
          <w:szCs w:val="28"/>
        </w:rPr>
        <w:t xml:space="preserve">город-курорт Геленджик </w:t>
      </w:r>
      <w:r w:rsidR="004A4508">
        <w:rPr>
          <w:rFonts w:ascii="Times New Roman" w:hAnsi="Times New Roman"/>
          <w:sz w:val="28"/>
          <w:szCs w:val="28"/>
        </w:rPr>
        <w:t xml:space="preserve">Краснодарского края </w:t>
      </w:r>
      <w:r w:rsidR="00561C12"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Pr="00963C20">
        <w:rPr>
          <w:rFonts w:ascii="Times New Roman" w:hAnsi="Times New Roman"/>
          <w:sz w:val="28"/>
          <w:szCs w:val="28"/>
        </w:rPr>
        <w:t>р</w:t>
      </w:r>
      <w:proofErr w:type="gramEnd"/>
      <w:r w:rsidRPr="00963C20">
        <w:rPr>
          <w:rFonts w:ascii="Times New Roman" w:hAnsi="Times New Roman"/>
          <w:sz w:val="28"/>
          <w:szCs w:val="28"/>
        </w:rPr>
        <w:t xml:space="preserve"> е ш и л а:</w:t>
      </w:r>
    </w:p>
    <w:p w:rsidR="00396524" w:rsidRPr="00B976BF" w:rsidRDefault="00396524" w:rsidP="00561C1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76BF">
        <w:rPr>
          <w:rFonts w:ascii="Times New Roman" w:hAnsi="Times New Roman"/>
          <w:sz w:val="28"/>
          <w:szCs w:val="28"/>
        </w:rPr>
        <w:t>1.</w:t>
      </w:r>
      <w:r w:rsidR="001B5329">
        <w:rPr>
          <w:rFonts w:ascii="Times New Roman" w:hAnsi="Times New Roman"/>
          <w:sz w:val="28"/>
          <w:szCs w:val="28"/>
        </w:rPr>
        <w:t xml:space="preserve"> </w:t>
      </w:r>
      <w:r w:rsidRPr="00B976BF">
        <w:rPr>
          <w:rFonts w:ascii="Times New Roman" w:hAnsi="Times New Roman"/>
          <w:sz w:val="28"/>
          <w:szCs w:val="28"/>
        </w:rPr>
        <w:t xml:space="preserve">Утвердить План </w:t>
      </w:r>
      <w:bookmarkStart w:id="4" w:name="_GoBack"/>
      <w:r w:rsidR="00B976BF" w:rsidRPr="00B976BF">
        <w:rPr>
          <w:rFonts w:ascii="Times New Roman" w:hAnsi="Times New Roman"/>
          <w:sz w:val="28"/>
          <w:szCs w:val="28"/>
        </w:rPr>
        <w:t>приватизации му</w:t>
      </w:r>
      <w:r w:rsidR="001B5329">
        <w:rPr>
          <w:rFonts w:ascii="Times New Roman" w:hAnsi="Times New Roman"/>
          <w:sz w:val="28"/>
          <w:szCs w:val="28"/>
        </w:rPr>
        <w:t>ниципального имущества, находяще</w:t>
      </w:r>
      <w:r w:rsidR="00B976BF" w:rsidRPr="00B976BF">
        <w:rPr>
          <w:rFonts w:ascii="Times New Roman" w:hAnsi="Times New Roman"/>
          <w:sz w:val="28"/>
          <w:szCs w:val="28"/>
        </w:rPr>
        <w:t>гося в собственности муниципального образования</w:t>
      </w:r>
      <w:r w:rsidR="00566D1C">
        <w:rPr>
          <w:rFonts w:ascii="Times New Roman" w:hAnsi="Times New Roman"/>
          <w:sz w:val="28"/>
          <w:szCs w:val="28"/>
        </w:rPr>
        <w:t xml:space="preserve"> город-курорт Геленджик, на 2026</w:t>
      </w:r>
      <w:r w:rsidR="00B976BF" w:rsidRPr="00B976BF">
        <w:rPr>
          <w:rFonts w:ascii="Times New Roman" w:hAnsi="Times New Roman"/>
          <w:sz w:val="28"/>
          <w:szCs w:val="28"/>
        </w:rPr>
        <w:t xml:space="preserve"> год</w:t>
      </w:r>
      <w:bookmarkEnd w:id="4"/>
      <w:r w:rsidR="00B976BF" w:rsidRPr="00B976BF">
        <w:rPr>
          <w:rFonts w:ascii="Times New Roman" w:hAnsi="Times New Roman"/>
          <w:sz w:val="28"/>
          <w:szCs w:val="28"/>
        </w:rPr>
        <w:t xml:space="preserve"> </w:t>
      </w:r>
      <w:r w:rsidRPr="00B976BF">
        <w:rPr>
          <w:rFonts w:ascii="Times New Roman" w:hAnsi="Times New Roman"/>
          <w:sz w:val="28"/>
          <w:szCs w:val="28"/>
        </w:rPr>
        <w:t>(прилагается).</w:t>
      </w:r>
    </w:p>
    <w:p w:rsidR="00396524" w:rsidRPr="00963C20" w:rsidRDefault="00396524" w:rsidP="00561C1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3C20">
        <w:rPr>
          <w:rFonts w:ascii="Times New Roman" w:hAnsi="Times New Roman"/>
          <w:sz w:val="28"/>
          <w:szCs w:val="28"/>
        </w:rPr>
        <w:t>2.</w:t>
      </w:r>
      <w:r w:rsidR="001B5329">
        <w:rPr>
          <w:rFonts w:ascii="Times New Roman" w:hAnsi="Times New Roman"/>
          <w:sz w:val="28"/>
          <w:szCs w:val="28"/>
        </w:rPr>
        <w:t xml:space="preserve"> </w:t>
      </w:r>
      <w:r w:rsidRPr="00963C20"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  <w:r w:rsidR="006B37F3">
        <w:rPr>
          <w:rFonts w:ascii="Times New Roman" w:hAnsi="Times New Roman"/>
          <w:sz w:val="28"/>
          <w:szCs w:val="28"/>
        </w:rPr>
        <w:t xml:space="preserve"> городской округ</w:t>
      </w:r>
      <w:r w:rsidRPr="00963C20">
        <w:rPr>
          <w:rFonts w:ascii="Times New Roman" w:hAnsi="Times New Roman"/>
          <w:sz w:val="28"/>
          <w:szCs w:val="28"/>
        </w:rPr>
        <w:t xml:space="preserve"> город-курорт Геленджик </w:t>
      </w:r>
      <w:r w:rsidR="00292B75">
        <w:rPr>
          <w:rFonts w:ascii="Times New Roman" w:hAnsi="Times New Roman"/>
          <w:sz w:val="28"/>
          <w:szCs w:val="28"/>
        </w:rPr>
        <w:t>Краснодарского края</w:t>
      </w:r>
      <w:r w:rsidR="006B37F3">
        <w:rPr>
          <w:rFonts w:ascii="Times New Roman" w:hAnsi="Times New Roman"/>
          <w:sz w:val="28"/>
          <w:szCs w:val="28"/>
        </w:rPr>
        <w:t xml:space="preserve"> </w:t>
      </w:r>
      <w:r w:rsidRPr="00963C20">
        <w:rPr>
          <w:rFonts w:ascii="Times New Roman" w:hAnsi="Times New Roman"/>
          <w:sz w:val="28"/>
          <w:szCs w:val="28"/>
        </w:rPr>
        <w:t>(</w:t>
      </w:r>
      <w:r w:rsidR="00916D10">
        <w:rPr>
          <w:rFonts w:ascii="Times New Roman" w:hAnsi="Times New Roman"/>
          <w:sz w:val="28"/>
          <w:szCs w:val="28"/>
        </w:rPr>
        <w:t xml:space="preserve">Богодистов): </w:t>
      </w:r>
    </w:p>
    <w:p w:rsidR="00396524" w:rsidRPr="00963C20" w:rsidRDefault="00396524" w:rsidP="00561C1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3C20">
        <w:rPr>
          <w:rFonts w:ascii="Times New Roman" w:hAnsi="Times New Roman"/>
          <w:sz w:val="28"/>
          <w:szCs w:val="28"/>
        </w:rPr>
        <w:t xml:space="preserve">1) </w:t>
      </w:r>
      <w:r w:rsidR="00916D10">
        <w:rPr>
          <w:rFonts w:ascii="Times New Roman" w:hAnsi="Times New Roman"/>
          <w:sz w:val="28"/>
          <w:szCs w:val="28"/>
        </w:rPr>
        <w:t>обеспечить</w:t>
      </w:r>
      <w:r w:rsidRPr="00963C20">
        <w:rPr>
          <w:rFonts w:ascii="Times New Roman" w:hAnsi="Times New Roman"/>
          <w:sz w:val="28"/>
          <w:szCs w:val="28"/>
        </w:rPr>
        <w:t xml:space="preserve"> в установленном порядке</w:t>
      </w:r>
      <w:r w:rsidR="00916D10">
        <w:rPr>
          <w:rFonts w:ascii="Times New Roman" w:hAnsi="Times New Roman"/>
          <w:sz w:val="28"/>
          <w:szCs w:val="28"/>
        </w:rPr>
        <w:t xml:space="preserve"> реализацию Плана </w:t>
      </w:r>
      <w:r w:rsidR="00A70F88" w:rsidRPr="00A70F88">
        <w:rPr>
          <w:rFonts w:ascii="Times New Roman" w:hAnsi="Times New Roman"/>
          <w:sz w:val="28"/>
          <w:szCs w:val="28"/>
        </w:rPr>
        <w:t xml:space="preserve">приватизации муниципального имущества, находящегося в собственности муниципального </w:t>
      </w:r>
      <w:r w:rsidR="0021084D">
        <w:rPr>
          <w:rFonts w:ascii="Times New Roman" w:hAnsi="Times New Roman"/>
          <w:sz w:val="28"/>
          <w:szCs w:val="28"/>
        </w:rPr>
        <w:br/>
      </w:r>
      <w:r w:rsidR="00A70F88" w:rsidRPr="00A70F88">
        <w:rPr>
          <w:rFonts w:ascii="Times New Roman" w:hAnsi="Times New Roman"/>
          <w:sz w:val="28"/>
          <w:szCs w:val="28"/>
        </w:rPr>
        <w:t>образования</w:t>
      </w:r>
      <w:r w:rsidR="00566D1C">
        <w:rPr>
          <w:rFonts w:ascii="Times New Roman" w:hAnsi="Times New Roman"/>
          <w:sz w:val="28"/>
          <w:szCs w:val="28"/>
        </w:rPr>
        <w:t xml:space="preserve"> город-курорт Геленджик, на 2026</w:t>
      </w:r>
      <w:r w:rsidR="00A70F88" w:rsidRPr="00A70F88">
        <w:rPr>
          <w:rFonts w:ascii="Times New Roman" w:hAnsi="Times New Roman"/>
          <w:sz w:val="28"/>
          <w:szCs w:val="28"/>
        </w:rPr>
        <w:t xml:space="preserve"> год</w:t>
      </w:r>
      <w:r w:rsidRPr="00963C20">
        <w:rPr>
          <w:rFonts w:ascii="Times New Roman" w:hAnsi="Times New Roman"/>
          <w:sz w:val="28"/>
          <w:szCs w:val="28"/>
        </w:rPr>
        <w:t xml:space="preserve">; </w:t>
      </w:r>
    </w:p>
    <w:p w:rsidR="00396524" w:rsidRPr="00963C20" w:rsidRDefault="00916D10" w:rsidP="00561C1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96524" w:rsidRPr="00963C20">
        <w:rPr>
          <w:rFonts w:ascii="Times New Roman" w:hAnsi="Times New Roman"/>
          <w:sz w:val="28"/>
          <w:szCs w:val="28"/>
        </w:rPr>
        <w:t xml:space="preserve">) представить в Думу муниципального образования </w:t>
      </w:r>
      <w:r w:rsidR="00D76411">
        <w:rPr>
          <w:rFonts w:ascii="Times New Roman" w:hAnsi="Times New Roman"/>
          <w:sz w:val="28"/>
          <w:szCs w:val="28"/>
        </w:rPr>
        <w:t xml:space="preserve">городской округ </w:t>
      </w:r>
      <w:r w:rsidR="00396524" w:rsidRPr="00963C20">
        <w:rPr>
          <w:rFonts w:ascii="Times New Roman" w:hAnsi="Times New Roman"/>
          <w:sz w:val="28"/>
          <w:szCs w:val="28"/>
        </w:rPr>
        <w:t>город-курорт Геленджик</w:t>
      </w:r>
      <w:r w:rsidR="00D76411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="00396524" w:rsidRPr="00963C20">
        <w:rPr>
          <w:rFonts w:ascii="Times New Roman" w:hAnsi="Times New Roman"/>
          <w:sz w:val="28"/>
          <w:szCs w:val="28"/>
        </w:rPr>
        <w:t xml:space="preserve"> отчет о</w:t>
      </w:r>
      <w:r w:rsidR="005A668B">
        <w:rPr>
          <w:rFonts w:ascii="Times New Roman" w:hAnsi="Times New Roman"/>
          <w:sz w:val="28"/>
          <w:szCs w:val="28"/>
        </w:rPr>
        <w:t>б итогах исполнения Плана приватизации</w:t>
      </w:r>
      <w:r w:rsidR="00396524" w:rsidRPr="00963C20">
        <w:rPr>
          <w:rFonts w:ascii="Times New Roman" w:hAnsi="Times New Roman"/>
          <w:sz w:val="28"/>
          <w:szCs w:val="28"/>
        </w:rPr>
        <w:t xml:space="preserve"> </w:t>
      </w:r>
      <w:r w:rsidR="00442AF9" w:rsidRPr="00442AF9">
        <w:rPr>
          <w:rFonts w:ascii="Times New Roman" w:hAnsi="Times New Roman"/>
          <w:sz w:val="28"/>
          <w:szCs w:val="28"/>
        </w:rPr>
        <w:t>муниципального имущества муниципального образования</w:t>
      </w:r>
      <w:r w:rsidR="00396524" w:rsidRPr="00963C20">
        <w:rPr>
          <w:rFonts w:ascii="Times New Roman" w:hAnsi="Times New Roman"/>
          <w:sz w:val="28"/>
          <w:szCs w:val="28"/>
        </w:rPr>
        <w:t xml:space="preserve"> </w:t>
      </w:r>
      <w:r w:rsidR="00D76411">
        <w:rPr>
          <w:rFonts w:ascii="Times New Roman" w:hAnsi="Times New Roman"/>
          <w:sz w:val="28"/>
          <w:szCs w:val="28"/>
        </w:rPr>
        <w:t>город-</w:t>
      </w:r>
      <w:r w:rsidR="00E63CCF">
        <w:rPr>
          <w:rFonts w:ascii="Times New Roman" w:hAnsi="Times New Roman"/>
          <w:sz w:val="28"/>
          <w:szCs w:val="28"/>
        </w:rPr>
        <w:t xml:space="preserve">курорт Геленджик </w:t>
      </w:r>
      <w:r w:rsidR="00396524" w:rsidRPr="00963C20">
        <w:rPr>
          <w:rFonts w:ascii="Times New Roman" w:hAnsi="Times New Roman"/>
          <w:sz w:val="28"/>
          <w:szCs w:val="28"/>
        </w:rPr>
        <w:t>за 20</w:t>
      </w:r>
      <w:r w:rsidR="00BD5BF0">
        <w:rPr>
          <w:rFonts w:ascii="Times New Roman" w:hAnsi="Times New Roman"/>
          <w:sz w:val="28"/>
          <w:szCs w:val="28"/>
        </w:rPr>
        <w:t>2</w:t>
      </w:r>
      <w:r w:rsidR="00292B75">
        <w:rPr>
          <w:rFonts w:ascii="Times New Roman" w:hAnsi="Times New Roman"/>
          <w:sz w:val="28"/>
          <w:szCs w:val="28"/>
        </w:rPr>
        <w:t>6</w:t>
      </w:r>
      <w:r w:rsidR="005A668B">
        <w:rPr>
          <w:rFonts w:ascii="Times New Roman" w:hAnsi="Times New Roman"/>
          <w:sz w:val="28"/>
          <w:szCs w:val="28"/>
        </w:rPr>
        <w:t xml:space="preserve"> год не позднее </w:t>
      </w:r>
      <w:r w:rsidR="00314020">
        <w:rPr>
          <w:rFonts w:ascii="Times New Roman" w:hAnsi="Times New Roman"/>
          <w:sz w:val="28"/>
          <w:szCs w:val="28"/>
        </w:rPr>
        <w:t>1</w:t>
      </w:r>
      <w:r w:rsidR="00396524" w:rsidRPr="00963C20">
        <w:rPr>
          <w:rFonts w:ascii="Times New Roman" w:hAnsi="Times New Roman"/>
          <w:sz w:val="28"/>
          <w:szCs w:val="28"/>
        </w:rPr>
        <w:t xml:space="preserve"> </w:t>
      </w:r>
      <w:r w:rsidR="00314020">
        <w:rPr>
          <w:rFonts w:ascii="Times New Roman" w:hAnsi="Times New Roman"/>
          <w:sz w:val="28"/>
          <w:szCs w:val="28"/>
        </w:rPr>
        <w:t>марта</w:t>
      </w:r>
      <w:r w:rsidR="00396524" w:rsidRPr="00963C20">
        <w:rPr>
          <w:rFonts w:ascii="Times New Roman" w:hAnsi="Times New Roman"/>
          <w:sz w:val="28"/>
          <w:szCs w:val="28"/>
        </w:rPr>
        <w:t xml:space="preserve"> 20</w:t>
      </w:r>
      <w:r w:rsidR="00D567BB">
        <w:rPr>
          <w:rFonts w:ascii="Times New Roman" w:hAnsi="Times New Roman"/>
          <w:sz w:val="28"/>
          <w:szCs w:val="28"/>
        </w:rPr>
        <w:t>2</w:t>
      </w:r>
      <w:r w:rsidR="00292B75">
        <w:rPr>
          <w:rFonts w:ascii="Times New Roman" w:hAnsi="Times New Roman"/>
          <w:sz w:val="28"/>
          <w:szCs w:val="28"/>
        </w:rPr>
        <w:t>7</w:t>
      </w:r>
      <w:r w:rsidR="00566D1C">
        <w:rPr>
          <w:rFonts w:ascii="Times New Roman" w:hAnsi="Times New Roman"/>
          <w:sz w:val="28"/>
          <w:szCs w:val="28"/>
        </w:rPr>
        <w:t xml:space="preserve"> </w:t>
      </w:r>
      <w:r w:rsidR="00396524" w:rsidRPr="00963C20">
        <w:rPr>
          <w:rFonts w:ascii="Times New Roman" w:hAnsi="Times New Roman"/>
          <w:sz w:val="28"/>
          <w:szCs w:val="28"/>
        </w:rPr>
        <w:t>года.</w:t>
      </w:r>
    </w:p>
    <w:p w:rsidR="006F53DF" w:rsidRDefault="00396524" w:rsidP="00561C1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3C20">
        <w:rPr>
          <w:rFonts w:ascii="Times New Roman" w:hAnsi="Times New Roman"/>
          <w:sz w:val="28"/>
          <w:szCs w:val="28"/>
        </w:rPr>
        <w:t xml:space="preserve">3. </w:t>
      </w:r>
      <w:r w:rsidR="0032547E">
        <w:rPr>
          <w:rFonts w:ascii="Times New Roman" w:hAnsi="Times New Roman"/>
          <w:sz w:val="28"/>
          <w:szCs w:val="28"/>
        </w:rPr>
        <w:t xml:space="preserve">Опубликовать настоящее решение в </w:t>
      </w:r>
      <w:r w:rsidR="00314020">
        <w:rPr>
          <w:rFonts w:ascii="Times New Roman" w:hAnsi="Times New Roman"/>
          <w:sz w:val="28"/>
          <w:szCs w:val="28"/>
        </w:rPr>
        <w:t xml:space="preserve">печатном средстве массовой информации </w:t>
      </w:r>
      <w:r w:rsidR="007E6171" w:rsidRPr="007E6171">
        <w:rPr>
          <w:rFonts w:ascii="Times New Roman" w:hAnsi="Times New Roman"/>
          <w:sz w:val="28"/>
          <w:szCs w:val="28"/>
        </w:rPr>
        <w:t>«Официальный вестник органов местного самоуправления муниципального обра</w:t>
      </w:r>
      <w:r w:rsidR="006F53DF">
        <w:rPr>
          <w:rFonts w:ascii="Times New Roman" w:hAnsi="Times New Roman"/>
          <w:sz w:val="28"/>
          <w:szCs w:val="28"/>
        </w:rPr>
        <w:t>зования город-курорт Геленджик».</w:t>
      </w:r>
    </w:p>
    <w:p w:rsidR="00396524" w:rsidRPr="00963C20" w:rsidRDefault="006F53DF" w:rsidP="00561C1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4.</w:t>
      </w:r>
      <w:r w:rsidR="007E6171" w:rsidRPr="007E61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="007E6171" w:rsidRPr="007E6171">
        <w:rPr>
          <w:rFonts w:ascii="Times New Roman" w:hAnsi="Times New Roman"/>
          <w:sz w:val="28"/>
          <w:szCs w:val="28"/>
        </w:rPr>
        <w:t xml:space="preserve">азместить </w:t>
      </w:r>
      <w:r>
        <w:rPr>
          <w:rFonts w:ascii="Times New Roman" w:hAnsi="Times New Roman"/>
          <w:sz w:val="28"/>
          <w:szCs w:val="28"/>
        </w:rPr>
        <w:t xml:space="preserve">настоящее решение </w:t>
      </w:r>
      <w:r w:rsidR="007E6171" w:rsidRPr="007E6171">
        <w:rPr>
          <w:rFonts w:ascii="Times New Roman" w:hAnsi="Times New Roman"/>
          <w:sz w:val="28"/>
          <w:szCs w:val="28"/>
        </w:rPr>
        <w:t xml:space="preserve">на официальном сайте администрации муниципального образования город-курорт Геленджик </w:t>
      </w:r>
      <w:r w:rsidR="007E6171" w:rsidRPr="001D549C">
        <w:rPr>
          <w:rFonts w:ascii="Times New Roman" w:hAnsi="Times New Roman"/>
          <w:color w:val="000000"/>
          <w:sz w:val="28"/>
          <w:szCs w:val="28"/>
        </w:rPr>
        <w:t>(</w:t>
      </w:r>
      <w:hyperlink r:id="rId10" w:history="1">
        <w:r w:rsidR="001D549C" w:rsidRPr="001D549C">
          <w:rPr>
            <w:rStyle w:val="ae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admgel</w:t>
        </w:r>
        <w:r w:rsidR="001D549C" w:rsidRPr="001D549C">
          <w:rPr>
            <w:rStyle w:val="ae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="001D549C" w:rsidRPr="001D549C">
          <w:rPr>
            <w:rStyle w:val="ae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="007E6171" w:rsidRPr="001D549C">
        <w:rPr>
          <w:rFonts w:ascii="Times New Roman" w:hAnsi="Times New Roman"/>
          <w:color w:val="000000"/>
          <w:sz w:val="28"/>
          <w:szCs w:val="28"/>
        </w:rPr>
        <w:t>)</w:t>
      </w:r>
      <w:r w:rsidR="007E6171" w:rsidRPr="007E6171">
        <w:rPr>
          <w:rFonts w:ascii="Times New Roman" w:hAnsi="Times New Roman"/>
          <w:sz w:val="28"/>
          <w:szCs w:val="28"/>
        </w:rPr>
        <w:t xml:space="preserve"> и официальном сайте Российской Федерации для размещения информации о проведении торгов, определенном Правительством Российской Федерации (</w:t>
      </w:r>
      <w:r w:rsidR="007E6171" w:rsidRPr="007E6171">
        <w:rPr>
          <w:rFonts w:ascii="Times New Roman" w:hAnsi="Times New Roman"/>
          <w:sz w:val="28"/>
          <w:szCs w:val="28"/>
          <w:lang w:val="en-US"/>
        </w:rPr>
        <w:t>www</w:t>
      </w:r>
      <w:r w:rsidR="007E6171" w:rsidRPr="007E6171">
        <w:rPr>
          <w:rFonts w:ascii="Times New Roman" w:hAnsi="Times New Roman"/>
          <w:sz w:val="28"/>
          <w:szCs w:val="28"/>
        </w:rPr>
        <w:t>.torgi.gov.ru), в информационно-телекоммуникационной сети «Интернет»</w:t>
      </w:r>
      <w:r w:rsidR="009157C9">
        <w:rPr>
          <w:rFonts w:ascii="Times New Roman" w:hAnsi="Times New Roman"/>
          <w:sz w:val="28"/>
          <w:szCs w:val="28"/>
        </w:rPr>
        <w:t xml:space="preserve"> </w:t>
      </w:r>
      <w:r w:rsidR="0021084D">
        <w:rPr>
          <w:rFonts w:ascii="Times New Roman" w:hAnsi="Times New Roman"/>
          <w:sz w:val="28"/>
          <w:szCs w:val="28"/>
        </w:rPr>
        <w:br/>
      </w:r>
      <w:r w:rsidR="009157C9">
        <w:rPr>
          <w:rFonts w:ascii="Times New Roman" w:hAnsi="Times New Roman"/>
          <w:sz w:val="28"/>
          <w:szCs w:val="28"/>
        </w:rPr>
        <w:t>в течени</w:t>
      </w:r>
      <w:r w:rsidR="00A5175F">
        <w:rPr>
          <w:rFonts w:ascii="Times New Roman" w:hAnsi="Times New Roman"/>
          <w:sz w:val="28"/>
          <w:szCs w:val="28"/>
        </w:rPr>
        <w:t>е</w:t>
      </w:r>
      <w:r w:rsidR="009157C9">
        <w:rPr>
          <w:rFonts w:ascii="Times New Roman" w:hAnsi="Times New Roman"/>
          <w:sz w:val="28"/>
          <w:szCs w:val="28"/>
        </w:rPr>
        <w:t xml:space="preserve"> 15 дней со дня его принятия</w:t>
      </w:r>
      <w:r w:rsidR="0032547E">
        <w:rPr>
          <w:rFonts w:ascii="Times New Roman" w:hAnsi="Times New Roman"/>
          <w:sz w:val="28"/>
          <w:szCs w:val="28"/>
        </w:rPr>
        <w:t>.</w:t>
      </w:r>
    </w:p>
    <w:p w:rsidR="00396524" w:rsidRPr="00963C20" w:rsidRDefault="006F53DF" w:rsidP="00561C1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396524" w:rsidRPr="00963C2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396524" w:rsidRPr="00963C20">
        <w:rPr>
          <w:rFonts w:ascii="Times New Roman" w:hAnsi="Times New Roman"/>
          <w:sz w:val="28"/>
          <w:szCs w:val="28"/>
        </w:rPr>
        <w:t>Контроль за выполнением настоящего решения возложить</w:t>
      </w:r>
      <w:r w:rsidR="0042053D">
        <w:rPr>
          <w:rFonts w:ascii="Times New Roman" w:hAnsi="Times New Roman"/>
          <w:sz w:val="28"/>
          <w:szCs w:val="28"/>
        </w:rPr>
        <w:t xml:space="preserve"> </w:t>
      </w:r>
      <w:r w:rsidR="00396524" w:rsidRPr="00963C20">
        <w:rPr>
          <w:rFonts w:ascii="Times New Roman" w:hAnsi="Times New Roman"/>
          <w:sz w:val="28"/>
          <w:szCs w:val="28"/>
        </w:rPr>
        <w:t xml:space="preserve">на постоянную комиссию Думы муниципального образования </w:t>
      </w:r>
      <w:r w:rsidR="0042053D">
        <w:rPr>
          <w:rFonts w:ascii="Times New Roman" w:hAnsi="Times New Roman"/>
          <w:sz w:val="28"/>
          <w:szCs w:val="28"/>
        </w:rPr>
        <w:t xml:space="preserve">городской округ </w:t>
      </w:r>
      <w:r w:rsidR="00396524" w:rsidRPr="00963C20">
        <w:rPr>
          <w:rFonts w:ascii="Times New Roman" w:hAnsi="Times New Roman"/>
          <w:sz w:val="28"/>
          <w:szCs w:val="28"/>
        </w:rPr>
        <w:t>город-курорт Геленджик</w:t>
      </w:r>
      <w:r w:rsidR="00D76411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="00396524" w:rsidRPr="00963C20">
        <w:rPr>
          <w:rFonts w:ascii="Times New Roman" w:hAnsi="Times New Roman"/>
          <w:sz w:val="28"/>
          <w:szCs w:val="28"/>
        </w:rPr>
        <w:t xml:space="preserve"> по бюджету, налогам, социально-экономическому развитию, промышленности, транспорту</w:t>
      </w:r>
      <w:r w:rsidR="008E1A9E" w:rsidRPr="008E1A9E">
        <w:rPr>
          <w:rFonts w:ascii="Times New Roman" w:hAnsi="Times New Roman"/>
          <w:sz w:val="28"/>
          <w:szCs w:val="28"/>
        </w:rPr>
        <w:t xml:space="preserve"> </w:t>
      </w:r>
      <w:r w:rsidR="00D76411">
        <w:rPr>
          <w:rFonts w:ascii="Times New Roman" w:hAnsi="Times New Roman"/>
          <w:sz w:val="28"/>
          <w:szCs w:val="28"/>
        </w:rPr>
        <w:t>и жилищно-коммунальному хозяйству</w:t>
      </w:r>
      <w:r w:rsidR="00396524" w:rsidRPr="00963C20">
        <w:rPr>
          <w:rFonts w:ascii="Times New Roman" w:hAnsi="Times New Roman"/>
          <w:sz w:val="28"/>
          <w:szCs w:val="28"/>
        </w:rPr>
        <w:t xml:space="preserve"> (</w:t>
      </w:r>
      <w:r w:rsidR="00E82B43">
        <w:rPr>
          <w:rFonts w:ascii="Times New Roman" w:hAnsi="Times New Roman"/>
          <w:sz w:val="28"/>
          <w:szCs w:val="28"/>
        </w:rPr>
        <w:t>Димитриев</w:t>
      </w:r>
      <w:r w:rsidR="00396524" w:rsidRPr="00963C20">
        <w:rPr>
          <w:rFonts w:ascii="Times New Roman" w:hAnsi="Times New Roman"/>
          <w:sz w:val="28"/>
          <w:szCs w:val="28"/>
        </w:rPr>
        <w:t>).</w:t>
      </w:r>
    </w:p>
    <w:p w:rsidR="009C1C2A" w:rsidRPr="009C1C2A" w:rsidRDefault="006F53DF" w:rsidP="00561C1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396524" w:rsidRPr="00963C20">
        <w:rPr>
          <w:rFonts w:ascii="Times New Roman" w:hAnsi="Times New Roman"/>
          <w:sz w:val="28"/>
          <w:szCs w:val="28"/>
        </w:rPr>
        <w:t>.</w:t>
      </w:r>
      <w:r w:rsidR="009C1C2A" w:rsidRPr="009C1C2A">
        <w:rPr>
          <w:rFonts w:ascii="Times New Roman" w:hAnsi="Times New Roman"/>
          <w:sz w:val="28"/>
          <w:szCs w:val="28"/>
        </w:rPr>
        <w:t xml:space="preserve"> Решение вступает в силу </w:t>
      </w:r>
      <w:r w:rsidR="00C12AB4" w:rsidRPr="00C12AB4">
        <w:rPr>
          <w:rFonts w:ascii="Times New Roman" w:hAnsi="Times New Roman"/>
          <w:sz w:val="28"/>
          <w:szCs w:val="28"/>
        </w:rPr>
        <w:t xml:space="preserve">со дня его официального </w:t>
      </w:r>
      <w:r w:rsidR="00C81AB9" w:rsidRPr="00446433">
        <w:rPr>
          <w:rFonts w:ascii="Times New Roman" w:hAnsi="Times New Roman"/>
          <w:sz w:val="28"/>
          <w:szCs w:val="28"/>
        </w:rPr>
        <w:t>о</w:t>
      </w:r>
      <w:r w:rsidR="00C81AB9">
        <w:rPr>
          <w:rFonts w:ascii="Times New Roman" w:hAnsi="Times New Roman"/>
          <w:sz w:val="28"/>
          <w:szCs w:val="28"/>
        </w:rPr>
        <w:t>бнародования</w:t>
      </w:r>
      <w:r w:rsidR="009C1C2A" w:rsidRPr="009C1C2A">
        <w:rPr>
          <w:rFonts w:ascii="Times New Roman" w:hAnsi="Times New Roman"/>
          <w:sz w:val="28"/>
          <w:szCs w:val="28"/>
        </w:rPr>
        <w:t>.</w:t>
      </w:r>
    </w:p>
    <w:p w:rsidR="00396524" w:rsidRDefault="00396524" w:rsidP="00561C1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A4508" w:rsidRPr="004A4508" w:rsidRDefault="004A4508" w:rsidP="004A45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4508" w:rsidRPr="004A4508" w:rsidRDefault="00583B56" w:rsidP="004A45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4A4508" w:rsidRPr="004A4508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894DC7" w:rsidRPr="00963C20" w:rsidRDefault="004A4508" w:rsidP="004A45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город-курорт Геленджик                                                                А.А. Богодистов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894DC7" w:rsidRPr="00297C89" w:rsidTr="00297C89">
        <w:tc>
          <w:tcPr>
            <w:tcW w:w="4927" w:type="dxa"/>
            <w:shd w:val="clear" w:color="auto" w:fill="auto"/>
          </w:tcPr>
          <w:p w:rsidR="00583B56" w:rsidRDefault="00583B56" w:rsidP="00583B56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3B56" w:rsidRDefault="00583B56" w:rsidP="00583B56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3B56" w:rsidRDefault="00583B56" w:rsidP="00583B56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94DC7" w:rsidRPr="00297C89" w:rsidRDefault="00894DC7" w:rsidP="00583B56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7C89">
              <w:rPr>
                <w:rFonts w:ascii="Times New Roman" w:hAnsi="Times New Roman"/>
                <w:sz w:val="28"/>
                <w:szCs w:val="28"/>
              </w:rPr>
              <w:t xml:space="preserve">Председатель Думы муниципального </w:t>
            </w:r>
          </w:p>
          <w:p w:rsidR="00583B56" w:rsidRDefault="00894DC7" w:rsidP="00583B56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7C89">
              <w:rPr>
                <w:rFonts w:ascii="Times New Roman" w:hAnsi="Times New Roman"/>
                <w:sz w:val="28"/>
                <w:szCs w:val="28"/>
              </w:rPr>
              <w:t xml:space="preserve">образования </w:t>
            </w:r>
            <w:r w:rsidR="0042053D">
              <w:rPr>
                <w:rFonts w:ascii="Times New Roman" w:hAnsi="Times New Roman"/>
                <w:sz w:val="28"/>
                <w:szCs w:val="28"/>
              </w:rPr>
              <w:t xml:space="preserve">городской округ </w:t>
            </w:r>
          </w:p>
          <w:p w:rsidR="00583B56" w:rsidRDefault="00894DC7" w:rsidP="00583B56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97C89">
              <w:rPr>
                <w:rFonts w:ascii="Times New Roman" w:hAnsi="Times New Roman"/>
                <w:sz w:val="28"/>
                <w:szCs w:val="28"/>
              </w:rPr>
              <w:t>город-курорт Геленджик</w:t>
            </w:r>
            <w:r w:rsidR="0042053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94DC7" w:rsidRPr="00297C89" w:rsidRDefault="0042053D" w:rsidP="00583B56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Краснодарского края</w:t>
            </w:r>
          </w:p>
        </w:tc>
        <w:tc>
          <w:tcPr>
            <w:tcW w:w="4927" w:type="dxa"/>
            <w:shd w:val="clear" w:color="auto" w:fill="auto"/>
          </w:tcPr>
          <w:p w:rsidR="00894DC7" w:rsidRPr="00297C89" w:rsidRDefault="00894DC7" w:rsidP="00583B56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83B56" w:rsidRDefault="00583B56" w:rsidP="00583B56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83B56" w:rsidRDefault="00583B56" w:rsidP="00583B56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83B56" w:rsidRDefault="00583B56" w:rsidP="00583B56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83B56" w:rsidRDefault="00583B56" w:rsidP="00583B56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894DC7" w:rsidRPr="00297C89" w:rsidRDefault="00894DC7" w:rsidP="00583B56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97C89">
              <w:rPr>
                <w:rFonts w:ascii="Times New Roman" w:hAnsi="Times New Roman"/>
                <w:sz w:val="28"/>
                <w:szCs w:val="28"/>
              </w:rPr>
              <w:t>М.Д. Димитриев</w:t>
            </w:r>
          </w:p>
        </w:tc>
      </w:tr>
    </w:tbl>
    <w:p w:rsidR="00691C5B" w:rsidRDefault="00691C5B" w:rsidP="00963C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1C5B" w:rsidRDefault="00691C5B" w:rsidP="00963C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6D48" w:rsidRDefault="00E56D48" w:rsidP="00FC4B5A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E56D48" w:rsidRDefault="00E56D48" w:rsidP="00FC4B5A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:rsidR="000E74A8" w:rsidRPr="00691C5B" w:rsidRDefault="000E74A8" w:rsidP="00FC4B5A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691C5B">
        <w:rPr>
          <w:rFonts w:ascii="Times New Roman" w:hAnsi="Times New Roman"/>
          <w:sz w:val="28"/>
          <w:szCs w:val="28"/>
        </w:rPr>
        <w:t>П</w:t>
      </w:r>
      <w:r w:rsidR="003E7332">
        <w:rPr>
          <w:rFonts w:ascii="Times New Roman" w:hAnsi="Times New Roman"/>
          <w:sz w:val="28"/>
          <w:szCs w:val="28"/>
        </w:rPr>
        <w:t>риложение</w:t>
      </w:r>
    </w:p>
    <w:p w:rsidR="00DC4713" w:rsidRPr="00BD2723" w:rsidRDefault="00DC4713" w:rsidP="00FC4B5A">
      <w:pPr>
        <w:spacing w:after="0" w:line="240" w:lineRule="auto"/>
        <w:ind w:left="5103"/>
        <w:rPr>
          <w:rFonts w:ascii="Times New Roman" w:hAnsi="Times New Roman"/>
        </w:rPr>
      </w:pPr>
    </w:p>
    <w:p w:rsidR="00396524" w:rsidRPr="00691C5B" w:rsidRDefault="00396524" w:rsidP="00FC4B5A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691C5B">
        <w:rPr>
          <w:rFonts w:ascii="Times New Roman" w:hAnsi="Times New Roman"/>
          <w:sz w:val="28"/>
          <w:szCs w:val="28"/>
        </w:rPr>
        <w:t>УТВЕРЖДЕН</w:t>
      </w:r>
    </w:p>
    <w:p w:rsidR="00995FE9" w:rsidRDefault="00DC4713" w:rsidP="00FC4B5A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963C20">
        <w:rPr>
          <w:rFonts w:ascii="Times New Roman" w:hAnsi="Times New Roman"/>
          <w:sz w:val="28"/>
          <w:szCs w:val="28"/>
        </w:rPr>
        <w:t>р</w:t>
      </w:r>
      <w:r w:rsidR="000E74A8" w:rsidRPr="00963C20">
        <w:rPr>
          <w:rFonts w:ascii="Times New Roman" w:hAnsi="Times New Roman"/>
          <w:sz w:val="28"/>
          <w:szCs w:val="28"/>
        </w:rPr>
        <w:t>ешени</w:t>
      </w:r>
      <w:r w:rsidR="00396524" w:rsidRPr="00963C20">
        <w:rPr>
          <w:rFonts w:ascii="Times New Roman" w:hAnsi="Times New Roman"/>
          <w:sz w:val="28"/>
          <w:szCs w:val="28"/>
        </w:rPr>
        <w:t>ем</w:t>
      </w:r>
      <w:r w:rsidR="000E74A8" w:rsidRPr="00963C20">
        <w:rPr>
          <w:rFonts w:ascii="Times New Roman" w:hAnsi="Times New Roman"/>
          <w:sz w:val="28"/>
          <w:szCs w:val="28"/>
        </w:rPr>
        <w:t xml:space="preserve"> Думы </w:t>
      </w:r>
    </w:p>
    <w:p w:rsidR="00995FE9" w:rsidRDefault="000E74A8" w:rsidP="00995FE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963C20">
        <w:rPr>
          <w:rFonts w:ascii="Times New Roman" w:hAnsi="Times New Roman"/>
          <w:sz w:val="28"/>
          <w:szCs w:val="28"/>
        </w:rPr>
        <w:t>муниципального</w:t>
      </w:r>
      <w:r w:rsidR="00995FE9">
        <w:rPr>
          <w:rFonts w:ascii="Times New Roman" w:hAnsi="Times New Roman"/>
          <w:sz w:val="28"/>
          <w:szCs w:val="28"/>
        </w:rPr>
        <w:t xml:space="preserve"> </w:t>
      </w:r>
      <w:r w:rsidRPr="00963C20">
        <w:rPr>
          <w:rFonts w:ascii="Times New Roman" w:hAnsi="Times New Roman"/>
          <w:sz w:val="28"/>
          <w:szCs w:val="28"/>
        </w:rPr>
        <w:t xml:space="preserve">образования </w:t>
      </w:r>
    </w:p>
    <w:p w:rsidR="000E74A8" w:rsidRPr="00963C20" w:rsidRDefault="000E74A8" w:rsidP="00995FE9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963C20">
        <w:rPr>
          <w:rFonts w:ascii="Times New Roman" w:hAnsi="Times New Roman"/>
          <w:sz w:val="28"/>
          <w:szCs w:val="28"/>
        </w:rPr>
        <w:t>город-курорт Геленджик</w:t>
      </w:r>
    </w:p>
    <w:p w:rsidR="000E74A8" w:rsidRPr="00963C20" w:rsidRDefault="000E74A8" w:rsidP="00FC4B5A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963C20">
        <w:rPr>
          <w:rFonts w:ascii="Times New Roman" w:hAnsi="Times New Roman"/>
          <w:sz w:val="28"/>
          <w:szCs w:val="28"/>
        </w:rPr>
        <w:t>от</w:t>
      </w:r>
      <w:r w:rsidR="00E56D48">
        <w:rPr>
          <w:rFonts w:ascii="Times New Roman" w:hAnsi="Times New Roman"/>
          <w:sz w:val="28"/>
          <w:szCs w:val="28"/>
        </w:rPr>
        <w:t xml:space="preserve"> 19 декабря 2025 года </w:t>
      </w:r>
      <w:r w:rsidRPr="00963C20">
        <w:rPr>
          <w:rFonts w:ascii="Times New Roman" w:hAnsi="Times New Roman"/>
          <w:sz w:val="28"/>
          <w:szCs w:val="28"/>
        </w:rPr>
        <w:t>№</w:t>
      </w:r>
      <w:r w:rsidR="00022064" w:rsidRPr="00963C20">
        <w:rPr>
          <w:rFonts w:ascii="Times New Roman" w:hAnsi="Times New Roman"/>
          <w:sz w:val="28"/>
          <w:szCs w:val="28"/>
        </w:rPr>
        <w:t xml:space="preserve"> </w:t>
      </w:r>
      <w:r w:rsidR="00E56D48">
        <w:rPr>
          <w:rFonts w:ascii="Times New Roman" w:hAnsi="Times New Roman"/>
          <w:sz w:val="28"/>
          <w:szCs w:val="28"/>
        </w:rPr>
        <w:t>311</w:t>
      </w:r>
    </w:p>
    <w:p w:rsidR="00926784" w:rsidRPr="00BD2723" w:rsidRDefault="00926784" w:rsidP="00963C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575E" w:rsidRDefault="00DD575E" w:rsidP="00963C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6524" w:rsidRPr="00963C20" w:rsidRDefault="00396524" w:rsidP="00826BBE">
      <w:pPr>
        <w:spacing w:after="0" w:line="240" w:lineRule="auto"/>
        <w:ind w:left="851" w:right="849"/>
        <w:jc w:val="center"/>
        <w:rPr>
          <w:rFonts w:ascii="Times New Roman" w:hAnsi="Times New Roman"/>
          <w:sz w:val="28"/>
          <w:szCs w:val="28"/>
        </w:rPr>
      </w:pPr>
      <w:r w:rsidRPr="00963C20">
        <w:rPr>
          <w:rFonts w:ascii="Times New Roman" w:hAnsi="Times New Roman"/>
          <w:sz w:val="28"/>
          <w:szCs w:val="28"/>
        </w:rPr>
        <w:t>ПЛАН</w:t>
      </w:r>
    </w:p>
    <w:p w:rsidR="00396524" w:rsidRPr="00963C20" w:rsidRDefault="00396524" w:rsidP="00826BBE">
      <w:pPr>
        <w:spacing w:after="0" w:line="240" w:lineRule="auto"/>
        <w:ind w:left="851" w:right="849"/>
        <w:jc w:val="center"/>
        <w:rPr>
          <w:rFonts w:ascii="Times New Roman" w:hAnsi="Times New Roman"/>
          <w:sz w:val="28"/>
          <w:szCs w:val="28"/>
        </w:rPr>
      </w:pPr>
      <w:r w:rsidRPr="00963C20">
        <w:rPr>
          <w:rFonts w:ascii="Times New Roman" w:hAnsi="Times New Roman"/>
          <w:sz w:val="28"/>
          <w:szCs w:val="28"/>
        </w:rPr>
        <w:t xml:space="preserve">приватизации </w:t>
      </w:r>
      <w:r w:rsidR="00826BBE">
        <w:rPr>
          <w:rFonts w:ascii="Times New Roman" w:hAnsi="Times New Roman"/>
          <w:sz w:val="28"/>
          <w:szCs w:val="28"/>
        </w:rPr>
        <w:t xml:space="preserve">муниципального </w:t>
      </w:r>
      <w:r w:rsidRPr="00963C20">
        <w:rPr>
          <w:rFonts w:ascii="Times New Roman" w:hAnsi="Times New Roman"/>
          <w:sz w:val="28"/>
          <w:szCs w:val="28"/>
        </w:rPr>
        <w:t>имущества</w:t>
      </w:r>
      <w:r w:rsidR="00826BBE">
        <w:rPr>
          <w:rFonts w:ascii="Times New Roman" w:hAnsi="Times New Roman"/>
          <w:sz w:val="28"/>
          <w:szCs w:val="28"/>
        </w:rPr>
        <w:t xml:space="preserve">, находящегося в </w:t>
      </w:r>
      <w:r w:rsidR="00826BBE">
        <w:rPr>
          <w:rFonts w:ascii="Times New Roman" w:hAnsi="Times New Roman"/>
          <w:sz w:val="28"/>
          <w:szCs w:val="28"/>
        </w:rPr>
        <w:br/>
        <w:t xml:space="preserve">собственности </w:t>
      </w:r>
      <w:r w:rsidRPr="00963C20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DD575E" w:rsidRDefault="00396524" w:rsidP="009E7A83">
      <w:pPr>
        <w:spacing w:after="0" w:line="240" w:lineRule="auto"/>
        <w:ind w:left="851" w:right="849"/>
        <w:jc w:val="center"/>
        <w:rPr>
          <w:rFonts w:ascii="Times New Roman" w:hAnsi="Times New Roman"/>
          <w:sz w:val="28"/>
          <w:szCs w:val="28"/>
        </w:rPr>
      </w:pPr>
      <w:r w:rsidRPr="00963C20">
        <w:rPr>
          <w:rFonts w:ascii="Times New Roman" w:hAnsi="Times New Roman"/>
          <w:sz w:val="28"/>
          <w:szCs w:val="28"/>
        </w:rPr>
        <w:t>город-курорт Геленджик</w:t>
      </w:r>
      <w:r w:rsidR="00B976BF">
        <w:rPr>
          <w:rFonts w:ascii="Times New Roman" w:hAnsi="Times New Roman"/>
          <w:sz w:val="28"/>
          <w:szCs w:val="28"/>
        </w:rPr>
        <w:t>,</w:t>
      </w:r>
      <w:r w:rsidRPr="00963C20">
        <w:rPr>
          <w:rFonts w:ascii="Times New Roman" w:hAnsi="Times New Roman"/>
          <w:sz w:val="28"/>
          <w:szCs w:val="28"/>
        </w:rPr>
        <w:t xml:space="preserve"> на 20</w:t>
      </w:r>
      <w:r w:rsidR="003876B9">
        <w:rPr>
          <w:rFonts w:ascii="Times New Roman" w:hAnsi="Times New Roman"/>
          <w:sz w:val="28"/>
          <w:szCs w:val="28"/>
        </w:rPr>
        <w:t>2</w:t>
      </w:r>
      <w:r w:rsidR="00566D1C">
        <w:rPr>
          <w:rFonts w:ascii="Times New Roman" w:hAnsi="Times New Roman"/>
          <w:sz w:val="28"/>
          <w:szCs w:val="28"/>
        </w:rPr>
        <w:t>6</w:t>
      </w:r>
      <w:r w:rsidRPr="00963C20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pPr w:leftFromText="180" w:rightFromText="180" w:vertAnchor="text" w:horzAnchor="margin" w:tblpY="281"/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559"/>
        <w:gridCol w:w="1134"/>
        <w:gridCol w:w="2268"/>
        <w:gridCol w:w="1560"/>
      </w:tblGrid>
      <w:tr w:rsidR="006431EB" w:rsidRPr="00492E65" w:rsidTr="006431EB">
        <w:trPr>
          <w:trHeight w:val="275"/>
          <w:tblHeader/>
        </w:trPr>
        <w:tc>
          <w:tcPr>
            <w:tcW w:w="3114" w:type="dxa"/>
            <w:shd w:val="clear" w:color="auto" w:fill="auto"/>
            <w:vAlign w:val="center"/>
          </w:tcPr>
          <w:p w:rsidR="006431EB" w:rsidRDefault="006431EB" w:rsidP="000024FF">
            <w:pPr>
              <w:pStyle w:val="ad"/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Наименование, </w:t>
            </w:r>
          </w:p>
          <w:p w:rsidR="006431EB" w:rsidRDefault="006431EB" w:rsidP="000024FF">
            <w:pPr>
              <w:pStyle w:val="ad"/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местона</w:t>
            </w:r>
            <w:r w:rsidRPr="00A5175F">
              <w:rPr>
                <w:rFonts w:ascii="Times New Roman" w:hAnsi="Times New Roman" w:cs="Times New Roman"/>
                <w:color w:val="auto"/>
              </w:rPr>
              <w:t xml:space="preserve">хождение, </w:t>
            </w:r>
          </w:p>
          <w:p w:rsidR="006431EB" w:rsidRDefault="006431EB" w:rsidP="000024FF">
            <w:pPr>
              <w:pStyle w:val="ad"/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5175F">
              <w:rPr>
                <w:rFonts w:ascii="Times New Roman" w:hAnsi="Times New Roman" w:cs="Times New Roman"/>
                <w:color w:val="auto"/>
              </w:rPr>
              <w:t xml:space="preserve">кадастровый номер (для </w:t>
            </w:r>
          </w:p>
          <w:p w:rsidR="006431EB" w:rsidRPr="0075366A" w:rsidRDefault="006431EB" w:rsidP="000024FF">
            <w:pPr>
              <w:pStyle w:val="ad"/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5175F">
              <w:rPr>
                <w:rFonts w:ascii="Times New Roman" w:hAnsi="Times New Roman" w:cs="Times New Roman"/>
                <w:color w:val="auto"/>
              </w:rPr>
              <w:t>недвижимого имущества)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31EB" w:rsidRDefault="006431EB" w:rsidP="000024FF">
            <w:pPr>
              <w:pStyle w:val="ad"/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Назначение </w:t>
            </w:r>
          </w:p>
          <w:p w:rsidR="006431EB" w:rsidRDefault="006431EB" w:rsidP="000024FF">
            <w:pPr>
              <w:pStyle w:val="ad"/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имущест</w:t>
            </w:r>
            <w:r w:rsidRPr="0075366A">
              <w:rPr>
                <w:rFonts w:ascii="Times New Roman" w:hAnsi="Times New Roman" w:cs="Times New Roman"/>
                <w:color w:val="auto"/>
              </w:rPr>
              <w:t>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31EB" w:rsidRDefault="006431EB" w:rsidP="000024FF">
            <w:pPr>
              <w:pStyle w:val="ad"/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Способ прив</w:t>
            </w:r>
            <w:r>
              <w:rPr>
                <w:rFonts w:ascii="Times New Roman" w:hAnsi="Times New Roman" w:cs="Times New Roman"/>
                <w:color w:val="auto"/>
              </w:rPr>
              <w:t>а</w:t>
            </w:r>
            <w:r>
              <w:rPr>
                <w:rFonts w:ascii="Times New Roman" w:hAnsi="Times New Roman" w:cs="Times New Roman"/>
                <w:color w:val="auto"/>
              </w:rPr>
              <w:t>тиза</w:t>
            </w:r>
            <w:r w:rsidRPr="0075366A">
              <w:rPr>
                <w:rFonts w:ascii="Times New Roman" w:hAnsi="Times New Roman" w:cs="Times New Roman"/>
                <w:color w:val="auto"/>
              </w:rPr>
              <w:t>ции имущ</w:t>
            </w:r>
            <w:r w:rsidRPr="0075366A">
              <w:rPr>
                <w:rFonts w:ascii="Times New Roman" w:hAnsi="Times New Roman" w:cs="Times New Roman"/>
                <w:color w:val="auto"/>
              </w:rPr>
              <w:t>е</w:t>
            </w:r>
            <w:r w:rsidRPr="0075366A">
              <w:rPr>
                <w:rFonts w:ascii="Times New Roman" w:hAnsi="Times New Roman" w:cs="Times New Roman"/>
                <w:color w:val="auto"/>
              </w:rPr>
              <w:t>ства</w:t>
            </w:r>
          </w:p>
        </w:tc>
        <w:tc>
          <w:tcPr>
            <w:tcW w:w="2268" w:type="dxa"/>
          </w:tcPr>
          <w:p w:rsidR="006431EB" w:rsidRDefault="006431EB" w:rsidP="006431EB">
            <w:pPr>
              <w:pStyle w:val="ad"/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Размер предпол</w:t>
            </w:r>
            <w:r>
              <w:rPr>
                <w:rFonts w:ascii="Times New Roman" w:hAnsi="Times New Roman" w:cs="Times New Roman"/>
                <w:color w:val="auto"/>
              </w:rPr>
              <w:t>а</w:t>
            </w:r>
            <w:r>
              <w:rPr>
                <w:rFonts w:ascii="Times New Roman" w:hAnsi="Times New Roman" w:cs="Times New Roman"/>
                <w:color w:val="auto"/>
              </w:rPr>
              <w:t xml:space="preserve">гаемых доходов от приватизации </w:t>
            </w:r>
          </w:p>
          <w:p w:rsidR="006431EB" w:rsidRDefault="006431EB" w:rsidP="006431EB">
            <w:pPr>
              <w:pStyle w:val="ad"/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(тыс. рублей)</w:t>
            </w:r>
          </w:p>
        </w:tc>
        <w:tc>
          <w:tcPr>
            <w:tcW w:w="1560" w:type="dxa"/>
            <w:vAlign w:val="center"/>
          </w:tcPr>
          <w:p w:rsidR="006431EB" w:rsidRPr="006431EB" w:rsidRDefault="006431EB" w:rsidP="006431EB">
            <w:pPr>
              <w:pStyle w:val="ad"/>
              <w:spacing w:after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431EB">
              <w:rPr>
                <w:rFonts w:ascii="Times New Roman" w:hAnsi="Times New Roman" w:cs="Times New Roman"/>
                <w:color w:val="auto"/>
              </w:rPr>
              <w:t xml:space="preserve">Срок </w:t>
            </w:r>
            <w:r w:rsidR="007F7A59" w:rsidRPr="006431EB">
              <w:rPr>
                <w:rFonts w:ascii="Times New Roman" w:hAnsi="Times New Roman" w:cs="Times New Roman"/>
                <w:color w:val="auto"/>
              </w:rPr>
              <w:t>прив</w:t>
            </w:r>
            <w:r w:rsidR="007F7A59" w:rsidRPr="006431EB">
              <w:rPr>
                <w:rFonts w:ascii="Times New Roman" w:hAnsi="Times New Roman" w:cs="Times New Roman"/>
                <w:color w:val="auto"/>
              </w:rPr>
              <w:t>а</w:t>
            </w:r>
            <w:r w:rsidR="007F7A59" w:rsidRPr="006431EB">
              <w:rPr>
                <w:rFonts w:ascii="Times New Roman" w:hAnsi="Times New Roman" w:cs="Times New Roman"/>
                <w:color w:val="auto"/>
              </w:rPr>
              <w:t>тизации</w:t>
            </w:r>
          </w:p>
          <w:p w:rsidR="006431EB" w:rsidRDefault="007F7A59" w:rsidP="006431EB">
            <w:pPr>
              <w:pStyle w:val="ad"/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имуще</w:t>
            </w:r>
            <w:r w:rsidR="006431EB" w:rsidRPr="006431EB">
              <w:rPr>
                <w:rFonts w:ascii="Times New Roman" w:hAnsi="Times New Roman" w:cs="Times New Roman"/>
                <w:color w:val="auto"/>
              </w:rPr>
              <w:t>ства</w:t>
            </w:r>
          </w:p>
        </w:tc>
      </w:tr>
      <w:tr w:rsidR="006431EB" w:rsidRPr="00492E65" w:rsidTr="006431EB">
        <w:trPr>
          <w:trHeight w:val="147"/>
          <w:tblHeader/>
        </w:trPr>
        <w:tc>
          <w:tcPr>
            <w:tcW w:w="3114" w:type="dxa"/>
            <w:shd w:val="clear" w:color="auto" w:fill="auto"/>
          </w:tcPr>
          <w:p w:rsidR="006431EB" w:rsidRPr="0075366A" w:rsidRDefault="006431EB" w:rsidP="000024FF">
            <w:pPr>
              <w:pStyle w:val="ad"/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6431EB" w:rsidRPr="0075366A" w:rsidRDefault="006431EB" w:rsidP="000024FF">
            <w:pPr>
              <w:pStyle w:val="ad"/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6431EB" w:rsidRPr="0075366A" w:rsidRDefault="006431EB" w:rsidP="000024FF">
            <w:pPr>
              <w:pStyle w:val="ad"/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2268" w:type="dxa"/>
          </w:tcPr>
          <w:p w:rsidR="006431EB" w:rsidRDefault="006431EB" w:rsidP="000024FF">
            <w:pPr>
              <w:pStyle w:val="ad"/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560" w:type="dxa"/>
          </w:tcPr>
          <w:p w:rsidR="006431EB" w:rsidRDefault="006431EB" w:rsidP="000024FF">
            <w:pPr>
              <w:pStyle w:val="ad"/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431EB" w:rsidRPr="00492E65" w:rsidTr="006431EB">
        <w:trPr>
          <w:trHeight w:val="1430"/>
        </w:trPr>
        <w:tc>
          <w:tcPr>
            <w:tcW w:w="3114" w:type="dxa"/>
            <w:shd w:val="clear" w:color="auto" w:fill="auto"/>
          </w:tcPr>
          <w:p w:rsidR="006431EB" w:rsidRDefault="00074FC5" w:rsidP="0000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Здание весовой площадью </w:t>
            </w:r>
            <w:r w:rsidR="006431EB" w:rsidRPr="00566D1C">
              <w:rPr>
                <w:rFonts w:ascii="Times New Roman" w:hAnsi="Times New Roman"/>
                <w:sz w:val="24"/>
                <w:szCs w:val="24"/>
              </w:rPr>
              <w:t>52,1 кв.м с кад</w:t>
            </w:r>
            <w:r w:rsidR="00555079">
              <w:rPr>
                <w:rFonts w:ascii="Times New Roman" w:hAnsi="Times New Roman"/>
                <w:sz w:val="24"/>
                <w:szCs w:val="24"/>
              </w:rPr>
              <w:t>астровым номером 23:40:0304013:</w:t>
            </w:r>
            <w:r w:rsidR="006431EB" w:rsidRPr="00566D1C">
              <w:rPr>
                <w:rFonts w:ascii="Times New Roman" w:hAnsi="Times New Roman"/>
                <w:sz w:val="24"/>
                <w:szCs w:val="24"/>
              </w:rPr>
              <w:t>421, расп</w:t>
            </w:r>
            <w:r w:rsidR="006431EB" w:rsidRPr="00566D1C">
              <w:rPr>
                <w:rFonts w:ascii="Times New Roman" w:hAnsi="Times New Roman"/>
                <w:sz w:val="24"/>
                <w:szCs w:val="24"/>
              </w:rPr>
              <w:t>о</w:t>
            </w:r>
            <w:r w:rsidR="006431EB" w:rsidRPr="00566D1C">
              <w:rPr>
                <w:rFonts w:ascii="Times New Roman" w:hAnsi="Times New Roman"/>
                <w:sz w:val="24"/>
                <w:szCs w:val="24"/>
              </w:rPr>
              <w:t>ложенный по адресу: Кра</w:t>
            </w:r>
            <w:r w:rsidR="006431EB" w:rsidRPr="00566D1C">
              <w:rPr>
                <w:rFonts w:ascii="Times New Roman" w:hAnsi="Times New Roman"/>
                <w:sz w:val="24"/>
                <w:szCs w:val="24"/>
              </w:rPr>
              <w:t>с</w:t>
            </w:r>
            <w:r w:rsidR="006431EB" w:rsidRPr="00566D1C">
              <w:rPr>
                <w:rFonts w:ascii="Times New Roman" w:hAnsi="Times New Roman"/>
                <w:sz w:val="24"/>
                <w:szCs w:val="24"/>
              </w:rPr>
              <w:t xml:space="preserve">нодарский край,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6431EB" w:rsidRPr="00566D1C">
              <w:rPr>
                <w:rFonts w:ascii="Times New Roman" w:hAnsi="Times New Roman"/>
                <w:sz w:val="24"/>
                <w:szCs w:val="24"/>
              </w:rPr>
              <w:t>г.Геленджик, с. Марьина Роща</w:t>
            </w:r>
            <w:r w:rsidR="00555079">
              <w:rPr>
                <w:rFonts w:ascii="Times New Roman" w:hAnsi="Times New Roman"/>
                <w:sz w:val="24"/>
                <w:szCs w:val="24"/>
              </w:rPr>
              <w:t>,</w:t>
            </w:r>
            <w:r w:rsidR="006431EB" w:rsidRPr="00566D1C">
              <w:rPr>
                <w:rFonts w:ascii="Times New Roman" w:hAnsi="Times New Roman"/>
                <w:sz w:val="24"/>
                <w:szCs w:val="24"/>
              </w:rPr>
              <w:t xml:space="preserve"> между ул. Ленина и ул. Дальней, в районе дома №3а по ул. Ленина</w:t>
            </w:r>
          </w:p>
          <w:p w:rsidR="006431EB" w:rsidRPr="00EB3A95" w:rsidRDefault="006431EB" w:rsidP="000024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431EB" w:rsidRPr="00EB3A95" w:rsidRDefault="006431EB" w:rsidP="0000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A95">
              <w:rPr>
                <w:rFonts w:ascii="Times New Roman" w:hAnsi="Times New Roman"/>
                <w:sz w:val="24"/>
                <w:szCs w:val="24"/>
              </w:rPr>
              <w:t>нежилое</w:t>
            </w:r>
          </w:p>
        </w:tc>
        <w:tc>
          <w:tcPr>
            <w:tcW w:w="1134" w:type="dxa"/>
            <w:shd w:val="clear" w:color="auto" w:fill="auto"/>
          </w:tcPr>
          <w:p w:rsidR="006431EB" w:rsidRPr="00EB3A95" w:rsidRDefault="006431EB" w:rsidP="0000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A95">
              <w:rPr>
                <w:rFonts w:ascii="Times New Roman" w:hAnsi="Times New Roman"/>
                <w:sz w:val="24"/>
                <w:szCs w:val="24"/>
              </w:rPr>
              <w:t>аукцион</w:t>
            </w:r>
          </w:p>
        </w:tc>
        <w:tc>
          <w:tcPr>
            <w:tcW w:w="2268" w:type="dxa"/>
          </w:tcPr>
          <w:p w:rsidR="006431EB" w:rsidRPr="00EB3A95" w:rsidRDefault="006431EB" w:rsidP="006431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A95">
              <w:rPr>
                <w:rFonts w:ascii="Times New Roman" w:hAnsi="Times New Roman"/>
                <w:sz w:val="24"/>
                <w:szCs w:val="24"/>
              </w:rPr>
              <w:t>будет определен по результатам оценки</w:t>
            </w:r>
          </w:p>
          <w:p w:rsidR="006431EB" w:rsidRPr="00EB3A95" w:rsidRDefault="006431EB" w:rsidP="006431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3A95">
              <w:rPr>
                <w:rFonts w:ascii="Times New Roman" w:hAnsi="Times New Roman"/>
                <w:sz w:val="24"/>
                <w:szCs w:val="24"/>
              </w:rPr>
              <w:t>рыночной стоим</w:t>
            </w:r>
            <w:r w:rsidRPr="00EB3A95">
              <w:rPr>
                <w:rFonts w:ascii="Times New Roman" w:hAnsi="Times New Roman"/>
                <w:sz w:val="24"/>
                <w:szCs w:val="24"/>
              </w:rPr>
              <w:t>о</w:t>
            </w:r>
            <w:r w:rsidRPr="00EB3A95">
              <w:rPr>
                <w:rFonts w:ascii="Times New Roman" w:hAnsi="Times New Roman"/>
                <w:sz w:val="24"/>
                <w:szCs w:val="24"/>
              </w:rPr>
              <w:t>сти объекта</w:t>
            </w:r>
          </w:p>
        </w:tc>
        <w:tc>
          <w:tcPr>
            <w:tcW w:w="1560" w:type="dxa"/>
          </w:tcPr>
          <w:p w:rsidR="006431EB" w:rsidRPr="00EB3A95" w:rsidRDefault="007F7A59" w:rsidP="000024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</w:tr>
    </w:tbl>
    <w:p w:rsidR="009E7A83" w:rsidRPr="00197281" w:rsidRDefault="009E7A83" w:rsidP="009E7A83">
      <w:pPr>
        <w:spacing w:after="0" w:line="240" w:lineRule="auto"/>
        <w:ind w:left="851" w:right="849"/>
        <w:jc w:val="center"/>
        <w:rPr>
          <w:rFonts w:ascii="Times New Roman" w:hAnsi="Times New Roman"/>
          <w:sz w:val="20"/>
          <w:szCs w:val="20"/>
        </w:rPr>
      </w:pPr>
    </w:p>
    <w:p w:rsidR="00197281" w:rsidRPr="00995FE9" w:rsidRDefault="00197281" w:rsidP="00963C20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EB3A95" w:rsidRPr="00995FE9" w:rsidRDefault="00EB3A95" w:rsidP="00963C20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EB3A95" w:rsidRPr="00995FE9" w:rsidRDefault="00EB3A95" w:rsidP="00963C20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9815" w:type="dxa"/>
        <w:tblInd w:w="-34" w:type="dxa"/>
        <w:tblLook w:val="04A0" w:firstRow="1" w:lastRow="0" w:firstColumn="1" w:lastColumn="0" w:noHBand="0" w:noVBand="1"/>
      </w:tblPr>
      <w:tblGrid>
        <w:gridCol w:w="4961"/>
        <w:gridCol w:w="4854"/>
      </w:tblGrid>
      <w:tr w:rsidR="00612E5E" w:rsidRPr="00612E5E" w:rsidTr="006B37F3">
        <w:tc>
          <w:tcPr>
            <w:tcW w:w="4961" w:type="dxa"/>
            <w:shd w:val="clear" w:color="auto" w:fill="auto"/>
          </w:tcPr>
          <w:p w:rsidR="00995FE9" w:rsidRPr="00995FE9" w:rsidRDefault="00995FE9" w:rsidP="00995FE9">
            <w:pPr>
              <w:spacing w:after="0" w:line="240" w:lineRule="auto"/>
              <w:ind w:left="-74"/>
              <w:rPr>
                <w:rFonts w:ascii="Times New Roman" w:hAnsi="Times New Roman"/>
                <w:sz w:val="18"/>
                <w:szCs w:val="18"/>
              </w:rPr>
            </w:pPr>
          </w:p>
          <w:p w:rsidR="00995FE9" w:rsidRPr="00995FE9" w:rsidRDefault="00995FE9" w:rsidP="00612E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024FF" w:rsidRDefault="000024FF" w:rsidP="000024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20E56" w:rsidRPr="00612E5E" w:rsidRDefault="00567B35" w:rsidP="000024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720E56" w:rsidRPr="00612E5E">
              <w:rPr>
                <w:rFonts w:ascii="Times New Roman" w:hAnsi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="00720E56" w:rsidRPr="00612E5E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</w:p>
          <w:p w:rsidR="00720E56" w:rsidRPr="00612E5E" w:rsidRDefault="00720E56" w:rsidP="00612E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2E5E">
              <w:rPr>
                <w:rFonts w:ascii="Times New Roman" w:hAnsi="Times New Roman"/>
                <w:sz w:val="28"/>
                <w:szCs w:val="28"/>
              </w:rPr>
              <w:t>город-курорт Геленджик</w:t>
            </w:r>
          </w:p>
        </w:tc>
        <w:tc>
          <w:tcPr>
            <w:tcW w:w="4854" w:type="dxa"/>
            <w:shd w:val="clear" w:color="auto" w:fill="auto"/>
          </w:tcPr>
          <w:p w:rsidR="00197281" w:rsidRDefault="00197281" w:rsidP="001114E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995FE9" w:rsidRDefault="00995FE9" w:rsidP="00356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95FE9" w:rsidRDefault="00995FE9" w:rsidP="00356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20E56" w:rsidRPr="00612E5E" w:rsidRDefault="00995FE9" w:rsidP="003562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  <w:r w:rsidR="006B37F3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="00356295">
              <w:rPr>
                <w:rFonts w:ascii="Times New Roman" w:hAnsi="Times New Roman"/>
                <w:sz w:val="28"/>
                <w:szCs w:val="28"/>
              </w:rPr>
              <w:t>А.</w:t>
            </w:r>
            <w:r w:rsidR="00567B35">
              <w:rPr>
                <w:rFonts w:ascii="Times New Roman" w:hAnsi="Times New Roman"/>
                <w:sz w:val="28"/>
                <w:szCs w:val="28"/>
              </w:rPr>
              <w:t>А. Богодистов</w:t>
            </w:r>
          </w:p>
        </w:tc>
      </w:tr>
    </w:tbl>
    <w:p w:rsidR="00A84937" w:rsidRPr="00963C20" w:rsidRDefault="00A84937" w:rsidP="001972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A84937" w:rsidRPr="00963C20" w:rsidSect="00C81AB9">
      <w:headerReference w:type="default" r:id="rId11"/>
      <w:headerReference w:type="first" r:id="rId12"/>
      <w:pgSz w:w="11906" w:h="16838"/>
      <w:pgMar w:top="1134" w:right="567" w:bottom="99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2B0" w:rsidRDefault="008712B0" w:rsidP="00F86FC6">
      <w:pPr>
        <w:spacing w:after="0" w:line="240" w:lineRule="auto"/>
      </w:pPr>
      <w:r>
        <w:separator/>
      </w:r>
    </w:p>
  </w:endnote>
  <w:endnote w:type="continuationSeparator" w:id="0">
    <w:p w:rsidR="008712B0" w:rsidRDefault="008712B0" w:rsidP="00F86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2B0" w:rsidRDefault="008712B0" w:rsidP="00F86FC6">
      <w:pPr>
        <w:spacing w:after="0" w:line="240" w:lineRule="auto"/>
      </w:pPr>
      <w:r>
        <w:separator/>
      </w:r>
    </w:p>
  </w:footnote>
  <w:footnote w:type="continuationSeparator" w:id="0">
    <w:p w:rsidR="008712B0" w:rsidRDefault="008712B0" w:rsidP="00F86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937" w:rsidRPr="00BB2E6A" w:rsidRDefault="00BB66DB">
    <w:pPr>
      <w:pStyle w:val="a6"/>
      <w:jc w:val="center"/>
      <w:rPr>
        <w:sz w:val="28"/>
        <w:szCs w:val="28"/>
      </w:rPr>
    </w:pPr>
    <w:r w:rsidRPr="00BB2E6A">
      <w:rPr>
        <w:rFonts w:ascii="Times New Roman" w:hAnsi="Times New Roman"/>
        <w:sz w:val="28"/>
        <w:szCs w:val="28"/>
      </w:rPr>
      <w:fldChar w:fldCharType="begin"/>
    </w:r>
    <w:r w:rsidR="00A84937" w:rsidRPr="00BB2E6A">
      <w:rPr>
        <w:rFonts w:ascii="Times New Roman" w:hAnsi="Times New Roman"/>
        <w:sz w:val="28"/>
        <w:szCs w:val="28"/>
      </w:rPr>
      <w:instrText>PAGE   \* MERGEFORMAT</w:instrText>
    </w:r>
    <w:r w:rsidRPr="00BB2E6A">
      <w:rPr>
        <w:rFonts w:ascii="Times New Roman" w:hAnsi="Times New Roman"/>
        <w:sz w:val="28"/>
        <w:szCs w:val="28"/>
      </w:rPr>
      <w:fldChar w:fldCharType="separate"/>
    </w:r>
    <w:r w:rsidR="00BF46BA">
      <w:rPr>
        <w:rFonts w:ascii="Times New Roman" w:hAnsi="Times New Roman"/>
        <w:noProof/>
        <w:sz w:val="28"/>
        <w:szCs w:val="28"/>
      </w:rPr>
      <w:t>2</w:t>
    </w:r>
    <w:r w:rsidRPr="00BB2E6A">
      <w:rPr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E56" w:rsidRPr="003E7332" w:rsidRDefault="003D4E56" w:rsidP="003E733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D5DCF"/>
    <w:multiLevelType w:val="hybridMultilevel"/>
    <w:tmpl w:val="13702C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A710463"/>
    <w:multiLevelType w:val="hybridMultilevel"/>
    <w:tmpl w:val="A314B8A6"/>
    <w:lvl w:ilvl="0" w:tplc="4350ADF8">
      <w:start w:val="1"/>
      <w:numFmt w:val="decimal"/>
      <w:suff w:val="nothing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D661508"/>
    <w:multiLevelType w:val="hybridMultilevel"/>
    <w:tmpl w:val="126C3234"/>
    <w:lvl w:ilvl="0" w:tplc="EB18BECE">
      <w:start w:val="1"/>
      <w:numFmt w:val="decimal"/>
      <w:suff w:val="nothing"/>
      <w:lvlText w:val="%1)"/>
      <w:lvlJc w:val="left"/>
      <w:pPr>
        <w:ind w:left="5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F60"/>
    <w:rsid w:val="000024FF"/>
    <w:rsid w:val="00002672"/>
    <w:rsid w:val="000028FE"/>
    <w:rsid w:val="00002DA4"/>
    <w:rsid w:val="00002DAE"/>
    <w:rsid w:val="00003BBE"/>
    <w:rsid w:val="00004169"/>
    <w:rsid w:val="00004E2B"/>
    <w:rsid w:val="000051F5"/>
    <w:rsid w:val="000053DC"/>
    <w:rsid w:val="0000564A"/>
    <w:rsid w:val="00006FF6"/>
    <w:rsid w:val="00007116"/>
    <w:rsid w:val="00007716"/>
    <w:rsid w:val="00007FD5"/>
    <w:rsid w:val="0001002B"/>
    <w:rsid w:val="000111ED"/>
    <w:rsid w:val="00011263"/>
    <w:rsid w:val="000119F6"/>
    <w:rsid w:val="00011AEB"/>
    <w:rsid w:val="00011E7D"/>
    <w:rsid w:val="00012A43"/>
    <w:rsid w:val="0001374E"/>
    <w:rsid w:val="000140C5"/>
    <w:rsid w:val="00015F15"/>
    <w:rsid w:val="00017161"/>
    <w:rsid w:val="00020E81"/>
    <w:rsid w:val="000213E8"/>
    <w:rsid w:val="00021492"/>
    <w:rsid w:val="00021C02"/>
    <w:rsid w:val="00022064"/>
    <w:rsid w:val="00023523"/>
    <w:rsid w:val="0002371A"/>
    <w:rsid w:val="000243A9"/>
    <w:rsid w:val="00025550"/>
    <w:rsid w:val="0002589C"/>
    <w:rsid w:val="00025B8F"/>
    <w:rsid w:val="00026605"/>
    <w:rsid w:val="0002668D"/>
    <w:rsid w:val="000309E5"/>
    <w:rsid w:val="00030F5B"/>
    <w:rsid w:val="00032061"/>
    <w:rsid w:val="000324E9"/>
    <w:rsid w:val="0003269E"/>
    <w:rsid w:val="000343B2"/>
    <w:rsid w:val="00034A09"/>
    <w:rsid w:val="00034FF6"/>
    <w:rsid w:val="00036091"/>
    <w:rsid w:val="00036C84"/>
    <w:rsid w:val="00037048"/>
    <w:rsid w:val="00037BED"/>
    <w:rsid w:val="00037DC8"/>
    <w:rsid w:val="0004082B"/>
    <w:rsid w:val="000409F1"/>
    <w:rsid w:val="00040CF6"/>
    <w:rsid w:val="00041396"/>
    <w:rsid w:val="000420A4"/>
    <w:rsid w:val="0004359F"/>
    <w:rsid w:val="000440E8"/>
    <w:rsid w:val="00045908"/>
    <w:rsid w:val="00045B6F"/>
    <w:rsid w:val="0004706D"/>
    <w:rsid w:val="00051483"/>
    <w:rsid w:val="0005190B"/>
    <w:rsid w:val="000539E8"/>
    <w:rsid w:val="00053BF6"/>
    <w:rsid w:val="000541B8"/>
    <w:rsid w:val="00054263"/>
    <w:rsid w:val="00056496"/>
    <w:rsid w:val="00057287"/>
    <w:rsid w:val="00057D80"/>
    <w:rsid w:val="00057DE6"/>
    <w:rsid w:val="000600D0"/>
    <w:rsid w:val="000617A3"/>
    <w:rsid w:val="000623D3"/>
    <w:rsid w:val="00062D0D"/>
    <w:rsid w:val="000630BD"/>
    <w:rsid w:val="00063CCC"/>
    <w:rsid w:val="00063F77"/>
    <w:rsid w:val="00064754"/>
    <w:rsid w:val="00064D3E"/>
    <w:rsid w:val="00065139"/>
    <w:rsid w:val="00066A76"/>
    <w:rsid w:val="00066C94"/>
    <w:rsid w:val="00067773"/>
    <w:rsid w:val="00067D0A"/>
    <w:rsid w:val="000706E2"/>
    <w:rsid w:val="00070E2A"/>
    <w:rsid w:val="00072EC4"/>
    <w:rsid w:val="00074172"/>
    <w:rsid w:val="000743AA"/>
    <w:rsid w:val="00074D29"/>
    <w:rsid w:val="00074FC5"/>
    <w:rsid w:val="00075845"/>
    <w:rsid w:val="000779C8"/>
    <w:rsid w:val="00081D48"/>
    <w:rsid w:val="00081E6F"/>
    <w:rsid w:val="00082632"/>
    <w:rsid w:val="000827DC"/>
    <w:rsid w:val="00083A65"/>
    <w:rsid w:val="00083C73"/>
    <w:rsid w:val="00085D61"/>
    <w:rsid w:val="000871D7"/>
    <w:rsid w:val="00087564"/>
    <w:rsid w:val="000907A6"/>
    <w:rsid w:val="00091FB8"/>
    <w:rsid w:val="00092377"/>
    <w:rsid w:val="0009369A"/>
    <w:rsid w:val="00093A9B"/>
    <w:rsid w:val="00094AF6"/>
    <w:rsid w:val="000950B3"/>
    <w:rsid w:val="00095323"/>
    <w:rsid w:val="00095F23"/>
    <w:rsid w:val="00095FD3"/>
    <w:rsid w:val="00097126"/>
    <w:rsid w:val="000A0234"/>
    <w:rsid w:val="000A02D8"/>
    <w:rsid w:val="000A0857"/>
    <w:rsid w:val="000A107B"/>
    <w:rsid w:val="000A12E2"/>
    <w:rsid w:val="000A1F09"/>
    <w:rsid w:val="000A3027"/>
    <w:rsid w:val="000A3B58"/>
    <w:rsid w:val="000A44EF"/>
    <w:rsid w:val="000A53C1"/>
    <w:rsid w:val="000A5432"/>
    <w:rsid w:val="000A5F43"/>
    <w:rsid w:val="000A69B5"/>
    <w:rsid w:val="000B02EB"/>
    <w:rsid w:val="000B0786"/>
    <w:rsid w:val="000B1519"/>
    <w:rsid w:val="000B1D1F"/>
    <w:rsid w:val="000B2122"/>
    <w:rsid w:val="000B312A"/>
    <w:rsid w:val="000B31D0"/>
    <w:rsid w:val="000B33AD"/>
    <w:rsid w:val="000B3824"/>
    <w:rsid w:val="000B3E23"/>
    <w:rsid w:val="000B60D4"/>
    <w:rsid w:val="000B676C"/>
    <w:rsid w:val="000B707E"/>
    <w:rsid w:val="000B71FA"/>
    <w:rsid w:val="000C07FC"/>
    <w:rsid w:val="000C105C"/>
    <w:rsid w:val="000C133D"/>
    <w:rsid w:val="000C1A5E"/>
    <w:rsid w:val="000C233C"/>
    <w:rsid w:val="000C2F5C"/>
    <w:rsid w:val="000C3683"/>
    <w:rsid w:val="000C4882"/>
    <w:rsid w:val="000C6EA1"/>
    <w:rsid w:val="000C7210"/>
    <w:rsid w:val="000C74CA"/>
    <w:rsid w:val="000C7F48"/>
    <w:rsid w:val="000D121A"/>
    <w:rsid w:val="000D2768"/>
    <w:rsid w:val="000D48E0"/>
    <w:rsid w:val="000D5437"/>
    <w:rsid w:val="000D5534"/>
    <w:rsid w:val="000D55D2"/>
    <w:rsid w:val="000D5697"/>
    <w:rsid w:val="000D5B1F"/>
    <w:rsid w:val="000D62AF"/>
    <w:rsid w:val="000D7E94"/>
    <w:rsid w:val="000E238F"/>
    <w:rsid w:val="000E252D"/>
    <w:rsid w:val="000E395D"/>
    <w:rsid w:val="000E3BB1"/>
    <w:rsid w:val="000E3F8F"/>
    <w:rsid w:val="000E4096"/>
    <w:rsid w:val="000E505A"/>
    <w:rsid w:val="000E7117"/>
    <w:rsid w:val="000E74A8"/>
    <w:rsid w:val="000E771F"/>
    <w:rsid w:val="000F05C3"/>
    <w:rsid w:val="000F0A26"/>
    <w:rsid w:val="000F1010"/>
    <w:rsid w:val="000F1E30"/>
    <w:rsid w:val="000F2CBE"/>
    <w:rsid w:val="000F3359"/>
    <w:rsid w:val="000F4A8C"/>
    <w:rsid w:val="000F4A8F"/>
    <w:rsid w:val="000F4E08"/>
    <w:rsid w:val="000F5149"/>
    <w:rsid w:val="000F5633"/>
    <w:rsid w:val="000F6A4B"/>
    <w:rsid w:val="00100AA0"/>
    <w:rsid w:val="00101B29"/>
    <w:rsid w:val="00102252"/>
    <w:rsid w:val="00104396"/>
    <w:rsid w:val="00104C93"/>
    <w:rsid w:val="00104F9C"/>
    <w:rsid w:val="001054C2"/>
    <w:rsid w:val="00105D2B"/>
    <w:rsid w:val="00106A9E"/>
    <w:rsid w:val="00106F02"/>
    <w:rsid w:val="0010705D"/>
    <w:rsid w:val="00107BCF"/>
    <w:rsid w:val="0011019E"/>
    <w:rsid w:val="001114E6"/>
    <w:rsid w:val="00111F9F"/>
    <w:rsid w:val="001121AB"/>
    <w:rsid w:val="001126D4"/>
    <w:rsid w:val="001127B9"/>
    <w:rsid w:val="0011312D"/>
    <w:rsid w:val="00113531"/>
    <w:rsid w:val="00113FB2"/>
    <w:rsid w:val="001151EF"/>
    <w:rsid w:val="00116BC2"/>
    <w:rsid w:val="001174BE"/>
    <w:rsid w:val="00120420"/>
    <w:rsid w:val="00120A1E"/>
    <w:rsid w:val="00121BB5"/>
    <w:rsid w:val="00121BC4"/>
    <w:rsid w:val="00121E75"/>
    <w:rsid w:val="00122887"/>
    <w:rsid w:val="00122B4B"/>
    <w:rsid w:val="001238B9"/>
    <w:rsid w:val="00123ED4"/>
    <w:rsid w:val="00124236"/>
    <w:rsid w:val="00124710"/>
    <w:rsid w:val="00124B7E"/>
    <w:rsid w:val="0012519E"/>
    <w:rsid w:val="00125E85"/>
    <w:rsid w:val="00130E16"/>
    <w:rsid w:val="0013197C"/>
    <w:rsid w:val="0013223B"/>
    <w:rsid w:val="00132D45"/>
    <w:rsid w:val="00134E1E"/>
    <w:rsid w:val="001356E3"/>
    <w:rsid w:val="001357D3"/>
    <w:rsid w:val="0013717F"/>
    <w:rsid w:val="0013737B"/>
    <w:rsid w:val="00137862"/>
    <w:rsid w:val="00140809"/>
    <w:rsid w:val="00141017"/>
    <w:rsid w:val="00141CD3"/>
    <w:rsid w:val="00142266"/>
    <w:rsid w:val="00142F7F"/>
    <w:rsid w:val="00143012"/>
    <w:rsid w:val="00143BB5"/>
    <w:rsid w:val="00145C58"/>
    <w:rsid w:val="001462F2"/>
    <w:rsid w:val="001467A7"/>
    <w:rsid w:val="00146D17"/>
    <w:rsid w:val="00147511"/>
    <w:rsid w:val="001475A2"/>
    <w:rsid w:val="00147A57"/>
    <w:rsid w:val="00147FE6"/>
    <w:rsid w:val="001505FC"/>
    <w:rsid w:val="00150D58"/>
    <w:rsid w:val="00151B9F"/>
    <w:rsid w:val="00151F15"/>
    <w:rsid w:val="001525ED"/>
    <w:rsid w:val="00152B23"/>
    <w:rsid w:val="00152BB3"/>
    <w:rsid w:val="00152BF4"/>
    <w:rsid w:val="0015346B"/>
    <w:rsid w:val="00154374"/>
    <w:rsid w:val="0015470C"/>
    <w:rsid w:val="00154FE7"/>
    <w:rsid w:val="00155B36"/>
    <w:rsid w:val="001562A3"/>
    <w:rsid w:val="00156D58"/>
    <w:rsid w:val="00157148"/>
    <w:rsid w:val="00157F4F"/>
    <w:rsid w:val="0016019B"/>
    <w:rsid w:val="00160789"/>
    <w:rsid w:val="00160AB5"/>
    <w:rsid w:val="00161278"/>
    <w:rsid w:val="00161CBB"/>
    <w:rsid w:val="00161CCF"/>
    <w:rsid w:val="0016235A"/>
    <w:rsid w:val="001623DF"/>
    <w:rsid w:val="00162B21"/>
    <w:rsid w:val="001638B5"/>
    <w:rsid w:val="0016451E"/>
    <w:rsid w:val="001659E9"/>
    <w:rsid w:val="0016612A"/>
    <w:rsid w:val="001665BB"/>
    <w:rsid w:val="001665C7"/>
    <w:rsid w:val="0016710C"/>
    <w:rsid w:val="0016743E"/>
    <w:rsid w:val="0017015A"/>
    <w:rsid w:val="001709B3"/>
    <w:rsid w:val="00171591"/>
    <w:rsid w:val="00173D9B"/>
    <w:rsid w:val="00175B24"/>
    <w:rsid w:val="00175B93"/>
    <w:rsid w:val="001765B5"/>
    <w:rsid w:val="0017739C"/>
    <w:rsid w:val="001803C0"/>
    <w:rsid w:val="00181F72"/>
    <w:rsid w:val="0018204A"/>
    <w:rsid w:val="00182EA3"/>
    <w:rsid w:val="00184888"/>
    <w:rsid w:val="00184C15"/>
    <w:rsid w:val="001856CA"/>
    <w:rsid w:val="0018612E"/>
    <w:rsid w:val="001901BD"/>
    <w:rsid w:val="0019044E"/>
    <w:rsid w:val="00190569"/>
    <w:rsid w:val="0019134E"/>
    <w:rsid w:val="001918EF"/>
    <w:rsid w:val="00192541"/>
    <w:rsid w:val="001929CF"/>
    <w:rsid w:val="0019342B"/>
    <w:rsid w:val="001941FE"/>
    <w:rsid w:val="00194502"/>
    <w:rsid w:val="00194C7E"/>
    <w:rsid w:val="00195FA5"/>
    <w:rsid w:val="0019617E"/>
    <w:rsid w:val="001968BC"/>
    <w:rsid w:val="00196D71"/>
    <w:rsid w:val="00197281"/>
    <w:rsid w:val="0019753F"/>
    <w:rsid w:val="0019791B"/>
    <w:rsid w:val="001A090A"/>
    <w:rsid w:val="001A35C7"/>
    <w:rsid w:val="001A4880"/>
    <w:rsid w:val="001A573C"/>
    <w:rsid w:val="001A57F8"/>
    <w:rsid w:val="001A5B50"/>
    <w:rsid w:val="001A5E1E"/>
    <w:rsid w:val="001A5F14"/>
    <w:rsid w:val="001A614E"/>
    <w:rsid w:val="001A6332"/>
    <w:rsid w:val="001A6E4D"/>
    <w:rsid w:val="001A7C3F"/>
    <w:rsid w:val="001B0352"/>
    <w:rsid w:val="001B07A0"/>
    <w:rsid w:val="001B3365"/>
    <w:rsid w:val="001B396E"/>
    <w:rsid w:val="001B3AEE"/>
    <w:rsid w:val="001B3D08"/>
    <w:rsid w:val="001B5329"/>
    <w:rsid w:val="001B6DEA"/>
    <w:rsid w:val="001B7066"/>
    <w:rsid w:val="001C0094"/>
    <w:rsid w:val="001C0134"/>
    <w:rsid w:val="001C0DF9"/>
    <w:rsid w:val="001C197F"/>
    <w:rsid w:val="001C2552"/>
    <w:rsid w:val="001C339E"/>
    <w:rsid w:val="001C55A3"/>
    <w:rsid w:val="001C5EA5"/>
    <w:rsid w:val="001C5ECA"/>
    <w:rsid w:val="001C6518"/>
    <w:rsid w:val="001C7A92"/>
    <w:rsid w:val="001C7DC9"/>
    <w:rsid w:val="001D0227"/>
    <w:rsid w:val="001D0301"/>
    <w:rsid w:val="001D1CBD"/>
    <w:rsid w:val="001D2265"/>
    <w:rsid w:val="001D2EE4"/>
    <w:rsid w:val="001D3003"/>
    <w:rsid w:val="001D335D"/>
    <w:rsid w:val="001D4131"/>
    <w:rsid w:val="001D477D"/>
    <w:rsid w:val="001D49F4"/>
    <w:rsid w:val="001D549C"/>
    <w:rsid w:val="001D5D6F"/>
    <w:rsid w:val="001E044A"/>
    <w:rsid w:val="001E0CF8"/>
    <w:rsid w:val="001E0F36"/>
    <w:rsid w:val="001E10AE"/>
    <w:rsid w:val="001E113B"/>
    <w:rsid w:val="001E3F3F"/>
    <w:rsid w:val="001E588A"/>
    <w:rsid w:val="001E6966"/>
    <w:rsid w:val="001E7398"/>
    <w:rsid w:val="001E7F22"/>
    <w:rsid w:val="001F0360"/>
    <w:rsid w:val="001F0F61"/>
    <w:rsid w:val="001F14C8"/>
    <w:rsid w:val="001F5AE6"/>
    <w:rsid w:val="001F5DA6"/>
    <w:rsid w:val="001F5E28"/>
    <w:rsid w:val="002001F6"/>
    <w:rsid w:val="00201079"/>
    <w:rsid w:val="00202714"/>
    <w:rsid w:val="00202C50"/>
    <w:rsid w:val="00203012"/>
    <w:rsid w:val="0020356F"/>
    <w:rsid w:val="002038CC"/>
    <w:rsid w:val="00204092"/>
    <w:rsid w:val="00204908"/>
    <w:rsid w:val="0020568A"/>
    <w:rsid w:val="00206627"/>
    <w:rsid w:val="0020666B"/>
    <w:rsid w:val="002067DE"/>
    <w:rsid w:val="002067E5"/>
    <w:rsid w:val="0020680A"/>
    <w:rsid w:val="002074E5"/>
    <w:rsid w:val="00207701"/>
    <w:rsid w:val="00207CA2"/>
    <w:rsid w:val="0021084D"/>
    <w:rsid w:val="00210DB0"/>
    <w:rsid w:val="0021438B"/>
    <w:rsid w:val="00214B8A"/>
    <w:rsid w:val="00214BAB"/>
    <w:rsid w:val="00216244"/>
    <w:rsid w:val="00217F0A"/>
    <w:rsid w:val="00217F22"/>
    <w:rsid w:val="00217F9D"/>
    <w:rsid w:val="002212AE"/>
    <w:rsid w:val="002219ED"/>
    <w:rsid w:val="00221BE5"/>
    <w:rsid w:val="00222CBC"/>
    <w:rsid w:val="002242D3"/>
    <w:rsid w:val="0022498E"/>
    <w:rsid w:val="00225639"/>
    <w:rsid w:val="00227B9A"/>
    <w:rsid w:val="002309A4"/>
    <w:rsid w:val="00230D23"/>
    <w:rsid w:val="002310C6"/>
    <w:rsid w:val="0023166C"/>
    <w:rsid w:val="00231A64"/>
    <w:rsid w:val="0023274B"/>
    <w:rsid w:val="00236D31"/>
    <w:rsid w:val="00236EF2"/>
    <w:rsid w:val="00237840"/>
    <w:rsid w:val="00240A58"/>
    <w:rsid w:val="00240B62"/>
    <w:rsid w:val="00240E08"/>
    <w:rsid w:val="00241D7D"/>
    <w:rsid w:val="00241FC5"/>
    <w:rsid w:val="0024280C"/>
    <w:rsid w:val="00242FFB"/>
    <w:rsid w:val="00244E37"/>
    <w:rsid w:val="00244EB0"/>
    <w:rsid w:val="0024542F"/>
    <w:rsid w:val="00245432"/>
    <w:rsid w:val="00245FB1"/>
    <w:rsid w:val="00246A96"/>
    <w:rsid w:val="00250302"/>
    <w:rsid w:val="00250A24"/>
    <w:rsid w:val="00250E19"/>
    <w:rsid w:val="00251499"/>
    <w:rsid w:val="00251B5A"/>
    <w:rsid w:val="00251D59"/>
    <w:rsid w:val="00252A0C"/>
    <w:rsid w:val="00252E12"/>
    <w:rsid w:val="002532AF"/>
    <w:rsid w:val="00254578"/>
    <w:rsid w:val="00255718"/>
    <w:rsid w:val="00255CFA"/>
    <w:rsid w:val="00257481"/>
    <w:rsid w:val="00257B1E"/>
    <w:rsid w:val="00257C37"/>
    <w:rsid w:val="00257D41"/>
    <w:rsid w:val="002604B9"/>
    <w:rsid w:val="0026081A"/>
    <w:rsid w:val="002613A4"/>
    <w:rsid w:val="00261585"/>
    <w:rsid w:val="00261D65"/>
    <w:rsid w:val="002635A5"/>
    <w:rsid w:val="00264701"/>
    <w:rsid w:val="002647AB"/>
    <w:rsid w:val="00265C19"/>
    <w:rsid w:val="002660AF"/>
    <w:rsid w:val="00266967"/>
    <w:rsid w:val="00267083"/>
    <w:rsid w:val="0026713E"/>
    <w:rsid w:val="002709A6"/>
    <w:rsid w:val="00270D7A"/>
    <w:rsid w:val="00272223"/>
    <w:rsid w:val="00275009"/>
    <w:rsid w:val="00275C7F"/>
    <w:rsid w:val="00276584"/>
    <w:rsid w:val="00277841"/>
    <w:rsid w:val="00282DFF"/>
    <w:rsid w:val="00283096"/>
    <w:rsid w:val="002848B4"/>
    <w:rsid w:val="00284D40"/>
    <w:rsid w:val="0028555B"/>
    <w:rsid w:val="0028596C"/>
    <w:rsid w:val="00286F81"/>
    <w:rsid w:val="002900E0"/>
    <w:rsid w:val="002906F2"/>
    <w:rsid w:val="0029173D"/>
    <w:rsid w:val="00291777"/>
    <w:rsid w:val="00292313"/>
    <w:rsid w:val="002923EA"/>
    <w:rsid w:val="00292B75"/>
    <w:rsid w:val="0029362D"/>
    <w:rsid w:val="00293ECE"/>
    <w:rsid w:val="00293FB6"/>
    <w:rsid w:val="00295B17"/>
    <w:rsid w:val="00295FF2"/>
    <w:rsid w:val="002963F1"/>
    <w:rsid w:val="00297709"/>
    <w:rsid w:val="00297907"/>
    <w:rsid w:val="00297C89"/>
    <w:rsid w:val="002A2F7D"/>
    <w:rsid w:val="002A5AE4"/>
    <w:rsid w:val="002A5EEC"/>
    <w:rsid w:val="002A64D0"/>
    <w:rsid w:val="002A69FF"/>
    <w:rsid w:val="002A6D62"/>
    <w:rsid w:val="002A73D1"/>
    <w:rsid w:val="002B0F4A"/>
    <w:rsid w:val="002B1875"/>
    <w:rsid w:val="002B2142"/>
    <w:rsid w:val="002B22AB"/>
    <w:rsid w:val="002B292A"/>
    <w:rsid w:val="002B2AF6"/>
    <w:rsid w:val="002B44E8"/>
    <w:rsid w:val="002B5542"/>
    <w:rsid w:val="002B5883"/>
    <w:rsid w:val="002B7131"/>
    <w:rsid w:val="002B7286"/>
    <w:rsid w:val="002B74CD"/>
    <w:rsid w:val="002B76F2"/>
    <w:rsid w:val="002C0624"/>
    <w:rsid w:val="002C0653"/>
    <w:rsid w:val="002C0B10"/>
    <w:rsid w:val="002C0C66"/>
    <w:rsid w:val="002C1B83"/>
    <w:rsid w:val="002C1D26"/>
    <w:rsid w:val="002C30BB"/>
    <w:rsid w:val="002C31F6"/>
    <w:rsid w:val="002C38F8"/>
    <w:rsid w:val="002C42F3"/>
    <w:rsid w:val="002C44DF"/>
    <w:rsid w:val="002C5848"/>
    <w:rsid w:val="002C5861"/>
    <w:rsid w:val="002C7585"/>
    <w:rsid w:val="002D13AB"/>
    <w:rsid w:val="002D24A9"/>
    <w:rsid w:val="002D24CD"/>
    <w:rsid w:val="002D29D6"/>
    <w:rsid w:val="002D2D72"/>
    <w:rsid w:val="002D3A85"/>
    <w:rsid w:val="002D3D17"/>
    <w:rsid w:val="002D44B9"/>
    <w:rsid w:val="002D4DD1"/>
    <w:rsid w:val="002D660F"/>
    <w:rsid w:val="002D69AE"/>
    <w:rsid w:val="002D6C78"/>
    <w:rsid w:val="002D77F4"/>
    <w:rsid w:val="002D7911"/>
    <w:rsid w:val="002E07DE"/>
    <w:rsid w:val="002E18B5"/>
    <w:rsid w:val="002E2B03"/>
    <w:rsid w:val="002E2DEE"/>
    <w:rsid w:val="002E31EC"/>
    <w:rsid w:val="002E3325"/>
    <w:rsid w:val="002E499C"/>
    <w:rsid w:val="002E5074"/>
    <w:rsid w:val="002E6CAA"/>
    <w:rsid w:val="002E70E4"/>
    <w:rsid w:val="002E7F68"/>
    <w:rsid w:val="002F0560"/>
    <w:rsid w:val="002F0723"/>
    <w:rsid w:val="002F0CFD"/>
    <w:rsid w:val="002F0D4A"/>
    <w:rsid w:val="002F1057"/>
    <w:rsid w:val="002F1E78"/>
    <w:rsid w:val="002F23D7"/>
    <w:rsid w:val="002F270C"/>
    <w:rsid w:val="002F343A"/>
    <w:rsid w:val="002F4D68"/>
    <w:rsid w:val="002F5880"/>
    <w:rsid w:val="002F613F"/>
    <w:rsid w:val="002F7BC6"/>
    <w:rsid w:val="0030059B"/>
    <w:rsid w:val="00302A72"/>
    <w:rsid w:val="00302BAE"/>
    <w:rsid w:val="00303BEC"/>
    <w:rsid w:val="00303F0A"/>
    <w:rsid w:val="003047BD"/>
    <w:rsid w:val="00304839"/>
    <w:rsid w:val="00304CF5"/>
    <w:rsid w:val="003063B9"/>
    <w:rsid w:val="003066A4"/>
    <w:rsid w:val="0031133D"/>
    <w:rsid w:val="003118A3"/>
    <w:rsid w:val="00311969"/>
    <w:rsid w:val="00311D63"/>
    <w:rsid w:val="0031362D"/>
    <w:rsid w:val="003136EC"/>
    <w:rsid w:val="0031381B"/>
    <w:rsid w:val="00314020"/>
    <w:rsid w:val="0031427A"/>
    <w:rsid w:val="003142B3"/>
    <w:rsid w:val="00315B5B"/>
    <w:rsid w:val="00315BD3"/>
    <w:rsid w:val="00315EC1"/>
    <w:rsid w:val="00316038"/>
    <w:rsid w:val="00316C55"/>
    <w:rsid w:val="00317147"/>
    <w:rsid w:val="00317FBB"/>
    <w:rsid w:val="00320F03"/>
    <w:rsid w:val="00320FB7"/>
    <w:rsid w:val="003213CB"/>
    <w:rsid w:val="00321491"/>
    <w:rsid w:val="00322878"/>
    <w:rsid w:val="00323272"/>
    <w:rsid w:val="0032348F"/>
    <w:rsid w:val="00323684"/>
    <w:rsid w:val="00324330"/>
    <w:rsid w:val="00324D41"/>
    <w:rsid w:val="0032547E"/>
    <w:rsid w:val="003260E3"/>
    <w:rsid w:val="003267AB"/>
    <w:rsid w:val="0032696B"/>
    <w:rsid w:val="00327136"/>
    <w:rsid w:val="003277D5"/>
    <w:rsid w:val="00332FFC"/>
    <w:rsid w:val="003334A6"/>
    <w:rsid w:val="00333BE7"/>
    <w:rsid w:val="00334C09"/>
    <w:rsid w:val="003350BA"/>
    <w:rsid w:val="003358E5"/>
    <w:rsid w:val="00335A75"/>
    <w:rsid w:val="00336224"/>
    <w:rsid w:val="00337A89"/>
    <w:rsid w:val="00337CF7"/>
    <w:rsid w:val="00340172"/>
    <w:rsid w:val="003402FA"/>
    <w:rsid w:val="0034167A"/>
    <w:rsid w:val="00342F67"/>
    <w:rsid w:val="003448D3"/>
    <w:rsid w:val="00344AAF"/>
    <w:rsid w:val="003453ED"/>
    <w:rsid w:val="00346709"/>
    <w:rsid w:val="0034754B"/>
    <w:rsid w:val="003514E8"/>
    <w:rsid w:val="003533EE"/>
    <w:rsid w:val="00354B5D"/>
    <w:rsid w:val="00355629"/>
    <w:rsid w:val="00355838"/>
    <w:rsid w:val="00355903"/>
    <w:rsid w:val="003561F4"/>
    <w:rsid w:val="00356295"/>
    <w:rsid w:val="003562FC"/>
    <w:rsid w:val="0035649B"/>
    <w:rsid w:val="00356648"/>
    <w:rsid w:val="00357C6B"/>
    <w:rsid w:val="00364760"/>
    <w:rsid w:val="003648F2"/>
    <w:rsid w:val="0036530D"/>
    <w:rsid w:val="003655A0"/>
    <w:rsid w:val="003656A5"/>
    <w:rsid w:val="00366646"/>
    <w:rsid w:val="00366E80"/>
    <w:rsid w:val="003672E8"/>
    <w:rsid w:val="003677D1"/>
    <w:rsid w:val="00367CF2"/>
    <w:rsid w:val="00370202"/>
    <w:rsid w:val="0037082A"/>
    <w:rsid w:val="0037148C"/>
    <w:rsid w:val="00371568"/>
    <w:rsid w:val="00374CBB"/>
    <w:rsid w:val="0037610E"/>
    <w:rsid w:val="0037627B"/>
    <w:rsid w:val="00377B67"/>
    <w:rsid w:val="00380501"/>
    <w:rsid w:val="00380A62"/>
    <w:rsid w:val="0038109F"/>
    <w:rsid w:val="003816F7"/>
    <w:rsid w:val="0038369C"/>
    <w:rsid w:val="003839DF"/>
    <w:rsid w:val="00383BA2"/>
    <w:rsid w:val="00384628"/>
    <w:rsid w:val="0038477D"/>
    <w:rsid w:val="00384C2E"/>
    <w:rsid w:val="003858D9"/>
    <w:rsid w:val="00386E2A"/>
    <w:rsid w:val="003876B9"/>
    <w:rsid w:val="003914CD"/>
    <w:rsid w:val="003921B7"/>
    <w:rsid w:val="003923AA"/>
    <w:rsid w:val="00393325"/>
    <w:rsid w:val="00394CCF"/>
    <w:rsid w:val="003950D4"/>
    <w:rsid w:val="00395651"/>
    <w:rsid w:val="00396524"/>
    <w:rsid w:val="003A0015"/>
    <w:rsid w:val="003A0DFE"/>
    <w:rsid w:val="003A1BC0"/>
    <w:rsid w:val="003A1FB1"/>
    <w:rsid w:val="003A3ABF"/>
    <w:rsid w:val="003A4861"/>
    <w:rsid w:val="003A5916"/>
    <w:rsid w:val="003A6390"/>
    <w:rsid w:val="003B1463"/>
    <w:rsid w:val="003B1553"/>
    <w:rsid w:val="003B327A"/>
    <w:rsid w:val="003B35C7"/>
    <w:rsid w:val="003B4FB5"/>
    <w:rsid w:val="003B5FE9"/>
    <w:rsid w:val="003B719A"/>
    <w:rsid w:val="003C037C"/>
    <w:rsid w:val="003C20F5"/>
    <w:rsid w:val="003C24E7"/>
    <w:rsid w:val="003C2D53"/>
    <w:rsid w:val="003C30E6"/>
    <w:rsid w:val="003C356B"/>
    <w:rsid w:val="003C3828"/>
    <w:rsid w:val="003C3AE6"/>
    <w:rsid w:val="003C3B0F"/>
    <w:rsid w:val="003C4043"/>
    <w:rsid w:val="003C548F"/>
    <w:rsid w:val="003C57B9"/>
    <w:rsid w:val="003C6377"/>
    <w:rsid w:val="003C65E5"/>
    <w:rsid w:val="003C67CC"/>
    <w:rsid w:val="003C6F8F"/>
    <w:rsid w:val="003C7500"/>
    <w:rsid w:val="003C768C"/>
    <w:rsid w:val="003D15DC"/>
    <w:rsid w:val="003D197E"/>
    <w:rsid w:val="003D1B14"/>
    <w:rsid w:val="003D2829"/>
    <w:rsid w:val="003D2F0F"/>
    <w:rsid w:val="003D3560"/>
    <w:rsid w:val="003D4968"/>
    <w:rsid w:val="003D4E56"/>
    <w:rsid w:val="003D4E68"/>
    <w:rsid w:val="003D4E9D"/>
    <w:rsid w:val="003D5449"/>
    <w:rsid w:val="003D6D75"/>
    <w:rsid w:val="003D6EAA"/>
    <w:rsid w:val="003E11CC"/>
    <w:rsid w:val="003E1260"/>
    <w:rsid w:val="003E1E99"/>
    <w:rsid w:val="003E1F66"/>
    <w:rsid w:val="003E236B"/>
    <w:rsid w:val="003E291D"/>
    <w:rsid w:val="003E2AE7"/>
    <w:rsid w:val="003E2CD2"/>
    <w:rsid w:val="003E3606"/>
    <w:rsid w:val="003E4A66"/>
    <w:rsid w:val="003E5588"/>
    <w:rsid w:val="003E5834"/>
    <w:rsid w:val="003E69FE"/>
    <w:rsid w:val="003E7180"/>
    <w:rsid w:val="003E7332"/>
    <w:rsid w:val="003E7742"/>
    <w:rsid w:val="003F0BFC"/>
    <w:rsid w:val="003F1007"/>
    <w:rsid w:val="003F13BD"/>
    <w:rsid w:val="003F1A42"/>
    <w:rsid w:val="003F233F"/>
    <w:rsid w:val="003F599B"/>
    <w:rsid w:val="003F5E29"/>
    <w:rsid w:val="003F603D"/>
    <w:rsid w:val="003F60C3"/>
    <w:rsid w:val="003F60F3"/>
    <w:rsid w:val="003F7A15"/>
    <w:rsid w:val="003F7CDF"/>
    <w:rsid w:val="00401CCA"/>
    <w:rsid w:val="00402612"/>
    <w:rsid w:val="00402DC2"/>
    <w:rsid w:val="00404EC5"/>
    <w:rsid w:val="00406207"/>
    <w:rsid w:val="00406214"/>
    <w:rsid w:val="00406BE5"/>
    <w:rsid w:val="00406C2C"/>
    <w:rsid w:val="00406F97"/>
    <w:rsid w:val="004119FB"/>
    <w:rsid w:val="00411B1C"/>
    <w:rsid w:val="00411E44"/>
    <w:rsid w:val="00411F30"/>
    <w:rsid w:val="004128C3"/>
    <w:rsid w:val="00412C03"/>
    <w:rsid w:val="004131DD"/>
    <w:rsid w:val="0041407E"/>
    <w:rsid w:val="0041425D"/>
    <w:rsid w:val="00415ADE"/>
    <w:rsid w:val="00416560"/>
    <w:rsid w:val="00417422"/>
    <w:rsid w:val="004177EF"/>
    <w:rsid w:val="0042029E"/>
    <w:rsid w:val="0042053D"/>
    <w:rsid w:val="004218BD"/>
    <w:rsid w:val="00424591"/>
    <w:rsid w:val="00424B61"/>
    <w:rsid w:val="0042541D"/>
    <w:rsid w:val="00426822"/>
    <w:rsid w:val="004272C5"/>
    <w:rsid w:val="00427509"/>
    <w:rsid w:val="00430076"/>
    <w:rsid w:val="00430387"/>
    <w:rsid w:val="004304CF"/>
    <w:rsid w:val="0043094A"/>
    <w:rsid w:val="00431DC3"/>
    <w:rsid w:val="00432354"/>
    <w:rsid w:val="004324FC"/>
    <w:rsid w:val="00432A7B"/>
    <w:rsid w:val="00432E65"/>
    <w:rsid w:val="00433CEA"/>
    <w:rsid w:val="00433E1D"/>
    <w:rsid w:val="0043593B"/>
    <w:rsid w:val="00436712"/>
    <w:rsid w:val="0043672F"/>
    <w:rsid w:val="00436ECB"/>
    <w:rsid w:val="00440B22"/>
    <w:rsid w:val="00440CDF"/>
    <w:rsid w:val="00440E89"/>
    <w:rsid w:val="004414DD"/>
    <w:rsid w:val="00441548"/>
    <w:rsid w:val="0044184D"/>
    <w:rsid w:val="0044230B"/>
    <w:rsid w:val="00442AF9"/>
    <w:rsid w:val="00442BA0"/>
    <w:rsid w:val="00443DDE"/>
    <w:rsid w:val="00445552"/>
    <w:rsid w:val="00447105"/>
    <w:rsid w:val="0044761D"/>
    <w:rsid w:val="00447CEB"/>
    <w:rsid w:val="00452067"/>
    <w:rsid w:val="0045259D"/>
    <w:rsid w:val="0045276F"/>
    <w:rsid w:val="004540CA"/>
    <w:rsid w:val="004545C0"/>
    <w:rsid w:val="004548A7"/>
    <w:rsid w:val="00454D81"/>
    <w:rsid w:val="00455433"/>
    <w:rsid w:val="004558CD"/>
    <w:rsid w:val="00455D9E"/>
    <w:rsid w:val="00456D92"/>
    <w:rsid w:val="00456EDF"/>
    <w:rsid w:val="00456F47"/>
    <w:rsid w:val="004604A2"/>
    <w:rsid w:val="004611A4"/>
    <w:rsid w:val="00461780"/>
    <w:rsid w:val="0046223A"/>
    <w:rsid w:val="00462910"/>
    <w:rsid w:val="00463CA7"/>
    <w:rsid w:val="00464E21"/>
    <w:rsid w:val="004650CF"/>
    <w:rsid w:val="00467EFF"/>
    <w:rsid w:val="00470D4C"/>
    <w:rsid w:val="00471045"/>
    <w:rsid w:val="004715AC"/>
    <w:rsid w:val="004718D0"/>
    <w:rsid w:val="00471F39"/>
    <w:rsid w:val="004721FC"/>
    <w:rsid w:val="00474D32"/>
    <w:rsid w:val="00475FAD"/>
    <w:rsid w:val="00477FC4"/>
    <w:rsid w:val="004800AB"/>
    <w:rsid w:val="0048149D"/>
    <w:rsid w:val="00481DD1"/>
    <w:rsid w:val="004829AF"/>
    <w:rsid w:val="00482BBC"/>
    <w:rsid w:val="00483164"/>
    <w:rsid w:val="004844C4"/>
    <w:rsid w:val="00484A2F"/>
    <w:rsid w:val="0048635F"/>
    <w:rsid w:val="00490241"/>
    <w:rsid w:val="004903C3"/>
    <w:rsid w:val="00491CC1"/>
    <w:rsid w:val="0049208D"/>
    <w:rsid w:val="00492E65"/>
    <w:rsid w:val="00492FEB"/>
    <w:rsid w:val="00493239"/>
    <w:rsid w:val="00493923"/>
    <w:rsid w:val="00493E77"/>
    <w:rsid w:val="004941B2"/>
    <w:rsid w:val="00494FA6"/>
    <w:rsid w:val="00497363"/>
    <w:rsid w:val="00497502"/>
    <w:rsid w:val="004A163B"/>
    <w:rsid w:val="004A1720"/>
    <w:rsid w:val="004A3393"/>
    <w:rsid w:val="004A3AF2"/>
    <w:rsid w:val="004A4508"/>
    <w:rsid w:val="004A48BF"/>
    <w:rsid w:val="004A5524"/>
    <w:rsid w:val="004B03D7"/>
    <w:rsid w:val="004B04EF"/>
    <w:rsid w:val="004B0B78"/>
    <w:rsid w:val="004B0D91"/>
    <w:rsid w:val="004B14D4"/>
    <w:rsid w:val="004B160B"/>
    <w:rsid w:val="004B4226"/>
    <w:rsid w:val="004B5A5C"/>
    <w:rsid w:val="004B5F2D"/>
    <w:rsid w:val="004B61B9"/>
    <w:rsid w:val="004B6970"/>
    <w:rsid w:val="004B6C6B"/>
    <w:rsid w:val="004B7F88"/>
    <w:rsid w:val="004C1685"/>
    <w:rsid w:val="004C1E79"/>
    <w:rsid w:val="004C2470"/>
    <w:rsid w:val="004C2C42"/>
    <w:rsid w:val="004C2F60"/>
    <w:rsid w:val="004C36B8"/>
    <w:rsid w:val="004C72D3"/>
    <w:rsid w:val="004C782A"/>
    <w:rsid w:val="004D0096"/>
    <w:rsid w:val="004D0938"/>
    <w:rsid w:val="004D1672"/>
    <w:rsid w:val="004D1D94"/>
    <w:rsid w:val="004D25E0"/>
    <w:rsid w:val="004D378C"/>
    <w:rsid w:val="004D42CB"/>
    <w:rsid w:val="004D5FE5"/>
    <w:rsid w:val="004D65D0"/>
    <w:rsid w:val="004D7982"/>
    <w:rsid w:val="004E05EC"/>
    <w:rsid w:val="004E18BE"/>
    <w:rsid w:val="004E22EB"/>
    <w:rsid w:val="004E2484"/>
    <w:rsid w:val="004E2BD9"/>
    <w:rsid w:val="004E4F5E"/>
    <w:rsid w:val="004E5F0C"/>
    <w:rsid w:val="004E633E"/>
    <w:rsid w:val="004E6B64"/>
    <w:rsid w:val="004E7050"/>
    <w:rsid w:val="004E72C3"/>
    <w:rsid w:val="004E7753"/>
    <w:rsid w:val="004E79E3"/>
    <w:rsid w:val="004F09BF"/>
    <w:rsid w:val="004F0A47"/>
    <w:rsid w:val="004F0A74"/>
    <w:rsid w:val="004F124D"/>
    <w:rsid w:val="004F1A57"/>
    <w:rsid w:val="004F1D2C"/>
    <w:rsid w:val="004F1DCE"/>
    <w:rsid w:val="004F1DE1"/>
    <w:rsid w:val="004F20E0"/>
    <w:rsid w:val="004F3138"/>
    <w:rsid w:val="004F314A"/>
    <w:rsid w:val="004F458E"/>
    <w:rsid w:val="004F4ADF"/>
    <w:rsid w:val="004F4E76"/>
    <w:rsid w:val="004F5E83"/>
    <w:rsid w:val="004F6320"/>
    <w:rsid w:val="004F697A"/>
    <w:rsid w:val="00500011"/>
    <w:rsid w:val="0050131D"/>
    <w:rsid w:val="00504937"/>
    <w:rsid w:val="00506589"/>
    <w:rsid w:val="00511B16"/>
    <w:rsid w:val="0051272F"/>
    <w:rsid w:val="005136E8"/>
    <w:rsid w:val="00513BF4"/>
    <w:rsid w:val="00515CB1"/>
    <w:rsid w:val="005161D9"/>
    <w:rsid w:val="005170CB"/>
    <w:rsid w:val="00517130"/>
    <w:rsid w:val="00517865"/>
    <w:rsid w:val="005200BF"/>
    <w:rsid w:val="005203D0"/>
    <w:rsid w:val="005204C9"/>
    <w:rsid w:val="00520F52"/>
    <w:rsid w:val="005225CA"/>
    <w:rsid w:val="00522775"/>
    <w:rsid w:val="005228F7"/>
    <w:rsid w:val="0052418D"/>
    <w:rsid w:val="0052479A"/>
    <w:rsid w:val="00524B8F"/>
    <w:rsid w:val="00524D18"/>
    <w:rsid w:val="00525AD0"/>
    <w:rsid w:val="00525D02"/>
    <w:rsid w:val="00525D4E"/>
    <w:rsid w:val="00526E74"/>
    <w:rsid w:val="005307AE"/>
    <w:rsid w:val="0053278B"/>
    <w:rsid w:val="005327A8"/>
    <w:rsid w:val="00533078"/>
    <w:rsid w:val="005334E3"/>
    <w:rsid w:val="005334FC"/>
    <w:rsid w:val="00533546"/>
    <w:rsid w:val="00535067"/>
    <w:rsid w:val="00535170"/>
    <w:rsid w:val="00537F44"/>
    <w:rsid w:val="005415C3"/>
    <w:rsid w:val="0054173F"/>
    <w:rsid w:val="00541A46"/>
    <w:rsid w:val="00542628"/>
    <w:rsid w:val="00542652"/>
    <w:rsid w:val="005426EF"/>
    <w:rsid w:val="00543354"/>
    <w:rsid w:val="00543445"/>
    <w:rsid w:val="005445D3"/>
    <w:rsid w:val="00544E87"/>
    <w:rsid w:val="00544F3C"/>
    <w:rsid w:val="00545723"/>
    <w:rsid w:val="0054661C"/>
    <w:rsid w:val="00546E78"/>
    <w:rsid w:val="00547D0E"/>
    <w:rsid w:val="005503A6"/>
    <w:rsid w:val="00551199"/>
    <w:rsid w:val="0055149D"/>
    <w:rsid w:val="0055247B"/>
    <w:rsid w:val="005532C4"/>
    <w:rsid w:val="00555079"/>
    <w:rsid w:val="0055509C"/>
    <w:rsid w:val="0055647F"/>
    <w:rsid w:val="005568B4"/>
    <w:rsid w:val="0055798E"/>
    <w:rsid w:val="005604C1"/>
    <w:rsid w:val="0056121A"/>
    <w:rsid w:val="00561C12"/>
    <w:rsid w:val="00561C62"/>
    <w:rsid w:val="005621A2"/>
    <w:rsid w:val="005638FF"/>
    <w:rsid w:val="0056404E"/>
    <w:rsid w:val="0056448A"/>
    <w:rsid w:val="00565215"/>
    <w:rsid w:val="00565BAF"/>
    <w:rsid w:val="005665DA"/>
    <w:rsid w:val="00566D1C"/>
    <w:rsid w:val="00566EB1"/>
    <w:rsid w:val="00567947"/>
    <w:rsid w:val="00567B35"/>
    <w:rsid w:val="00571BA0"/>
    <w:rsid w:val="00572DE5"/>
    <w:rsid w:val="00574E28"/>
    <w:rsid w:val="005755A6"/>
    <w:rsid w:val="00575D90"/>
    <w:rsid w:val="005777F0"/>
    <w:rsid w:val="0058120D"/>
    <w:rsid w:val="00581A00"/>
    <w:rsid w:val="005835C0"/>
    <w:rsid w:val="005839A2"/>
    <w:rsid w:val="00583B56"/>
    <w:rsid w:val="00583EB2"/>
    <w:rsid w:val="00584892"/>
    <w:rsid w:val="00584C7C"/>
    <w:rsid w:val="00584F4B"/>
    <w:rsid w:val="00584F99"/>
    <w:rsid w:val="005851E1"/>
    <w:rsid w:val="00587390"/>
    <w:rsid w:val="00590044"/>
    <w:rsid w:val="0059004D"/>
    <w:rsid w:val="00590A82"/>
    <w:rsid w:val="00590D60"/>
    <w:rsid w:val="00592B9F"/>
    <w:rsid w:val="005931C1"/>
    <w:rsid w:val="005934A0"/>
    <w:rsid w:val="005934DD"/>
    <w:rsid w:val="005940A9"/>
    <w:rsid w:val="00594829"/>
    <w:rsid w:val="005960E2"/>
    <w:rsid w:val="0059626F"/>
    <w:rsid w:val="00596C7F"/>
    <w:rsid w:val="00596CA7"/>
    <w:rsid w:val="0059723B"/>
    <w:rsid w:val="0059791E"/>
    <w:rsid w:val="00597CC3"/>
    <w:rsid w:val="005A0817"/>
    <w:rsid w:val="005A1499"/>
    <w:rsid w:val="005A15B7"/>
    <w:rsid w:val="005A1D0C"/>
    <w:rsid w:val="005A2799"/>
    <w:rsid w:val="005A28EE"/>
    <w:rsid w:val="005A4E09"/>
    <w:rsid w:val="005A5A9B"/>
    <w:rsid w:val="005A668B"/>
    <w:rsid w:val="005A6897"/>
    <w:rsid w:val="005A6C97"/>
    <w:rsid w:val="005B02C2"/>
    <w:rsid w:val="005B17D5"/>
    <w:rsid w:val="005B1834"/>
    <w:rsid w:val="005B2E9E"/>
    <w:rsid w:val="005B376A"/>
    <w:rsid w:val="005B3C36"/>
    <w:rsid w:val="005B3D85"/>
    <w:rsid w:val="005B4B28"/>
    <w:rsid w:val="005B4EA9"/>
    <w:rsid w:val="005C08FC"/>
    <w:rsid w:val="005C0B9B"/>
    <w:rsid w:val="005C1290"/>
    <w:rsid w:val="005C26A6"/>
    <w:rsid w:val="005C2AD8"/>
    <w:rsid w:val="005C2C33"/>
    <w:rsid w:val="005C2E6B"/>
    <w:rsid w:val="005C31C8"/>
    <w:rsid w:val="005C404C"/>
    <w:rsid w:val="005C5298"/>
    <w:rsid w:val="005C63C2"/>
    <w:rsid w:val="005C66C9"/>
    <w:rsid w:val="005C6F26"/>
    <w:rsid w:val="005D0B59"/>
    <w:rsid w:val="005D0D0A"/>
    <w:rsid w:val="005D148C"/>
    <w:rsid w:val="005D186C"/>
    <w:rsid w:val="005D1D36"/>
    <w:rsid w:val="005D2702"/>
    <w:rsid w:val="005D2AC1"/>
    <w:rsid w:val="005D342B"/>
    <w:rsid w:val="005D38AF"/>
    <w:rsid w:val="005D3DD8"/>
    <w:rsid w:val="005D4061"/>
    <w:rsid w:val="005D4BAD"/>
    <w:rsid w:val="005D532D"/>
    <w:rsid w:val="005D660A"/>
    <w:rsid w:val="005D691E"/>
    <w:rsid w:val="005D6B46"/>
    <w:rsid w:val="005D75B0"/>
    <w:rsid w:val="005D7ECF"/>
    <w:rsid w:val="005E064D"/>
    <w:rsid w:val="005E08E3"/>
    <w:rsid w:val="005E0ACD"/>
    <w:rsid w:val="005E1896"/>
    <w:rsid w:val="005E1B4E"/>
    <w:rsid w:val="005E3564"/>
    <w:rsid w:val="005E44D9"/>
    <w:rsid w:val="005E4A21"/>
    <w:rsid w:val="005E51D9"/>
    <w:rsid w:val="005E5456"/>
    <w:rsid w:val="005E5C10"/>
    <w:rsid w:val="005F021D"/>
    <w:rsid w:val="005F036E"/>
    <w:rsid w:val="005F08FC"/>
    <w:rsid w:val="005F0A34"/>
    <w:rsid w:val="005F0DBB"/>
    <w:rsid w:val="005F0F9D"/>
    <w:rsid w:val="005F1EC6"/>
    <w:rsid w:val="005F24F9"/>
    <w:rsid w:val="005F31C8"/>
    <w:rsid w:val="005F3973"/>
    <w:rsid w:val="005F7036"/>
    <w:rsid w:val="005F7CE3"/>
    <w:rsid w:val="005F7D1A"/>
    <w:rsid w:val="005F7F48"/>
    <w:rsid w:val="0060014B"/>
    <w:rsid w:val="0060099E"/>
    <w:rsid w:val="00600ABD"/>
    <w:rsid w:val="00600F4F"/>
    <w:rsid w:val="00601162"/>
    <w:rsid w:val="006030F3"/>
    <w:rsid w:val="00603D11"/>
    <w:rsid w:val="00604165"/>
    <w:rsid w:val="00604992"/>
    <w:rsid w:val="00604B26"/>
    <w:rsid w:val="0060513B"/>
    <w:rsid w:val="00605C33"/>
    <w:rsid w:val="0060605D"/>
    <w:rsid w:val="00606719"/>
    <w:rsid w:val="00606BAE"/>
    <w:rsid w:val="00607024"/>
    <w:rsid w:val="00607141"/>
    <w:rsid w:val="006073A3"/>
    <w:rsid w:val="00607861"/>
    <w:rsid w:val="00607949"/>
    <w:rsid w:val="006113CD"/>
    <w:rsid w:val="00611992"/>
    <w:rsid w:val="00611CE6"/>
    <w:rsid w:val="0061283C"/>
    <w:rsid w:val="00612E5E"/>
    <w:rsid w:val="006133E0"/>
    <w:rsid w:val="00613834"/>
    <w:rsid w:val="00613E99"/>
    <w:rsid w:val="006144D6"/>
    <w:rsid w:val="00614594"/>
    <w:rsid w:val="00614766"/>
    <w:rsid w:val="00614834"/>
    <w:rsid w:val="00616736"/>
    <w:rsid w:val="00617154"/>
    <w:rsid w:val="00620358"/>
    <w:rsid w:val="00622805"/>
    <w:rsid w:val="006239BF"/>
    <w:rsid w:val="006240C9"/>
    <w:rsid w:val="00625E83"/>
    <w:rsid w:val="006268FD"/>
    <w:rsid w:val="00626E8B"/>
    <w:rsid w:val="00630D8B"/>
    <w:rsid w:val="006326C8"/>
    <w:rsid w:val="00632FD9"/>
    <w:rsid w:val="00633DA5"/>
    <w:rsid w:val="006343B1"/>
    <w:rsid w:val="00634F9C"/>
    <w:rsid w:val="006350B0"/>
    <w:rsid w:val="006373D9"/>
    <w:rsid w:val="00640381"/>
    <w:rsid w:val="00640441"/>
    <w:rsid w:val="006405DA"/>
    <w:rsid w:val="006405E1"/>
    <w:rsid w:val="00640FC8"/>
    <w:rsid w:val="00641BB3"/>
    <w:rsid w:val="00641BFE"/>
    <w:rsid w:val="006426C1"/>
    <w:rsid w:val="006431EB"/>
    <w:rsid w:val="006435B4"/>
    <w:rsid w:val="0064616B"/>
    <w:rsid w:val="006464D8"/>
    <w:rsid w:val="00646659"/>
    <w:rsid w:val="00646BDA"/>
    <w:rsid w:val="00646DCD"/>
    <w:rsid w:val="00647893"/>
    <w:rsid w:val="00647AB8"/>
    <w:rsid w:val="00647B4B"/>
    <w:rsid w:val="00650033"/>
    <w:rsid w:val="00650158"/>
    <w:rsid w:val="0065066F"/>
    <w:rsid w:val="0065143A"/>
    <w:rsid w:val="0065151C"/>
    <w:rsid w:val="00652E22"/>
    <w:rsid w:val="00653D38"/>
    <w:rsid w:val="00654E9C"/>
    <w:rsid w:val="00655206"/>
    <w:rsid w:val="00655823"/>
    <w:rsid w:val="00655D81"/>
    <w:rsid w:val="00656679"/>
    <w:rsid w:val="0066134D"/>
    <w:rsid w:val="006627DA"/>
    <w:rsid w:val="0066292B"/>
    <w:rsid w:val="00663851"/>
    <w:rsid w:val="00663DE5"/>
    <w:rsid w:val="00664788"/>
    <w:rsid w:val="00664B20"/>
    <w:rsid w:val="00670DFC"/>
    <w:rsid w:val="00672182"/>
    <w:rsid w:val="0067427A"/>
    <w:rsid w:val="00674C15"/>
    <w:rsid w:val="00675A92"/>
    <w:rsid w:val="00675CFE"/>
    <w:rsid w:val="0068094A"/>
    <w:rsid w:val="00680950"/>
    <w:rsid w:val="00681B11"/>
    <w:rsid w:val="006821DD"/>
    <w:rsid w:val="006835FA"/>
    <w:rsid w:val="0068360F"/>
    <w:rsid w:val="006839C9"/>
    <w:rsid w:val="00684F37"/>
    <w:rsid w:val="00686EDE"/>
    <w:rsid w:val="00690100"/>
    <w:rsid w:val="0069142A"/>
    <w:rsid w:val="0069157B"/>
    <w:rsid w:val="006915DC"/>
    <w:rsid w:val="00691B26"/>
    <w:rsid w:val="00691B66"/>
    <w:rsid w:val="00691C5B"/>
    <w:rsid w:val="00692F9D"/>
    <w:rsid w:val="0069324E"/>
    <w:rsid w:val="00693AB0"/>
    <w:rsid w:val="00693B6F"/>
    <w:rsid w:val="0069609B"/>
    <w:rsid w:val="00696466"/>
    <w:rsid w:val="00697040"/>
    <w:rsid w:val="00697073"/>
    <w:rsid w:val="006A137A"/>
    <w:rsid w:val="006A1F58"/>
    <w:rsid w:val="006A2A27"/>
    <w:rsid w:val="006A2E0E"/>
    <w:rsid w:val="006A382F"/>
    <w:rsid w:val="006A38F8"/>
    <w:rsid w:val="006A5B95"/>
    <w:rsid w:val="006A65A3"/>
    <w:rsid w:val="006A7B6F"/>
    <w:rsid w:val="006A7F86"/>
    <w:rsid w:val="006B0939"/>
    <w:rsid w:val="006B2005"/>
    <w:rsid w:val="006B2214"/>
    <w:rsid w:val="006B37DE"/>
    <w:rsid w:val="006B37F3"/>
    <w:rsid w:val="006B3905"/>
    <w:rsid w:val="006B4457"/>
    <w:rsid w:val="006B535E"/>
    <w:rsid w:val="006B7066"/>
    <w:rsid w:val="006B7E09"/>
    <w:rsid w:val="006C04CC"/>
    <w:rsid w:val="006C0ADF"/>
    <w:rsid w:val="006C0C86"/>
    <w:rsid w:val="006C17EE"/>
    <w:rsid w:val="006C1C5B"/>
    <w:rsid w:val="006C2E55"/>
    <w:rsid w:val="006C3A16"/>
    <w:rsid w:val="006C4A0F"/>
    <w:rsid w:val="006C5113"/>
    <w:rsid w:val="006C6282"/>
    <w:rsid w:val="006C67E2"/>
    <w:rsid w:val="006C7351"/>
    <w:rsid w:val="006C73A1"/>
    <w:rsid w:val="006C75B7"/>
    <w:rsid w:val="006C7FAC"/>
    <w:rsid w:val="006D00B1"/>
    <w:rsid w:val="006D0121"/>
    <w:rsid w:val="006D0EFB"/>
    <w:rsid w:val="006D1D3E"/>
    <w:rsid w:val="006D1DD7"/>
    <w:rsid w:val="006D2287"/>
    <w:rsid w:val="006D386E"/>
    <w:rsid w:val="006D3A88"/>
    <w:rsid w:val="006D5ACA"/>
    <w:rsid w:val="006D5F57"/>
    <w:rsid w:val="006D7B78"/>
    <w:rsid w:val="006D7F3F"/>
    <w:rsid w:val="006E0D3C"/>
    <w:rsid w:val="006E1235"/>
    <w:rsid w:val="006E153C"/>
    <w:rsid w:val="006E378C"/>
    <w:rsid w:val="006E43D8"/>
    <w:rsid w:val="006E4E89"/>
    <w:rsid w:val="006E60D1"/>
    <w:rsid w:val="006E6106"/>
    <w:rsid w:val="006E6E00"/>
    <w:rsid w:val="006E75D6"/>
    <w:rsid w:val="006F057D"/>
    <w:rsid w:val="006F2517"/>
    <w:rsid w:val="006F2769"/>
    <w:rsid w:val="006F4722"/>
    <w:rsid w:val="006F477B"/>
    <w:rsid w:val="006F4E7E"/>
    <w:rsid w:val="006F4EAF"/>
    <w:rsid w:val="006F53DF"/>
    <w:rsid w:val="006F597D"/>
    <w:rsid w:val="006F5AB6"/>
    <w:rsid w:val="006F62FA"/>
    <w:rsid w:val="006F653F"/>
    <w:rsid w:val="006F798B"/>
    <w:rsid w:val="007002A7"/>
    <w:rsid w:val="0070091E"/>
    <w:rsid w:val="00700A9C"/>
    <w:rsid w:val="00701033"/>
    <w:rsid w:val="0070105B"/>
    <w:rsid w:val="007034CC"/>
    <w:rsid w:val="007036C8"/>
    <w:rsid w:val="00704E51"/>
    <w:rsid w:val="00706F3B"/>
    <w:rsid w:val="00707081"/>
    <w:rsid w:val="007074F0"/>
    <w:rsid w:val="00710EFC"/>
    <w:rsid w:val="007112D2"/>
    <w:rsid w:val="00711977"/>
    <w:rsid w:val="00711A3E"/>
    <w:rsid w:val="00711A63"/>
    <w:rsid w:val="00712041"/>
    <w:rsid w:val="00712589"/>
    <w:rsid w:val="0071410B"/>
    <w:rsid w:val="0071635D"/>
    <w:rsid w:val="0071697B"/>
    <w:rsid w:val="00717283"/>
    <w:rsid w:val="007172F7"/>
    <w:rsid w:val="00717886"/>
    <w:rsid w:val="00717E1E"/>
    <w:rsid w:val="00720633"/>
    <w:rsid w:val="00720657"/>
    <w:rsid w:val="00720754"/>
    <w:rsid w:val="00720E56"/>
    <w:rsid w:val="00721D67"/>
    <w:rsid w:val="0072201A"/>
    <w:rsid w:val="00722BE9"/>
    <w:rsid w:val="00723930"/>
    <w:rsid w:val="00723A4B"/>
    <w:rsid w:val="0072404F"/>
    <w:rsid w:val="00725876"/>
    <w:rsid w:val="00727210"/>
    <w:rsid w:val="00727990"/>
    <w:rsid w:val="0073049C"/>
    <w:rsid w:val="00730A4C"/>
    <w:rsid w:val="00730AA0"/>
    <w:rsid w:val="00731CD7"/>
    <w:rsid w:val="00732931"/>
    <w:rsid w:val="00733287"/>
    <w:rsid w:val="0073468F"/>
    <w:rsid w:val="00734805"/>
    <w:rsid w:val="00734D31"/>
    <w:rsid w:val="00735C9E"/>
    <w:rsid w:val="007368D4"/>
    <w:rsid w:val="00736DCA"/>
    <w:rsid w:val="0074023C"/>
    <w:rsid w:val="007402A2"/>
    <w:rsid w:val="007408B8"/>
    <w:rsid w:val="0074097E"/>
    <w:rsid w:val="00740C34"/>
    <w:rsid w:val="00740D49"/>
    <w:rsid w:val="00740EA8"/>
    <w:rsid w:val="00741B52"/>
    <w:rsid w:val="0074486A"/>
    <w:rsid w:val="007448D2"/>
    <w:rsid w:val="0074498C"/>
    <w:rsid w:val="00745A9E"/>
    <w:rsid w:val="00745D41"/>
    <w:rsid w:val="007478BC"/>
    <w:rsid w:val="007502E9"/>
    <w:rsid w:val="0075030A"/>
    <w:rsid w:val="0075043F"/>
    <w:rsid w:val="00751ACA"/>
    <w:rsid w:val="0075366A"/>
    <w:rsid w:val="0075394C"/>
    <w:rsid w:val="00755C18"/>
    <w:rsid w:val="00755D69"/>
    <w:rsid w:val="00756002"/>
    <w:rsid w:val="00757804"/>
    <w:rsid w:val="00757822"/>
    <w:rsid w:val="00757CD3"/>
    <w:rsid w:val="00757F4B"/>
    <w:rsid w:val="007609D4"/>
    <w:rsid w:val="00761770"/>
    <w:rsid w:val="00762463"/>
    <w:rsid w:val="00763488"/>
    <w:rsid w:val="00763A9D"/>
    <w:rsid w:val="00763C98"/>
    <w:rsid w:val="00763F88"/>
    <w:rsid w:val="00765ABB"/>
    <w:rsid w:val="00767B65"/>
    <w:rsid w:val="00767C67"/>
    <w:rsid w:val="007704A6"/>
    <w:rsid w:val="00770C32"/>
    <w:rsid w:val="0077308F"/>
    <w:rsid w:val="00773723"/>
    <w:rsid w:val="00773E66"/>
    <w:rsid w:val="00773EBB"/>
    <w:rsid w:val="00774D1D"/>
    <w:rsid w:val="0078085C"/>
    <w:rsid w:val="00781010"/>
    <w:rsid w:val="0078195C"/>
    <w:rsid w:val="0078227E"/>
    <w:rsid w:val="00783D68"/>
    <w:rsid w:val="00784CE3"/>
    <w:rsid w:val="00785530"/>
    <w:rsid w:val="00785C78"/>
    <w:rsid w:val="00785FC4"/>
    <w:rsid w:val="00787269"/>
    <w:rsid w:val="007876A8"/>
    <w:rsid w:val="007907C2"/>
    <w:rsid w:val="00790A82"/>
    <w:rsid w:val="00790CE0"/>
    <w:rsid w:val="0079128A"/>
    <w:rsid w:val="007924AD"/>
    <w:rsid w:val="0079366C"/>
    <w:rsid w:val="00793957"/>
    <w:rsid w:val="007943CB"/>
    <w:rsid w:val="0079455B"/>
    <w:rsid w:val="00794DF5"/>
    <w:rsid w:val="00795C93"/>
    <w:rsid w:val="00797FA6"/>
    <w:rsid w:val="007A0506"/>
    <w:rsid w:val="007A0BB2"/>
    <w:rsid w:val="007A1C5D"/>
    <w:rsid w:val="007A28B1"/>
    <w:rsid w:val="007A368A"/>
    <w:rsid w:val="007A3F30"/>
    <w:rsid w:val="007A4065"/>
    <w:rsid w:val="007A54A0"/>
    <w:rsid w:val="007A5804"/>
    <w:rsid w:val="007A589A"/>
    <w:rsid w:val="007A6891"/>
    <w:rsid w:val="007A7A29"/>
    <w:rsid w:val="007A7FF2"/>
    <w:rsid w:val="007B1041"/>
    <w:rsid w:val="007B25B6"/>
    <w:rsid w:val="007B3FD1"/>
    <w:rsid w:val="007B48FB"/>
    <w:rsid w:val="007B74F9"/>
    <w:rsid w:val="007B7750"/>
    <w:rsid w:val="007B7E9D"/>
    <w:rsid w:val="007C0D20"/>
    <w:rsid w:val="007C1EC3"/>
    <w:rsid w:val="007C259F"/>
    <w:rsid w:val="007C26ED"/>
    <w:rsid w:val="007C27D4"/>
    <w:rsid w:val="007C2C38"/>
    <w:rsid w:val="007C3469"/>
    <w:rsid w:val="007C3CC0"/>
    <w:rsid w:val="007C4793"/>
    <w:rsid w:val="007C6493"/>
    <w:rsid w:val="007D01FE"/>
    <w:rsid w:val="007D0B51"/>
    <w:rsid w:val="007D0E9D"/>
    <w:rsid w:val="007D0EE2"/>
    <w:rsid w:val="007D10D2"/>
    <w:rsid w:val="007D21D9"/>
    <w:rsid w:val="007D473D"/>
    <w:rsid w:val="007D4D2B"/>
    <w:rsid w:val="007D5AE9"/>
    <w:rsid w:val="007D6610"/>
    <w:rsid w:val="007E0279"/>
    <w:rsid w:val="007E16F1"/>
    <w:rsid w:val="007E366D"/>
    <w:rsid w:val="007E51EC"/>
    <w:rsid w:val="007E5ED6"/>
    <w:rsid w:val="007E6171"/>
    <w:rsid w:val="007E639E"/>
    <w:rsid w:val="007E6BD8"/>
    <w:rsid w:val="007E6C04"/>
    <w:rsid w:val="007E6CE5"/>
    <w:rsid w:val="007E6E5B"/>
    <w:rsid w:val="007E766F"/>
    <w:rsid w:val="007E76FD"/>
    <w:rsid w:val="007E7D0F"/>
    <w:rsid w:val="007F0339"/>
    <w:rsid w:val="007F19E5"/>
    <w:rsid w:val="007F26A9"/>
    <w:rsid w:val="007F26E1"/>
    <w:rsid w:val="007F36A8"/>
    <w:rsid w:val="007F4068"/>
    <w:rsid w:val="007F4C8F"/>
    <w:rsid w:val="007F5578"/>
    <w:rsid w:val="007F5754"/>
    <w:rsid w:val="007F59C7"/>
    <w:rsid w:val="007F5D1F"/>
    <w:rsid w:val="007F6062"/>
    <w:rsid w:val="007F63C6"/>
    <w:rsid w:val="007F72C9"/>
    <w:rsid w:val="007F7A59"/>
    <w:rsid w:val="00800308"/>
    <w:rsid w:val="0080171F"/>
    <w:rsid w:val="008020A7"/>
    <w:rsid w:val="008020AC"/>
    <w:rsid w:val="00802B0E"/>
    <w:rsid w:val="00802C37"/>
    <w:rsid w:val="00804124"/>
    <w:rsid w:val="00804D97"/>
    <w:rsid w:val="00804F07"/>
    <w:rsid w:val="00805672"/>
    <w:rsid w:val="0080567E"/>
    <w:rsid w:val="00805A10"/>
    <w:rsid w:val="00805B81"/>
    <w:rsid w:val="008061A8"/>
    <w:rsid w:val="00806364"/>
    <w:rsid w:val="00807227"/>
    <w:rsid w:val="00807458"/>
    <w:rsid w:val="008101CF"/>
    <w:rsid w:val="00812BC9"/>
    <w:rsid w:val="00813479"/>
    <w:rsid w:val="00813865"/>
    <w:rsid w:val="00813B76"/>
    <w:rsid w:val="00813CFC"/>
    <w:rsid w:val="00814039"/>
    <w:rsid w:val="00814BA9"/>
    <w:rsid w:val="00814C3A"/>
    <w:rsid w:val="008152B3"/>
    <w:rsid w:val="008158DD"/>
    <w:rsid w:val="0081627A"/>
    <w:rsid w:val="008162E3"/>
    <w:rsid w:val="0081697F"/>
    <w:rsid w:val="00820C1B"/>
    <w:rsid w:val="008215DA"/>
    <w:rsid w:val="00821A08"/>
    <w:rsid w:val="00823F2B"/>
    <w:rsid w:val="00824B41"/>
    <w:rsid w:val="00824F50"/>
    <w:rsid w:val="0082542E"/>
    <w:rsid w:val="00826BBE"/>
    <w:rsid w:val="0082703F"/>
    <w:rsid w:val="0082755C"/>
    <w:rsid w:val="00827FA3"/>
    <w:rsid w:val="0083124D"/>
    <w:rsid w:val="008314AE"/>
    <w:rsid w:val="00831F95"/>
    <w:rsid w:val="00832D83"/>
    <w:rsid w:val="008335F5"/>
    <w:rsid w:val="00833EB5"/>
    <w:rsid w:val="008344B7"/>
    <w:rsid w:val="00835EE5"/>
    <w:rsid w:val="00837834"/>
    <w:rsid w:val="008379F9"/>
    <w:rsid w:val="00840CE6"/>
    <w:rsid w:val="00840F81"/>
    <w:rsid w:val="00842B4B"/>
    <w:rsid w:val="008430C5"/>
    <w:rsid w:val="0084368A"/>
    <w:rsid w:val="00844C72"/>
    <w:rsid w:val="00845B72"/>
    <w:rsid w:val="008468AA"/>
    <w:rsid w:val="008469A2"/>
    <w:rsid w:val="00847ECA"/>
    <w:rsid w:val="0085118A"/>
    <w:rsid w:val="00851388"/>
    <w:rsid w:val="0085159A"/>
    <w:rsid w:val="008526FB"/>
    <w:rsid w:val="00853907"/>
    <w:rsid w:val="00854262"/>
    <w:rsid w:val="008548B0"/>
    <w:rsid w:val="00855929"/>
    <w:rsid w:val="0085620C"/>
    <w:rsid w:val="00856A19"/>
    <w:rsid w:val="00860201"/>
    <w:rsid w:val="00860EFF"/>
    <w:rsid w:val="00861228"/>
    <w:rsid w:val="00861EAF"/>
    <w:rsid w:val="00861FD1"/>
    <w:rsid w:val="00862352"/>
    <w:rsid w:val="00863014"/>
    <w:rsid w:val="00863287"/>
    <w:rsid w:val="00864037"/>
    <w:rsid w:val="00864E8E"/>
    <w:rsid w:val="00865250"/>
    <w:rsid w:val="00866DE3"/>
    <w:rsid w:val="008702E5"/>
    <w:rsid w:val="008712B0"/>
    <w:rsid w:val="00872453"/>
    <w:rsid w:val="008730D6"/>
    <w:rsid w:val="00873872"/>
    <w:rsid w:val="0087399A"/>
    <w:rsid w:val="00873F5A"/>
    <w:rsid w:val="00874F4C"/>
    <w:rsid w:val="0087533B"/>
    <w:rsid w:val="0087642E"/>
    <w:rsid w:val="00876BE4"/>
    <w:rsid w:val="0087764A"/>
    <w:rsid w:val="008779BB"/>
    <w:rsid w:val="00881D0D"/>
    <w:rsid w:val="00881F99"/>
    <w:rsid w:val="008833CA"/>
    <w:rsid w:val="008840F2"/>
    <w:rsid w:val="00884415"/>
    <w:rsid w:val="00885432"/>
    <w:rsid w:val="00886ECB"/>
    <w:rsid w:val="008871FA"/>
    <w:rsid w:val="0088799A"/>
    <w:rsid w:val="00887CE8"/>
    <w:rsid w:val="00890564"/>
    <w:rsid w:val="008909B8"/>
    <w:rsid w:val="00890A9C"/>
    <w:rsid w:val="00891C6D"/>
    <w:rsid w:val="008927E4"/>
    <w:rsid w:val="00892BCD"/>
    <w:rsid w:val="00892FF5"/>
    <w:rsid w:val="008933D5"/>
    <w:rsid w:val="008939B6"/>
    <w:rsid w:val="00893A3A"/>
    <w:rsid w:val="008947BA"/>
    <w:rsid w:val="00894DC7"/>
    <w:rsid w:val="00897472"/>
    <w:rsid w:val="00897A4D"/>
    <w:rsid w:val="00897FAA"/>
    <w:rsid w:val="008A0ADE"/>
    <w:rsid w:val="008A0B88"/>
    <w:rsid w:val="008A0D05"/>
    <w:rsid w:val="008A0E0F"/>
    <w:rsid w:val="008A0F51"/>
    <w:rsid w:val="008A11D8"/>
    <w:rsid w:val="008A13EB"/>
    <w:rsid w:val="008A190D"/>
    <w:rsid w:val="008A20CF"/>
    <w:rsid w:val="008A21A2"/>
    <w:rsid w:val="008A21BA"/>
    <w:rsid w:val="008A2D3F"/>
    <w:rsid w:val="008A2EA6"/>
    <w:rsid w:val="008A3013"/>
    <w:rsid w:val="008A45B5"/>
    <w:rsid w:val="008A50EE"/>
    <w:rsid w:val="008A692C"/>
    <w:rsid w:val="008B1579"/>
    <w:rsid w:val="008B21E8"/>
    <w:rsid w:val="008B231F"/>
    <w:rsid w:val="008B3B27"/>
    <w:rsid w:val="008B5F9B"/>
    <w:rsid w:val="008B6CC7"/>
    <w:rsid w:val="008B7568"/>
    <w:rsid w:val="008B75CC"/>
    <w:rsid w:val="008C105C"/>
    <w:rsid w:val="008C1A2C"/>
    <w:rsid w:val="008C2866"/>
    <w:rsid w:val="008C2ADF"/>
    <w:rsid w:val="008C348A"/>
    <w:rsid w:val="008C3843"/>
    <w:rsid w:val="008C4112"/>
    <w:rsid w:val="008C57F7"/>
    <w:rsid w:val="008C5DB2"/>
    <w:rsid w:val="008C661F"/>
    <w:rsid w:val="008C6DBF"/>
    <w:rsid w:val="008C753C"/>
    <w:rsid w:val="008D0050"/>
    <w:rsid w:val="008D13FC"/>
    <w:rsid w:val="008D1FA3"/>
    <w:rsid w:val="008D2037"/>
    <w:rsid w:val="008D263E"/>
    <w:rsid w:val="008D34AB"/>
    <w:rsid w:val="008D3847"/>
    <w:rsid w:val="008D3E57"/>
    <w:rsid w:val="008D4ADA"/>
    <w:rsid w:val="008D7EAD"/>
    <w:rsid w:val="008E0792"/>
    <w:rsid w:val="008E1436"/>
    <w:rsid w:val="008E1735"/>
    <w:rsid w:val="008E1A9E"/>
    <w:rsid w:val="008E1ECB"/>
    <w:rsid w:val="008E2389"/>
    <w:rsid w:val="008E25AF"/>
    <w:rsid w:val="008E31EC"/>
    <w:rsid w:val="008E3A97"/>
    <w:rsid w:val="008E5301"/>
    <w:rsid w:val="008E58A4"/>
    <w:rsid w:val="008E743B"/>
    <w:rsid w:val="008E790E"/>
    <w:rsid w:val="008E7F27"/>
    <w:rsid w:val="008F06FD"/>
    <w:rsid w:val="008F0C23"/>
    <w:rsid w:val="008F0F49"/>
    <w:rsid w:val="008F11C5"/>
    <w:rsid w:val="008F1B7D"/>
    <w:rsid w:val="008F1D03"/>
    <w:rsid w:val="008F2196"/>
    <w:rsid w:val="008F2212"/>
    <w:rsid w:val="008F249C"/>
    <w:rsid w:val="008F2B06"/>
    <w:rsid w:val="008F37DC"/>
    <w:rsid w:val="008F476D"/>
    <w:rsid w:val="008F537B"/>
    <w:rsid w:val="008F62C8"/>
    <w:rsid w:val="008F7494"/>
    <w:rsid w:val="009002C0"/>
    <w:rsid w:val="00900966"/>
    <w:rsid w:val="00900F5C"/>
    <w:rsid w:val="009015F2"/>
    <w:rsid w:val="00902245"/>
    <w:rsid w:val="00902A62"/>
    <w:rsid w:val="0090397A"/>
    <w:rsid w:val="00905F97"/>
    <w:rsid w:val="009079FC"/>
    <w:rsid w:val="00907FD4"/>
    <w:rsid w:val="00910A0E"/>
    <w:rsid w:val="009116D2"/>
    <w:rsid w:val="00913003"/>
    <w:rsid w:val="00913489"/>
    <w:rsid w:val="009140BA"/>
    <w:rsid w:val="009140FE"/>
    <w:rsid w:val="009157C9"/>
    <w:rsid w:val="00916D10"/>
    <w:rsid w:val="00917A35"/>
    <w:rsid w:val="00920AC3"/>
    <w:rsid w:val="00920ECE"/>
    <w:rsid w:val="009213C1"/>
    <w:rsid w:val="009214FC"/>
    <w:rsid w:val="009225D4"/>
    <w:rsid w:val="00923147"/>
    <w:rsid w:val="00924188"/>
    <w:rsid w:val="00924AE6"/>
    <w:rsid w:val="00924E8C"/>
    <w:rsid w:val="00925088"/>
    <w:rsid w:val="00925560"/>
    <w:rsid w:val="00925AD8"/>
    <w:rsid w:val="00926784"/>
    <w:rsid w:val="00926D57"/>
    <w:rsid w:val="0092704E"/>
    <w:rsid w:val="009270FB"/>
    <w:rsid w:val="009273AE"/>
    <w:rsid w:val="00927A67"/>
    <w:rsid w:val="00927EE4"/>
    <w:rsid w:val="00927F57"/>
    <w:rsid w:val="00930FA4"/>
    <w:rsid w:val="009329BB"/>
    <w:rsid w:val="0093387E"/>
    <w:rsid w:val="009339CC"/>
    <w:rsid w:val="00934187"/>
    <w:rsid w:val="00934DB5"/>
    <w:rsid w:val="00934F55"/>
    <w:rsid w:val="00935393"/>
    <w:rsid w:val="00935AB0"/>
    <w:rsid w:val="00936459"/>
    <w:rsid w:val="0093651F"/>
    <w:rsid w:val="00937D54"/>
    <w:rsid w:val="009407FA"/>
    <w:rsid w:val="00940C69"/>
    <w:rsid w:val="00941D81"/>
    <w:rsid w:val="0094237F"/>
    <w:rsid w:val="00943020"/>
    <w:rsid w:val="00943A59"/>
    <w:rsid w:val="00943AA3"/>
    <w:rsid w:val="0094556F"/>
    <w:rsid w:val="00945B01"/>
    <w:rsid w:val="00945CEB"/>
    <w:rsid w:val="00947C53"/>
    <w:rsid w:val="00950B94"/>
    <w:rsid w:val="0095130D"/>
    <w:rsid w:val="0095173E"/>
    <w:rsid w:val="009523C5"/>
    <w:rsid w:val="0095273C"/>
    <w:rsid w:val="009553D9"/>
    <w:rsid w:val="00955CE5"/>
    <w:rsid w:val="00955D06"/>
    <w:rsid w:val="00955D2E"/>
    <w:rsid w:val="0095775B"/>
    <w:rsid w:val="0095777A"/>
    <w:rsid w:val="0096022F"/>
    <w:rsid w:val="00962871"/>
    <w:rsid w:val="00962C55"/>
    <w:rsid w:val="00963B36"/>
    <w:rsid w:val="00963C20"/>
    <w:rsid w:val="00964795"/>
    <w:rsid w:val="009650FA"/>
    <w:rsid w:val="009662CA"/>
    <w:rsid w:val="009663C8"/>
    <w:rsid w:val="00966846"/>
    <w:rsid w:val="0096687B"/>
    <w:rsid w:val="00967657"/>
    <w:rsid w:val="00970AED"/>
    <w:rsid w:val="00971986"/>
    <w:rsid w:val="009742B9"/>
    <w:rsid w:val="00974A1B"/>
    <w:rsid w:val="009750C9"/>
    <w:rsid w:val="00975210"/>
    <w:rsid w:val="00976023"/>
    <w:rsid w:val="00976681"/>
    <w:rsid w:val="009769E7"/>
    <w:rsid w:val="00976CFE"/>
    <w:rsid w:val="00976E3E"/>
    <w:rsid w:val="00977F69"/>
    <w:rsid w:val="00980B47"/>
    <w:rsid w:val="00981123"/>
    <w:rsid w:val="009829FE"/>
    <w:rsid w:val="009833FB"/>
    <w:rsid w:val="009836F3"/>
    <w:rsid w:val="009849B5"/>
    <w:rsid w:val="00986581"/>
    <w:rsid w:val="00986BE0"/>
    <w:rsid w:val="00986E33"/>
    <w:rsid w:val="00986FB7"/>
    <w:rsid w:val="00987347"/>
    <w:rsid w:val="00990CA7"/>
    <w:rsid w:val="00991963"/>
    <w:rsid w:val="009919E6"/>
    <w:rsid w:val="00991D30"/>
    <w:rsid w:val="00991F4A"/>
    <w:rsid w:val="00992077"/>
    <w:rsid w:val="0099218F"/>
    <w:rsid w:val="00992730"/>
    <w:rsid w:val="00992B00"/>
    <w:rsid w:val="00992B77"/>
    <w:rsid w:val="0099334D"/>
    <w:rsid w:val="009950D5"/>
    <w:rsid w:val="00995FE9"/>
    <w:rsid w:val="00996C9F"/>
    <w:rsid w:val="009A00E2"/>
    <w:rsid w:val="009A06BD"/>
    <w:rsid w:val="009A09CC"/>
    <w:rsid w:val="009A0FC0"/>
    <w:rsid w:val="009A1383"/>
    <w:rsid w:val="009A1C07"/>
    <w:rsid w:val="009A295B"/>
    <w:rsid w:val="009A297A"/>
    <w:rsid w:val="009A2B33"/>
    <w:rsid w:val="009A3CE7"/>
    <w:rsid w:val="009A59C9"/>
    <w:rsid w:val="009A5ACB"/>
    <w:rsid w:val="009A5F7A"/>
    <w:rsid w:val="009A7150"/>
    <w:rsid w:val="009A73EC"/>
    <w:rsid w:val="009A76DA"/>
    <w:rsid w:val="009A772A"/>
    <w:rsid w:val="009A7AC8"/>
    <w:rsid w:val="009B0EB0"/>
    <w:rsid w:val="009B1249"/>
    <w:rsid w:val="009B177C"/>
    <w:rsid w:val="009B17FB"/>
    <w:rsid w:val="009B3144"/>
    <w:rsid w:val="009B35AF"/>
    <w:rsid w:val="009B42C0"/>
    <w:rsid w:val="009B58F3"/>
    <w:rsid w:val="009B64E1"/>
    <w:rsid w:val="009B6BE2"/>
    <w:rsid w:val="009B7F4D"/>
    <w:rsid w:val="009C0EF1"/>
    <w:rsid w:val="009C10F6"/>
    <w:rsid w:val="009C18A6"/>
    <w:rsid w:val="009C1C2A"/>
    <w:rsid w:val="009C2455"/>
    <w:rsid w:val="009C2D99"/>
    <w:rsid w:val="009C2ED5"/>
    <w:rsid w:val="009C4C2C"/>
    <w:rsid w:val="009C536C"/>
    <w:rsid w:val="009C5E07"/>
    <w:rsid w:val="009D0E6D"/>
    <w:rsid w:val="009D119C"/>
    <w:rsid w:val="009D25EA"/>
    <w:rsid w:val="009D4CF3"/>
    <w:rsid w:val="009D5888"/>
    <w:rsid w:val="009D6C1F"/>
    <w:rsid w:val="009D7C88"/>
    <w:rsid w:val="009E05AF"/>
    <w:rsid w:val="009E0A8A"/>
    <w:rsid w:val="009E0C15"/>
    <w:rsid w:val="009E0D2A"/>
    <w:rsid w:val="009E14F4"/>
    <w:rsid w:val="009E30E8"/>
    <w:rsid w:val="009E3150"/>
    <w:rsid w:val="009E4E38"/>
    <w:rsid w:val="009E4E5D"/>
    <w:rsid w:val="009E51D9"/>
    <w:rsid w:val="009E6182"/>
    <w:rsid w:val="009E6C40"/>
    <w:rsid w:val="009E71C7"/>
    <w:rsid w:val="009E782B"/>
    <w:rsid w:val="009E7A83"/>
    <w:rsid w:val="009F23B5"/>
    <w:rsid w:val="009F3340"/>
    <w:rsid w:val="009F38D1"/>
    <w:rsid w:val="009F3F20"/>
    <w:rsid w:val="009F41B6"/>
    <w:rsid w:val="009F44C7"/>
    <w:rsid w:val="009F6287"/>
    <w:rsid w:val="009F6E59"/>
    <w:rsid w:val="00A00B68"/>
    <w:rsid w:val="00A01C3E"/>
    <w:rsid w:val="00A023F2"/>
    <w:rsid w:val="00A0292F"/>
    <w:rsid w:val="00A0328D"/>
    <w:rsid w:val="00A03EF9"/>
    <w:rsid w:val="00A0411B"/>
    <w:rsid w:val="00A062C1"/>
    <w:rsid w:val="00A072E1"/>
    <w:rsid w:val="00A07316"/>
    <w:rsid w:val="00A1080C"/>
    <w:rsid w:val="00A10AD9"/>
    <w:rsid w:val="00A11411"/>
    <w:rsid w:val="00A11D51"/>
    <w:rsid w:val="00A13E3A"/>
    <w:rsid w:val="00A14D90"/>
    <w:rsid w:val="00A1581F"/>
    <w:rsid w:val="00A15F41"/>
    <w:rsid w:val="00A173C3"/>
    <w:rsid w:val="00A17E84"/>
    <w:rsid w:val="00A21455"/>
    <w:rsid w:val="00A227BA"/>
    <w:rsid w:val="00A22E0C"/>
    <w:rsid w:val="00A22E8E"/>
    <w:rsid w:val="00A23082"/>
    <w:rsid w:val="00A2351E"/>
    <w:rsid w:val="00A256BC"/>
    <w:rsid w:val="00A2598C"/>
    <w:rsid w:val="00A25EC4"/>
    <w:rsid w:val="00A26432"/>
    <w:rsid w:val="00A264B7"/>
    <w:rsid w:val="00A26674"/>
    <w:rsid w:val="00A26EF3"/>
    <w:rsid w:val="00A27C0F"/>
    <w:rsid w:val="00A27EDE"/>
    <w:rsid w:val="00A31319"/>
    <w:rsid w:val="00A318FD"/>
    <w:rsid w:val="00A321A5"/>
    <w:rsid w:val="00A32720"/>
    <w:rsid w:val="00A32B30"/>
    <w:rsid w:val="00A32C78"/>
    <w:rsid w:val="00A3347E"/>
    <w:rsid w:val="00A34EDB"/>
    <w:rsid w:val="00A34FA0"/>
    <w:rsid w:val="00A35DB3"/>
    <w:rsid w:val="00A360C1"/>
    <w:rsid w:val="00A3626F"/>
    <w:rsid w:val="00A371DB"/>
    <w:rsid w:val="00A37A49"/>
    <w:rsid w:val="00A37E06"/>
    <w:rsid w:val="00A40814"/>
    <w:rsid w:val="00A4148D"/>
    <w:rsid w:val="00A419F7"/>
    <w:rsid w:val="00A41A7D"/>
    <w:rsid w:val="00A41ECC"/>
    <w:rsid w:val="00A42B72"/>
    <w:rsid w:val="00A43566"/>
    <w:rsid w:val="00A44336"/>
    <w:rsid w:val="00A452FD"/>
    <w:rsid w:val="00A458F6"/>
    <w:rsid w:val="00A46D31"/>
    <w:rsid w:val="00A47932"/>
    <w:rsid w:val="00A5175F"/>
    <w:rsid w:val="00A51A62"/>
    <w:rsid w:val="00A51F7B"/>
    <w:rsid w:val="00A522B9"/>
    <w:rsid w:val="00A54587"/>
    <w:rsid w:val="00A54906"/>
    <w:rsid w:val="00A54922"/>
    <w:rsid w:val="00A55107"/>
    <w:rsid w:val="00A5575A"/>
    <w:rsid w:val="00A564F0"/>
    <w:rsid w:val="00A57C4E"/>
    <w:rsid w:val="00A6166B"/>
    <w:rsid w:val="00A64692"/>
    <w:rsid w:val="00A64B8C"/>
    <w:rsid w:val="00A64BA6"/>
    <w:rsid w:val="00A6585A"/>
    <w:rsid w:val="00A6634F"/>
    <w:rsid w:val="00A66CB4"/>
    <w:rsid w:val="00A674C8"/>
    <w:rsid w:val="00A67E07"/>
    <w:rsid w:val="00A70F88"/>
    <w:rsid w:val="00A71662"/>
    <w:rsid w:val="00A71CE3"/>
    <w:rsid w:val="00A72778"/>
    <w:rsid w:val="00A72AA5"/>
    <w:rsid w:val="00A7353F"/>
    <w:rsid w:val="00A7397D"/>
    <w:rsid w:val="00A73DE7"/>
    <w:rsid w:val="00A7428F"/>
    <w:rsid w:val="00A747E9"/>
    <w:rsid w:val="00A7485D"/>
    <w:rsid w:val="00A748B2"/>
    <w:rsid w:val="00A763AC"/>
    <w:rsid w:val="00A774BD"/>
    <w:rsid w:val="00A778A7"/>
    <w:rsid w:val="00A779A2"/>
    <w:rsid w:val="00A8073A"/>
    <w:rsid w:val="00A83274"/>
    <w:rsid w:val="00A83EA3"/>
    <w:rsid w:val="00A84937"/>
    <w:rsid w:val="00A84A4A"/>
    <w:rsid w:val="00A8643D"/>
    <w:rsid w:val="00A90AE5"/>
    <w:rsid w:val="00A918F2"/>
    <w:rsid w:val="00A919CF"/>
    <w:rsid w:val="00A92110"/>
    <w:rsid w:val="00A92BB3"/>
    <w:rsid w:val="00A939E8"/>
    <w:rsid w:val="00A94CAB"/>
    <w:rsid w:val="00A964C7"/>
    <w:rsid w:val="00A97264"/>
    <w:rsid w:val="00A97811"/>
    <w:rsid w:val="00AA0FC1"/>
    <w:rsid w:val="00AA2E9D"/>
    <w:rsid w:val="00AA3D0A"/>
    <w:rsid w:val="00AA43E3"/>
    <w:rsid w:val="00AA5E92"/>
    <w:rsid w:val="00AA608A"/>
    <w:rsid w:val="00AA64E3"/>
    <w:rsid w:val="00AA688D"/>
    <w:rsid w:val="00AA6944"/>
    <w:rsid w:val="00AA7D15"/>
    <w:rsid w:val="00AB05C3"/>
    <w:rsid w:val="00AB0C03"/>
    <w:rsid w:val="00AB1A4B"/>
    <w:rsid w:val="00AB316C"/>
    <w:rsid w:val="00AB3605"/>
    <w:rsid w:val="00AB3C87"/>
    <w:rsid w:val="00AB4145"/>
    <w:rsid w:val="00AB5087"/>
    <w:rsid w:val="00AB5994"/>
    <w:rsid w:val="00AB6090"/>
    <w:rsid w:val="00AB6E3F"/>
    <w:rsid w:val="00AB7702"/>
    <w:rsid w:val="00AC0033"/>
    <w:rsid w:val="00AC03EF"/>
    <w:rsid w:val="00AC066D"/>
    <w:rsid w:val="00AC081B"/>
    <w:rsid w:val="00AC0E4E"/>
    <w:rsid w:val="00AC1260"/>
    <w:rsid w:val="00AC18B7"/>
    <w:rsid w:val="00AC1CFE"/>
    <w:rsid w:val="00AC25BA"/>
    <w:rsid w:val="00AC27E0"/>
    <w:rsid w:val="00AC28D6"/>
    <w:rsid w:val="00AC2EA3"/>
    <w:rsid w:val="00AC2F25"/>
    <w:rsid w:val="00AC33F4"/>
    <w:rsid w:val="00AC3813"/>
    <w:rsid w:val="00AC391C"/>
    <w:rsid w:val="00AC4728"/>
    <w:rsid w:val="00AC483B"/>
    <w:rsid w:val="00AC490B"/>
    <w:rsid w:val="00AC4982"/>
    <w:rsid w:val="00AC527A"/>
    <w:rsid w:val="00AC636E"/>
    <w:rsid w:val="00AC6588"/>
    <w:rsid w:val="00AC6E68"/>
    <w:rsid w:val="00AC7080"/>
    <w:rsid w:val="00AC76C0"/>
    <w:rsid w:val="00AC783F"/>
    <w:rsid w:val="00AC7FB1"/>
    <w:rsid w:val="00AD17D8"/>
    <w:rsid w:val="00AD1FFA"/>
    <w:rsid w:val="00AD30EE"/>
    <w:rsid w:val="00AD3F2A"/>
    <w:rsid w:val="00AD5853"/>
    <w:rsid w:val="00AD5DEE"/>
    <w:rsid w:val="00AD64F6"/>
    <w:rsid w:val="00AE0CC1"/>
    <w:rsid w:val="00AE3694"/>
    <w:rsid w:val="00AE48B9"/>
    <w:rsid w:val="00AE4DBB"/>
    <w:rsid w:val="00AE785E"/>
    <w:rsid w:val="00AF1AD3"/>
    <w:rsid w:val="00AF221E"/>
    <w:rsid w:val="00AF2D63"/>
    <w:rsid w:val="00AF3333"/>
    <w:rsid w:val="00AF42F5"/>
    <w:rsid w:val="00AF45B3"/>
    <w:rsid w:val="00AF4AF3"/>
    <w:rsid w:val="00AF6A43"/>
    <w:rsid w:val="00AF6BED"/>
    <w:rsid w:val="00AF769E"/>
    <w:rsid w:val="00AF7F90"/>
    <w:rsid w:val="00B00079"/>
    <w:rsid w:val="00B0289F"/>
    <w:rsid w:val="00B04D68"/>
    <w:rsid w:val="00B05B7C"/>
    <w:rsid w:val="00B05D97"/>
    <w:rsid w:val="00B06D8F"/>
    <w:rsid w:val="00B071F5"/>
    <w:rsid w:val="00B101FC"/>
    <w:rsid w:val="00B10376"/>
    <w:rsid w:val="00B1094D"/>
    <w:rsid w:val="00B11406"/>
    <w:rsid w:val="00B12E25"/>
    <w:rsid w:val="00B1336F"/>
    <w:rsid w:val="00B14C9B"/>
    <w:rsid w:val="00B15190"/>
    <w:rsid w:val="00B15B37"/>
    <w:rsid w:val="00B16B9A"/>
    <w:rsid w:val="00B173DB"/>
    <w:rsid w:val="00B177B7"/>
    <w:rsid w:val="00B205D7"/>
    <w:rsid w:val="00B20DAD"/>
    <w:rsid w:val="00B20F90"/>
    <w:rsid w:val="00B21243"/>
    <w:rsid w:val="00B2181D"/>
    <w:rsid w:val="00B221A5"/>
    <w:rsid w:val="00B24308"/>
    <w:rsid w:val="00B24475"/>
    <w:rsid w:val="00B245E0"/>
    <w:rsid w:val="00B2463A"/>
    <w:rsid w:val="00B24FF9"/>
    <w:rsid w:val="00B252CE"/>
    <w:rsid w:val="00B25B7D"/>
    <w:rsid w:val="00B2605D"/>
    <w:rsid w:val="00B26388"/>
    <w:rsid w:val="00B26DBD"/>
    <w:rsid w:val="00B3076A"/>
    <w:rsid w:val="00B30A50"/>
    <w:rsid w:val="00B30F97"/>
    <w:rsid w:val="00B316E7"/>
    <w:rsid w:val="00B31F78"/>
    <w:rsid w:val="00B32B09"/>
    <w:rsid w:val="00B32EC9"/>
    <w:rsid w:val="00B34EAB"/>
    <w:rsid w:val="00B35228"/>
    <w:rsid w:val="00B355F2"/>
    <w:rsid w:val="00B364FD"/>
    <w:rsid w:val="00B36D0F"/>
    <w:rsid w:val="00B37071"/>
    <w:rsid w:val="00B37D93"/>
    <w:rsid w:val="00B40721"/>
    <w:rsid w:val="00B41C43"/>
    <w:rsid w:val="00B42B14"/>
    <w:rsid w:val="00B43197"/>
    <w:rsid w:val="00B43A43"/>
    <w:rsid w:val="00B4402D"/>
    <w:rsid w:val="00B44128"/>
    <w:rsid w:val="00B450EB"/>
    <w:rsid w:val="00B4620E"/>
    <w:rsid w:val="00B463E4"/>
    <w:rsid w:val="00B4694D"/>
    <w:rsid w:val="00B47650"/>
    <w:rsid w:val="00B506B4"/>
    <w:rsid w:val="00B51913"/>
    <w:rsid w:val="00B51DA9"/>
    <w:rsid w:val="00B53BED"/>
    <w:rsid w:val="00B54155"/>
    <w:rsid w:val="00B55945"/>
    <w:rsid w:val="00B55D52"/>
    <w:rsid w:val="00B56E36"/>
    <w:rsid w:val="00B5785C"/>
    <w:rsid w:val="00B6054F"/>
    <w:rsid w:val="00B609A5"/>
    <w:rsid w:val="00B60F3B"/>
    <w:rsid w:val="00B61580"/>
    <w:rsid w:val="00B61BC5"/>
    <w:rsid w:val="00B61C31"/>
    <w:rsid w:val="00B64412"/>
    <w:rsid w:val="00B645C2"/>
    <w:rsid w:val="00B64D2D"/>
    <w:rsid w:val="00B653AF"/>
    <w:rsid w:val="00B65601"/>
    <w:rsid w:val="00B66E57"/>
    <w:rsid w:val="00B67C77"/>
    <w:rsid w:val="00B67E96"/>
    <w:rsid w:val="00B702D4"/>
    <w:rsid w:val="00B70F44"/>
    <w:rsid w:val="00B71442"/>
    <w:rsid w:val="00B72B71"/>
    <w:rsid w:val="00B7336D"/>
    <w:rsid w:val="00B73D7E"/>
    <w:rsid w:val="00B7573C"/>
    <w:rsid w:val="00B7579E"/>
    <w:rsid w:val="00B75C58"/>
    <w:rsid w:val="00B76059"/>
    <w:rsid w:val="00B77312"/>
    <w:rsid w:val="00B77495"/>
    <w:rsid w:val="00B77672"/>
    <w:rsid w:val="00B776A4"/>
    <w:rsid w:val="00B80054"/>
    <w:rsid w:val="00B808AC"/>
    <w:rsid w:val="00B80A12"/>
    <w:rsid w:val="00B8125F"/>
    <w:rsid w:val="00B81840"/>
    <w:rsid w:val="00B830A1"/>
    <w:rsid w:val="00B83974"/>
    <w:rsid w:val="00B84A9E"/>
    <w:rsid w:val="00B853A8"/>
    <w:rsid w:val="00B8589B"/>
    <w:rsid w:val="00B85F00"/>
    <w:rsid w:val="00B863BE"/>
    <w:rsid w:val="00B8661A"/>
    <w:rsid w:val="00B91770"/>
    <w:rsid w:val="00B91F43"/>
    <w:rsid w:val="00B92440"/>
    <w:rsid w:val="00B92EE0"/>
    <w:rsid w:val="00B930EE"/>
    <w:rsid w:val="00B93712"/>
    <w:rsid w:val="00B94F0C"/>
    <w:rsid w:val="00B94F4A"/>
    <w:rsid w:val="00B95D61"/>
    <w:rsid w:val="00B976BF"/>
    <w:rsid w:val="00B977EB"/>
    <w:rsid w:val="00BA03DF"/>
    <w:rsid w:val="00BA165A"/>
    <w:rsid w:val="00BA1735"/>
    <w:rsid w:val="00BA18AB"/>
    <w:rsid w:val="00BA3E0C"/>
    <w:rsid w:val="00BA41BA"/>
    <w:rsid w:val="00BA55F9"/>
    <w:rsid w:val="00BA59FD"/>
    <w:rsid w:val="00BA5B37"/>
    <w:rsid w:val="00BA5CC1"/>
    <w:rsid w:val="00BA5E55"/>
    <w:rsid w:val="00BA5F2F"/>
    <w:rsid w:val="00BA600A"/>
    <w:rsid w:val="00BA64B9"/>
    <w:rsid w:val="00BA682C"/>
    <w:rsid w:val="00BA6FCF"/>
    <w:rsid w:val="00BB0118"/>
    <w:rsid w:val="00BB0C40"/>
    <w:rsid w:val="00BB105D"/>
    <w:rsid w:val="00BB1148"/>
    <w:rsid w:val="00BB122D"/>
    <w:rsid w:val="00BB1447"/>
    <w:rsid w:val="00BB1AD6"/>
    <w:rsid w:val="00BB2085"/>
    <w:rsid w:val="00BB2C15"/>
    <w:rsid w:val="00BB2E6A"/>
    <w:rsid w:val="00BB349C"/>
    <w:rsid w:val="00BB3D5E"/>
    <w:rsid w:val="00BB4723"/>
    <w:rsid w:val="00BB556B"/>
    <w:rsid w:val="00BB5E0E"/>
    <w:rsid w:val="00BB5FE1"/>
    <w:rsid w:val="00BB66DB"/>
    <w:rsid w:val="00BB7833"/>
    <w:rsid w:val="00BB792B"/>
    <w:rsid w:val="00BC0330"/>
    <w:rsid w:val="00BC3807"/>
    <w:rsid w:val="00BC45E8"/>
    <w:rsid w:val="00BC4C72"/>
    <w:rsid w:val="00BC5740"/>
    <w:rsid w:val="00BC5929"/>
    <w:rsid w:val="00BC5B29"/>
    <w:rsid w:val="00BC5DF4"/>
    <w:rsid w:val="00BC5EF1"/>
    <w:rsid w:val="00BC7928"/>
    <w:rsid w:val="00BD0928"/>
    <w:rsid w:val="00BD2723"/>
    <w:rsid w:val="00BD35E8"/>
    <w:rsid w:val="00BD48A9"/>
    <w:rsid w:val="00BD5BF0"/>
    <w:rsid w:val="00BD6E8B"/>
    <w:rsid w:val="00BD6FC7"/>
    <w:rsid w:val="00BD7498"/>
    <w:rsid w:val="00BE11D1"/>
    <w:rsid w:val="00BE13A8"/>
    <w:rsid w:val="00BE30F1"/>
    <w:rsid w:val="00BE35CA"/>
    <w:rsid w:val="00BE3D0C"/>
    <w:rsid w:val="00BE4333"/>
    <w:rsid w:val="00BE61A4"/>
    <w:rsid w:val="00BE6C02"/>
    <w:rsid w:val="00BE6F89"/>
    <w:rsid w:val="00BE703F"/>
    <w:rsid w:val="00BF194E"/>
    <w:rsid w:val="00BF23E6"/>
    <w:rsid w:val="00BF325C"/>
    <w:rsid w:val="00BF3B8B"/>
    <w:rsid w:val="00BF46BA"/>
    <w:rsid w:val="00BF4F9F"/>
    <w:rsid w:val="00BF6A76"/>
    <w:rsid w:val="00BF6D07"/>
    <w:rsid w:val="00BF722B"/>
    <w:rsid w:val="00BF7EB3"/>
    <w:rsid w:val="00C0095C"/>
    <w:rsid w:val="00C01516"/>
    <w:rsid w:val="00C01CFB"/>
    <w:rsid w:val="00C02CCC"/>
    <w:rsid w:val="00C04100"/>
    <w:rsid w:val="00C04347"/>
    <w:rsid w:val="00C04970"/>
    <w:rsid w:val="00C04E93"/>
    <w:rsid w:val="00C06067"/>
    <w:rsid w:val="00C06D74"/>
    <w:rsid w:val="00C07C00"/>
    <w:rsid w:val="00C07F1C"/>
    <w:rsid w:val="00C11540"/>
    <w:rsid w:val="00C12AB4"/>
    <w:rsid w:val="00C12BE2"/>
    <w:rsid w:val="00C1394D"/>
    <w:rsid w:val="00C13B8E"/>
    <w:rsid w:val="00C140D9"/>
    <w:rsid w:val="00C152B5"/>
    <w:rsid w:val="00C16129"/>
    <w:rsid w:val="00C171FA"/>
    <w:rsid w:val="00C17E9C"/>
    <w:rsid w:val="00C209C6"/>
    <w:rsid w:val="00C20B19"/>
    <w:rsid w:val="00C210D9"/>
    <w:rsid w:val="00C21D4F"/>
    <w:rsid w:val="00C21F3F"/>
    <w:rsid w:val="00C220A6"/>
    <w:rsid w:val="00C22977"/>
    <w:rsid w:val="00C229E0"/>
    <w:rsid w:val="00C23B1E"/>
    <w:rsid w:val="00C23BBE"/>
    <w:rsid w:val="00C23C0F"/>
    <w:rsid w:val="00C240EA"/>
    <w:rsid w:val="00C24F76"/>
    <w:rsid w:val="00C25857"/>
    <w:rsid w:val="00C26005"/>
    <w:rsid w:val="00C26471"/>
    <w:rsid w:val="00C26B50"/>
    <w:rsid w:val="00C26B8F"/>
    <w:rsid w:val="00C27039"/>
    <w:rsid w:val="00C3171F"/>
    <w:rsid w:val="00C31FD9"/>
    <w:rsid w:val="00C326B9"/>
    <w:rsid w:val="00C32C83"/>
    <w:rsid w:val="00C34BBD"/>
    <w:rsid w:val="00C3519C"/>
    <w:rsid w:val="00C36ADF"/>
    <w:rsid w:val="00C375C6"/>
    <w:rsid w:val="00C4052F"/>
    <w:rsid w:val="00C41597"/>
    <w:rsid w:val="00C41F69"/>
    <w:rsid w:val="00C42FFA"/>
    <w:rsid w:val="00C448EE"/>
    <w:rsid w:val="00C45557"/>
    <w:rsid w:val="00C45B04"/>
    <w:rsid w:val="00C46072"/>
    <w:rsid w:val="00C46723"/>
    <w:rsid w:val="00C47F25"/>
    <w:rsid w:val="00C5200C"/>
    <w:rsid w:val="00C542FB"/>
    <w:rsid w:val="00C55531"/>
    <w:rsid w:val="00C55E33"/>
    <w:rsid w:val="00C562BC"/>
    <w:rsid w:val="00C5683F"/>
    <w:rsid w:val="00C57349"/>
    <w:rsid w:val="00C575FF"/>
    <w:rsid w:val="00C5769F"/>
    <w:rsid w:val="00C6044F"/>
    <w:rsid w:val="00C60E0B"/>
    <w:rsid w:val="00C61580"/>
    <w:rsid w:val="00C62168"/>
    <w:rsid w:val="00C62C07"/>
    <w:rsid w:val="00C6379D"/>
    <w:rsid w:val="00C64140"/>
    <w:rsid w:val="00C6676C"/>
    <w:rsid w:val="00C66F4D"/>
    <w:rsid w:val="00C67D91"/>
    <w:rsid w:val="00C705F2"/>
    <w:rsid w:val="00C71B2A"/>
    <w:rsid w:val="00C72268"/>
    <w:rsid w:val="00C73724"/>
    <w:rsid w:val="00C74875"/>
    <w:rsid w:val="00C75480"/>
    <w:rsid w:val="00C75918"/>
    <w:rsid w:val="00C76E67"/>
    <w:rsid w:val="00C77052"/>
    <w:rsid w:val="00C77493"/>
    <w:rsid w:val="00C77D52"/>
    <w:rsid w:val="00C80864"/>
    <w:rsid w:val="00C808AA"/>
    <w:rsid w:val="00C81AB9"/>
    <w:rsid w:val="00C81DAB"/>
    <w:rsid w:val="00C837DC"/>
    <w:rsid w:val="00C84130"/>
    <w:rsid w:val="00C848E4"/>
    <w:rsid w:val="00C85DCF"/>
    <w:rsid w:val="00C8605B"/>
    <w:rsid w:val="00C904F3"/>
    <w:rsid w:val="00C91C87"/>
    <w:rsid w:val="00C9266E"/>
    <w:rsid w:val="00C92F40"/>
    <w:rsid w:val="00C93D71"/>
    <w:rsid w:val="00C93E03"/>
    <w:rsid w:val="00C94378"/>
    <w:rsid w:val="00C96886"/>
    <w:rsid w:val="00C9691A"/>
    <w:rsid w:val="00C96E24"/>
    <w:rsid w:val="00C97473"/>
    <w:rsid w:val="00C97CDA"/>
    <w:rsid w:val="00CA1899"/>
    <w:rsid w:val="00CA1902"/>
    <w:rsid w:val="00CA1BCB"/>
    <w:rsid w:val="00CA2AE5"/>
    <w:rsid w:val="00CA2DD8"/>
    <w:rsid w:val="00CA38E9"/>
    <w:rsid w:val="00CA41E1"/>
    <w:rsid w:val="00CA4D2B"/>
    <w:rsid w:val="00CA626B"/>
    <w:rsid w:val="00CA6A1C"/>
    <w:rsid w:val="00CA6ABD"/>
    <w:rsid w:val="00CA6B0D"/>
    <w:rsid w:val="00CA6D8C"/>
    <w:rsid w:val="00CA72EE"/>
    <w:rsid w:val="00CA7517"/>
    <w:rsid w:val="00CA77C0"/>
    <w:rsid w:val="00CB0BCB"/>
    <w:rsid w:val="00CB1CB6"/>
    <w:rsid w:val="00CB27BF"/>
    <w:rsid w:val="00CB3F7A"/>
    <w:rsid w:val="00CB404E"/>
    <w:rsid w:val="00CB4734"/>
    <w:rsid w:val="00CB5ECD"/>
    <w:rsid w:val="00CB6A01"/>
    <w:rsid w:val="00CB6CD5"/>
    <w:rsid w:val="00CC0FC3"/>
    <w:rsid w:val="00CC19CC"/>
    <w:rsid w:val="00CC23D2"/>
    <w:rsid w:val="00CC26BC"/>
    <w:rsid w:val="00CC2AFB"/>
    <w:rsid w:val="00CC2B4F"/>
    <w:rsid w:val="00CC2FFA"/>
    <w:rsid w:val="00CC3649"/>
    <w:rsid w:val="00CC383B"/>
    <w:rsid w:val="00CC3F15"/>
    <w:rsid w:val="00CC3FBD"/>
    <w:rsid w:val="00CC409D"/>
    <w:rsid w:val="00CC43B5"/>
    <w:rsid w:val="00CC5856"/>
    <w:rsid w:val="00CC785C"/>
    <w:rsid w:val="00CC7FC0"/>
    <w:rsid w:val="00CD027B"/>
    <w:rsid w:val="00CD0B9D"/>
    <w:rsid w:val="00CD134F"/>
    <w:rsid w:val="00CD3CCC"/>
    <w:rsid w:val="00CD4792"/>
    <w:rsid w:val="00CD5747"/>
    <w:rsid w:val="00CD5922"/>
    <w:rsid w:val="00CD6556"/>
    <w:rsid w:val="00CD7F11"/>
    <w:rsid w:val="00CE04FD"/>
    <w:rsid w:val="00CE06A2"/>
    <w:rsid w:val="00CE072D"/>
    <w:rsid w:val="00CE2FF0"/>
    <w:rsid w:val="00CE3648"/>
    <w:rsid w:val="00CE3F97"/>
    <w:rsid w:val="00CE4270"/>
    <w:rsid w:val="00CE4E18"/>
    <w:rsid w:val="00CE50D7"/>
    <w:rsid w:val="00CE5286"/>
    <w:rsid w:val="00CE662A"/>
    <w:rsid w:val="00CE6752"/>
    <w:rsid w:val="00CE69D7"/>
    <w:rsid w:val="00CE7256"/>
    <w:rsid w:val="00CE76D2"/>
    <w:rsid w:val="00CF00B5"/>
    <w:rsid w:val="00CF0A8E"/>
    <w:rsid w:val="00CF45A5"/>
    <w:rsid w:val="00CF5592"/>
    <w:rsid w:val="00CF6912"/>
    <w:rsid w:val="00CF6D2A"/>
    <w:rsid w:val="00CF767C"/>
    <w:rsid w:val="00CF777C"/>
    <w:rsid w:val="00CF7A37"/>
    <w:rsid w:val="00CF7B36"/>
    <w:rsid w:val="00D02822"/>
    <w:rsid w:val="00D02CFE"/>
    <w:rsid w:val="00D036E9"/>
    <w:rsid w:val="00D03F30"/>
    <w:rsid w:val="00D03FE2"/>
    <w:rsid w:val="00D04D03"/>
    <w:rsid w:val="00D06CBC"/>
    <w:rsid w:val="00D06EE1"/>
    <w:rsid w:val="00D06F72"/>
    <w:rsid w:val="00D07DE5"/>
    <w:rsid w:val="00D129D8"/>
    <w:rsid w:val="00D12B48"/>
    <w:rsid w:val="00D12BEF"/>
    <w:rsid w:val="00D1408E"/>
    <w:rsid w:val="00D14A90"/>
    <w:rsid w:val="00D15726"/>
    <w:rsid w:val="00D15D28"/>
    <w:rsid w:val="00D160A4"/>
    <w:rsid w:val="00D167D8"/>
    <w:rsid w:val="00D17EFC"/>
    <w:rsid w:val="00D20E44"/>
    <w:rsid w:val="00D2104A"/>
    <w:rsid w:val="00D21F4F"/>
    <w:rsid w:val="00D21F5E"/>
    <w:rsid w:val="00D2206B"/>
    <w:rsid w:val="00D24037"/>
    <w:rsid w:val="00D24089"/>
    <w:rsid w:val="00D241E4"/>
    <w:rsid w:val="00D256F5"/>
    <w:rsid w:val="00D25818"/>
    <w:rsid w:val="00D2632B"/>
    <w:rsid w:val="00D279B0"/>
    <w:rsid w:val="00D318CD"/>
    <w:rsid w:val="00D31A8F"/>
    <w:rsid w:val="00D32E9E"/>
    <w:rsid w:val="00D33675"/>
    <w:rsid w:val="00D3412F"/>
    <w:rsid w:val="00D3444C"/>
    <w:rsid w:val="00D3465D"/>
    <w:rsid w:val="00D34D64"/>
    <w:rsid w:val="00D352A7"/>
    <w:rsid w:val="00D359A1"/>
    <w:rsid w:val="00D35F1A"/>
    <w:rsid w:val="00D37F63"/>
    <w:rsid w:val="00D41412"/>
    <w:rsid w:val="00D41655"/>
    <w:rsid w:val="00D4182F"/>
    <w:rsid w:val="00D424FA"/>
    <w:rsid w:val="00D4262D"/>
    <w:rsid w:val="00D431C5"/>
    <w:rsid w:val="00D4340E"/>
    <w:rsid w:val="00D439E1"/>
    <w:rsid w:val="00D45DD7"/>
    <w:rsid w:val="00D466E8"/>
    <w:rsid w:val="00D470D3"/>
    <w:rsid w:val="00D4764C"/>
    <w:rsid w:val="00D47737"/>
    <w:rsid w:val="00D47BC5"/>
    <w:rsid w:val="00D50147"/>
    <w:rsid w:val="00D52A5F"/>
    <w:rsid w:val="00D53C58"/>
    <w:rsid w:val="00D53F12"/>
    <w:rsid w:val="00D54467"/>
    <w:rsid w:val="00D556C3"/>
    <w:rsid w:val="00D5574F"/>
    <w:rsid w:val="00D5618C"/>
    <w:rsid w:val="00D567BB"/>
    <w:rsid w:val="00D568ED"/>
    <w:rsid w:val="00D570A7"/>
    <w:rsid w:val="00D57690"/>
    <w:rsid w:val="00D57CC1"/>
    <w:rsid w:val="00D61E7B"/>
    <w:rsid w:val="00D6325F"/>
    <w:rsid w:val="00D63366"/>
    <w:rsid w:val="00D63636"/>
    <w:rsid w:val="00D63AD2"/>
    <w:rsid w:val="00D63B1B"/>
    <w:rsid w:val="00D644B0"/>
    <w:rsid w:val="00D64A2F"/>
    <w:rsid w:val="00D65809"/>
    <w:rsid w:val="00D66CA4"/>
    <w:rsid w:val="00D6714F"/>
    <w:rsid w:val="00D67C4D"/>
    <w:rsid w:val="00D701F5"/>
    <w:rsid w:val="00D70A4B"/>
    <w:rsid w:val="00D72C7A"/>
    <w:rsid w:val="00D72DD2"/>
    <w:rsid w:val="00D73823"/>
    <w:rsid w:val="00D7404A"/>
    <w:rsid w:val="00D747BD"/>
    <w:rsid w:val="00D759C7"/>
    <w:rsid w:val="00D76315"/>
    <w:rsid w:val="00D76411"/>
    <w:rsid w:val="00D77C9C"/>
    <w:rsid w:val="00D805F5"/>
    <w:rsid w:val="00D80E3B"/>
    <w:rsid w:val="00D813E5"/>
    <w:rsid w:val="00D82436"/>
    <w:rsid w:val="00D83C04"/>
    <w:rsid w:val="00D84420"/>
    <w:rsid w:val="00D8593A"/>
    <w:rsid w:val="00D87197"/>
    <w:rsid w:val="00D87648"/>
    <w:rsid w:val="00D904BE"/>
    <w:rsid w:val="00D90FFD"/>
    <w:rsid w:val="00D915B3"/>
    <w:rsid w:val="00D93AE5"/>
    <w:rsid w:val="00D93EFE"/>
    <w:rsid w:val="00D9417C"/>
    <w:rsid w:val="00D95237"/>
    <w:rsid w:val="00D95857"/>
    <w:rsid w:val="00D9616B"/>
    <w:rsid w:val="00D96A85"/>
    <w:rsid w:val="00D96D20"/>
    <w:rsid w:val="00D96F4B"/>
    <w:rsid w:val="00D97506"/>
    <w:rsid w:val="00D97651"/>
    <w:rsid w:val="00D97914"/>
    <w:rsid w:val="00DA118C"/>
    <w:rsid w:val="00DA1C00"/>
    <w:rsid w:val="00DA223B"/>
    <w:rsid w:val="00DA4CA5"/>
    <w:rsid w:val="00DA4EEF"/>
    <w:rsid w:val="00DA593A"/>
    <w:rsid w:val="00DA6863"/>
    <w:rsid w:val="00DA71EB"/>
    <w:rsid w:val="00DB03F0"/>
    <w:rsid w:val="00DB0E1F"/>
    <w:rsid w:val="00DB2134"/>
    <w:rsid w:val="00DB56B2"/>
    <w:rsid w:val="00DB761B"/>
    <w:rsid w:val="00DC0D40"/>
    <w:rsid w:val="00DC1483"/>
    <w:rsid w:val="00DC181A"/>
    <w:rsid w:val="00DC1B43"/>
    <w:rsid w:val="00DC2B09"/>
    <w:rsid w:val="00DC38A3"/>
    <w:rsid w:val="00DC3BCF"/>
    <w:rsid w:val="00DC3F6E"/>
    <w:rsid w:val="00DC4187"/>
    <w:rsid w:val="00DC4453"/>
    <w:rsid w:val="00DC45EF"/>
    <w:rsid w:val="00DC4713"/>
    <w:rsid w:val="00DC4DB0"/>
    <w:rsid w:val="00DC4EB7"/>
    <w:rsid w:val="00DC5529"/>
    <w:rsid w:val="00DC5D52"/>
    <w:rsid w:val="00DC6C11"/>
    <w:rsid w:val="00DC7C6C"/>
    <w:rsid w:val="00DD02EF"/>
    <w:rsid w:val="00DD035F"/>
    <w:rsid w:val="00DD04B6"/>
    <w:rsid w:val="00DD06C5"/>
    <w:rsid w:val="00DD0984"/>
    <w:rsid w:val="00DD1D03"/>
    <w:rsid w:val="00DD2032"/>
    <w:rsid w:val="00DD206D"/>
    <w:rsid w:val="00DD34A7"/>
    <w:rsid w:val="00DD382B"/>
    <w:rsid w:val="00DD4B24"/>
    <w:rsid w:val="00DD575E"/>
    <w:rsid w:val="00DD5ECD"/>
    <w:rsid w:val="00DD6C93"/>
    <w:rsid w:val="00DD7429"/>
    <w:rsid w:val="00DE15D3"/>
    <w:rsid w:val="00DE2A16"/>
    <w:rsid w:val="00DE5C47"/>
    <w:rsid w:val="00DE5E53"/>
    <w:rsid w:val="00DE65E8"/>
    <w:rsid w:val="00DE673F"/>
    <w:rsid w:val="00DE6A70"/>
    <w:rsid w:val="00DE7616"/>
    <w:rsid w:val="00DE765B"/>
    <w:rsid w:val="00DF0AEA"/>
    <w:rsid w:val="00DF15AC"/>
    <w:rsid w:val="00DF1F67"/>
    <w:rsid w:val="00DF1FE7"/>
    <w:rsid w:val="00DF2110"/>
    <w:rsid w:val="00DF37F3"/>
    <w:rsid w:val="00DF510E"/>
    <w:rsid w:val="00DF5579"/>
    <w:rsid w:val="00DF5C68"/>
    <w:rsid w:val="00DF70C7"/>
    <w:rsid w:val="00DF72A9"/>
    <w:rsid w:val="00DF731E"/>
    <w:rsid w:val="00DF7F6E"/>
    <w:rsid w:val="00E000AD"/>
    <w:rsid w:val="00E00779"/>
    <w:rsid w:val="00E00C79"/>
    <w:rsid w:val="00E01571"/>
    <w:rsid w:val="00E028C0"/>
    <w:rsid w:val="00E0314D"/>
    <w:rsid w:val="00E0408C"/>
    <w:rsid w:val="00E04533"/>
    <w:rsid w:val="00E047C2"/>
    <w:rsid w:val="00E0502A"/>
    <w:rsid w:val="00E066C9"/>
    <w:rsid w:val="00E06D89"/>
    <w:rsid w:val="00E07C98"/>
    <w:rsid w:val="00E07F3E"/>
    <w:rsid w:val="00E1307D"/>
    <w:rsid w:val="00E13448"/>
    <w:rsid w:val="00E1408F"/>
    <w:rsid w:val="00E145FD"/>
    <w:rsid w:val="00E14AC4"/>
    <w:rsid w:val="00E14E6C"/>
    <w:rsid w:val="00E16B69"/>
    <w:rsid w:val="00E17940"/>
    <w:rsid w:val="00E201DA"/>
    <w:rsid w:val="00E21102"/>
    <w:rsid w:val="00E2132D"/>
    <w:rsid w:val="00E214CB"/>
    <w:rsid w:val="00E21D36"/>
    <w:rsid w:val="00E23C55"/>
    <w:rsid w:val="00E23C89"/>
    <w:rsid w:val="00E24101"/>
    <w:rsid w:val="00E2476C"/>
    <w:rsid w:val="00E24B6B"/>
    <w:rsid w:val="00E24EAC"/>
    <w:rsid w:val="00E2531E"/>
    <w:rsid w:val="00E25E38"/>
    <w:rsid w:val="00E25F2C"/>
    <w:rsid w:val="00E26398"/>
    <w:rsid w:val="00E307DC"/>
    <w:rsid w:val="00E320D7"/>
    <w:rsid w:val="00E33DE7"/>
    <w:rsid w:val="00E349A0"/>
    <w:rsid w:val="00E34C25"/>
    <w:rsid w:val="00E363CC"/>
    <w:rsid w:val="00E37B10"/>
    <w:rsid w:val="00E37E6C"/>
    <w:rsid w:val="00E4178F"/>
    <w:rsid w:val="00E41830"/>
    <w:rsid w:val="00E41A3F"/>
    <w:rsid w:val="00E41E26"/>
    <w:rsid w:val="00E423C5"/>
    <w:rsid w:val="00E42D33"/>
    <w:rsid w:val="00E433D9"/>
    <w:rsid w:val="00E44036"/>
    <w:rsid w:val="00E44B18"/>
    <w:rsid w:val="00E44B34"/>
    <w:rsid w:val="00E45099"/>
    <w:rsid w:val="00E454E0"/>
    <w:rsid w:val="00E46C85"/>
    <w:rsid w:val="00E51384"/>
    <w:rsid w:val="00E516DC"/>
    <w:rsid w:val="00E52456"/>
    <w:rsid w:val="00E527DE"/>
    <w:rsid w:val="00E528A0"/>
    <w:rsid w:val="00E54B8D"/>
    <w:rsid w:val="00E56901"/>
    <w:rsid w:val="00E56D48"/>
    <w:rsid w:val="00E56FF8"/>
    <w:rsid w:val="00E5757F"/>
    <w:rsid w:val="00E57BE3"/>
    <w:rsid w:val="00E60498"/>
    <w:rsid w:val="00E6097D"/>
    <w:rsid w:val="00E60F98"/>
    <w:rsid w:val="00E60FB4"/>
    <w:rsid w:val="00E621EF"/>
    <w:rsid w:val="00E62CBA"/>
    <w:rsid w:val="00E63374"/>
    <w:rsid w:val="00E6355B"/>
    <w:rsid w:val="00E636FA"/>
    <w:rsid w:val="00E637E2"/>
    <w:rsid w:val="00E63CCF"/>
    <w:rsid w:val="00E645BD"/>
    <w:rsid w:val="00E6469B"/>
    <w:rsid w:val="00E648BA"/>
    <w:rsid w:val="00E64A0E"/>
    <w:rsid w:val="00E65BE3"/>
    <w:rsid w:val="00E661B6"/>
    <w:rsid w:val="00E67A5E"/>
    <w:rsid w:val="00E67AF9"/>
    <w:rsid w:val="00E7002A"/>
    <w:rsid w:val="00E702DD"/>
    <w:rsid w:val="00E70DFD"/>
    <w:rsid w:val="00E70E17"/>
    <w:rsid w:val="00E71CD3"/>
    <w:rsid w:val="00E72A9D"/>
    <w:rsid w:val="00E7361A"/>
    <w:rsid w:val="00E74386"/>
    <w:rsid w:val="00E74401"/>
    <w:rsid w:val="00E749EC"/>
    <w:rsid w:val="00E753A9"/>
    <w:rsid w:val="00E770DF"/>
    <w:rsid w:val="00E803A5"/>
    <w:rsid w:val="00E816FF"/>
    <w:rsid w:val="00E81796"/>
    <w:rsid w:val="00E82390"/>
    <w:rsid w:val="00E82B43"/>
    <w:rsid w:val="00E83819"/>
    <w:rsid w:val="00E83A98"/>
    <w:rsid w:val="00E8456B"/>
    <w:rsid w:val="00E85943"/>
    <w:rsid w:val="00E86691"/>
    <w:rsid w:val="00E8760A"/>
    <w:rsid w:val="00E87B5D"/>
    <w:rsid w:val="00E90362"/>
    <w:rsid w:val="00E90620"/>
    <w:rsid w:val="00E91A49"/>
    <w:rsid w:val="00E923D8"/>
    <w:rsid w:val="00E93853"/>
    <w:rsid w:val="00E95D59"/>
    <w:rsid w:val="00E95FD8"/>
    <w:rsid w:val="00E963EA"/>
    <w:rsid w:val="00E966FA"/>
    <w:rsid w:val="00E96C47"/>
    <w:rsid w:val="00E96E15"/>
    <w:rsid w:val="00E97225"/>
    <w:rsid w:val="00E97F53"/>
    <w:rsid w:val="00EA0601"/>
    <w:rsid w:val="00EA0781"/>
    <w:rsid w:val="00EA0E07"/>
    <w:rsid w:val="00EA1AC7"/>
    <w:rsid w:val="00EA20FC"/>
    <w:rsid w:val="00EA22A9"/>
    <w:rsid w:val="00EA286B"/>
    <w:rsid w:val="00EA3646"/>
    <w:rsid w:val="00EA3918"/>
    <w:rsid w:val="00EA3E35"/>
    <w:rsid w:val="00EA49C2"/>
    <w:rsid w:val="00EA5198"/>
    <w:rsid w:val="00EA53E1"/>
    <w:rsid w:val="00EA5618"/>
    <w:rsid w:val="00EA73EE"/>
    <w:rsid w:val="00EA7959"/>
    <w:rsid w:val="00EA7EFD"/>
    <w:rsid w:val="00EB065F"/>
    <w:rsid w:val="00EB1B55"/>
    <w:rsid w:val="00EB3390"/>
    <w:rsid w:val="00EB3A95"/>
    <w:rsid w:val="00EB3BED"/>
    <w:rsid w:val="00EB4C0D"/>
    <w:rsid w:val="00EB531C"/>
    <w:rsid w:val="00EB74EE"/>
    <w:rsid w:val="00EC00D5"/>
    <w:rsid w:val="00EC09EF"/>
    <w:rsid w:val="00EC16B1"/>
    <w:rsid w:val="00EC18DE"/>
    <w:rsid w:val="00EC280B"/>
    <w:rsid w:val="00EC2D11"/>
    <w:rsid w:val="00EC36C0"/>
    <w:rsid w:val="00EC4104"/>
    <w:rsid w:val="00EC65F9"/>
    <w:rsid w:val="00EC6DB8"/>
    <w:rsid w:val="00EC6FB5"/>
    <w:rsid w:val="00EC706E"/>
    <w:rsid w:val="00EC7120"/>
    <w:rsid w:val="00EC74E7"/>
    <w:rsid w:val="00EC7A8A"/>
    <w:rsid w:val="00ED0685"/>
    <w:rsid w:val="00ED0CFC"/>
    <w:rsid w:val="00ED13AC"/>
    <w:rsid w:val="00ED1CB1"/>
    <w:rsid w:val="00ED5B99"/>
    <w:rsid w:val="00ED5DC1"/>
    <w:rsid w:val="00ED7152"/>
    <w:rsid w:val="00ED7635"/>
    <w:rsid w:val="00ED772A"/>
    <w:rsid w:val="00EE1336"/>
    <w:rsid w:val="00EE1A3C"/>
    <w:rsid w:val="00EE2796"/>
    <w:rsid w:val="00EE3D02"/>
    <w:rsid w:val="00EE3E38"/>
    <w:rsid w:val="00EE5359"/>
    <w:rsid w:val="00EE5CD8"/>
    <w:rsid w:val="00EE614A"/>
    <w:rsid w:val="00EF0531"/>
    <w:rsid w:val="00EF0919"/>
    <w:rsid w:val="00EF117C"/>
    <w:rsid w:val="00EF1364"/>
    <w:rsid w:val="00EF2847"/>
    <w:rsid w:val="00EF29DD"/>
    <w:rsid w:val="00EF2B38"/>
    <w:rsid w:val="00EF4C06"/>
    <w:rsid w:val="00EF5994"/>
    <w:rsid w:val="00EF5E10"/>
    <w:rsid w:val="00EF7912"/>
    <w:rsid w:val="00EF7925"/>
    <w:rsid w:val="00F00E82"/>
    <w:rsid w:val="00F01279"/>
    <w:rsid w:val="00F01441"/>
    <w:rsid w:val="00F03A68"/>
    <w:rsid w:val="00F03B0B"/>
    <w:rsid w:val="00F04DA7"/>
    <w:rsid w:val="00F05295"/>
    <w:rsid w:val="00F05CDF"/>
    <w:rsid w:val="00F06DAE"/>
    <w:rsid w:val="00F071CA"/>
    <w:rsid w:val="00F073B4"/>
    <w:rsid w:val="00F0743C"/>
    <w:rsid w:val="00F07FDA"/>
    <w:rsid w:val="00F10351"/>
    <w:rsid w:val="00F105AA"/>
    <w:rsid w:val="00F10E18"/>
    <w:rsid w:val="00F12042"/>
    <w:rsid w:val="00F13269"/>
    <w:rsid w:val="00F135AE"/>
    <w:rsid w:val="00F13E50"/>
    <w:rsid w:val="00F14168"/>
    <w:rsid w:val="00F143A5"/>
    <w:rsid w:val="00F14420"/>
    <w:rsid w:val="00F14DEF"/>
    <w:rsid w:val="00F15105"/>
    <w:rsid w:val="00F1545D"/>
    <w:rsid w:val="00F156BA"/>
    <w:rsid w:val="00F20D42"/>
    <w:rsid w:val="00F2282B"/>
    <w:rsid w:val="00F22CD8"/>
    <w:rsid w:val="00F23836"/>
    <w:rsid w:val="00F23A28"/>
    <w:rsid w:val="00F23AE0"/>
    <w:rsid w:val="00F23B00"/>
    <w:rsid w:val="00F23E37"/>
    <w:rsid w:val="00F24453"/>
    <w:rsid w:val="00F244AE"/>
    <w:rsid w:val="00F25085"/>
    <w:rsid w:val="00F2628C"/>
    <w:rsid w:val="00F2633D"/>
    <w:rsid w:val="00F26FE1"/>
    <w:rsid w:val="00F26FF2"/>
    <w:rsid w:val="00F278C5"/>
    <w:rsid w:val="00F27FE2"/>
    <w:rsid w:val="00F3056C"/>
    <w:rsid w:val="00F30B2B"/>
    <w:rsid w:val="00F319DD"/>
    <w:rsid w:val="00F31D44"/>
    <w:rsid w:val="00F324C9"/>
    <w:rsid w:val="00F3398F"/>
    <w:rsid w:val="00F34F53"/>
    <w:rsid w:val="00F35072"/>
    <w:rsid w:val="00F354DA"/>
    <w:rsid w:val="00F35EBC"/>
    <w:rsid w:val="00F364A6"/>
    <w:rsid w:val="00F36D4A"/>
    <w:rsid w:val="00F37486"/>
    <w:rsid w:val="00F37F00"/>
    <w:rsid w:val="00F37FBD"/>
    <w:rsid w:val="00F4031F"/>
    <w:rsid w:val="00F406D4"/>
    <w:rsid w:val="00F40A44"/>
    <w:rsid w:val="00F40A7C"/>
    <w:rsid w:val="00F414DE"/>
    <w:rsid w:val="00F4151C"/>
    <w:rsid w:val="00F4174B"/>
    <w:rsid w:val="00F4277E"/>
    <w:rsid w:val="00F4368E"/>
    <w:rsid w:val="00F442E3"/>
    <w:rsid w:val="00F44326"/>
    <w:rsid w:val="00F4584E"/>
    <w:rsid w:val="00F45A58"/>
    <w:rsid w:val="00F47329"/>
    <w:rsid w:val="00F47BB3"/>
    <w:rsid w:val="00F50E0F"/>
    <w:rsid w:val="00F51C61"/>
    <w:rsid w:val="00F51E01"/>
    <w:rsid w:val="00F522CA"/>
    <w:rsid w:val="00F53583"/>
    <w:rsid w:val="00F536CF"/>
    <w:rsid w:val="00F537EC"/>
    <w:rsid w:val="00F53F89"/>
    <w:rsid w:val="00F54AAA"/>
    <w:rsid w:val="00F55B6A"/>
    <w:rsid w:val="00F56294"/>
    <w:rsid w:val="00F60EFE"/>
    <w:rsid w:val="00F619AE"/>
    <w:rsid w:val="00F61FC4"/>
    <w:rsid w:val="00F62103"/>
    <w:rsid w:val="00F62A52"/>
    <w:rsid w:val="00F63253"/>
    <w:rsid w:val="00F63FE0"/>
    <w:rsid w:val="00F6462B"/>
    <w:rsid w:val="00F647F5"/>
    <w:rsid w:val="00F662F1"/>
    <w:rsid w:val="00F66FA4"/>
    <w:rsid w:val="00F6758F"/>
    <w:rsid w:val="00F707AF"/>
    <w:rsid w:val="00F70F51"/>
    <w:rsid w:val="00F714E2"/>
    <w:rsid w:val="00F71D23"/>
    <w:rsid w:val="00F7225E"/>
    <w:rsid w:val="00F7255F"/>
    <w:rsid w:val="00F72E9A"/>
    <w:rsid w:val="00F74E6B"/>
    <w:rsid w:val="00F76AB3"/>
    <w:rsid w:val="00F771B6"/>
    <w:rsid w:val="00F80DC4"/>
    <w:rsid w:val="00F8247E"/>
    <w:rsid w:val="00F8279F"/>
    <w:rsid w:val="00F8339C"/>
    <w:rsid w:val="00F83D46"/>
    <w:rsid w:val="00F83EBA"/>
    <w:rsid w:val="00F8483F"/>
    <w:rsid w:val="00F8491C"/>
    <w:rsid w:val="00F84EA3"/>
    <w:rsid w:val="00F86FC6"/>
    <w:rsid w:val="00F87B23"/>
    <w:rsid w:val="00F91629"/>
    <w:rsid w:val="00F9217E"/>
    <w:rsid w:val="00F92352"/>
    <w:rsid w:val="00F93BE9"/>
    <w:rsid w:val="00F94CBA"/>
    <w:rsid w:val="00F95CB7"/>
    <w:rsid w:val="00F9608C"/>
    <w:rsid w:val="00F9794F"/>
    <w:rsid w:val="00FA1113"/>
    <w:rsid w:val="00FA1710"/>
    <w:rsid w:val="00FA2451"/>
    <w:rsid w:val="00FA2ABE"/>
    <w:rsid w:val="00FA3ECC"/>
    <w:rsid w:val="00FA5C14"/>
    <w:rsid w:val="00FA5FB8"/>
    <w:rsid w:val="00FA65B6"/>
    <w:rsid w:val="00FA6C76"/>
    <w:rsid w:val="00FA7493"/>
    <w:rsid w:val="00FB094A"/>
    <w:rsid w:val="00FB143E"/>
    <w:rsid w:val="00FB16DF"/>
    <w:rsid w:val="00FB199A"/>
    <w:rsid w:val="00FB1AC0"/>
    <w:rsid w:val="00FB3EA3"/>
    <w:rsid w:val="00FB3FF9"/>
    <w:rsid w:val="00FB4598"/>
    <w:rsid w:val="00FB4B89"/>
    <w:rsid w:val="00FB7A28"/>
    <w:rsid w:val="00FB7B83"/>
    <w:rsid w:val="00FC0020"/>
    <w:rsid w:val="00FC1106"/>
    <w:rsid w:val="00FC2164"/>
    <w:rsid w:val="00FC2B32"/>
    <w:rsid w:val="00FC35D7"/>
    <w:rsid w:val="00FC49BF"/>
    <w:rsid w:val="00FC4B5A"/>
    <w:rsid w:val="00FC7037"/>
    <w:rsid w:val="00FC72E6"/>
    <w:rsid w:val="00FD083B"/>
    <w:rsid w:val="00FD1B7D"/>
    <w:rsid w:val="00FD1DE9"/>
    <w:rsid w:val="00FD229D"/>
    <w:rsid w:val="00FD2494"/>
    <w:rsid w:val="00FD452E"/>
    <w:rsid w:val="00FD5029"/>
    <w:rsid w:val="00FD5736"/>
    <w:rsid w:val="00FD69FC"/>
    <w:rsid w:val="00FD7A64"/>
    <w:rsid w:val="00FD7E1B"/>
    <w:rsid w:val="00FE03BB"/>
    <w:rsid w:val="00FE07C6"/>
    <w:rsid w:val="00FE2017"/>
    <w:rsid w:val="00FE31B6"/>
    <w:rsid w:val="00FE4E5D"/>
    <w:rsid w:val="00FE77EA"/>
    <w:rsid w:val="00FE7B4B"/>
    <w:rsid w:val="00FF1201"/>
    <w:rsid w:val="00FF1B1E"/>
    <w:rsid w:val="00FF3227"/>
    <w:rsid w:val="00FF342C"/>
    <w:rsid w:val="00FF4A83"/>
    <w:rsid w:val="00FF4C3D"/>
    <w:rsid w:val="00FF5AD4"/>
    <w:rsid w:val="00FF5AE5"/>
    <w:rsid w:val="00FF5BFA"/>
    <w:rsid w:val="00FF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6E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9646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D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nhideWhenUsed/>
    <w:rsid w:val="00181F72"/>
    <w:pPr>
      <w:spacing w:after="0" w:line="240" w:lineRule="auto"/>
      <w:jc w:val="both"/>
    </w:pPr>
    <w:rPr>
      <w:rFonts w:ascii="Courier New" w:eastAsia="Times New Roman" w:hAnsi="Courier New"/>
      <w:sz w:val="24"/>
      <w:szCs w:val="20"/>
      <w:lang w:val="x-none" w:eastAsia="ru-RU"/>
    </w:rPr>
  </w:style>
  <w:style w:type="character" w:customStyle="1" w:styleId="a5">
    <w:name w:val="Основной текст Знак"/>
    <w:link w:val="a4"/>
    <w:rsid w:val="00181F72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F86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86FC6"/>
  </w:style>
  <w:style w:type="paragraph" w:styleId="a8">
    <w:name w:val="footer"/>
    <w:basedOn w:val="a"/>
    <w:link w:val="a9"/>
    <w:uiPriority w:val="99"/>
    <w:unhideWhenUsed/>
    <w:rsid w:val="00F86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86FC6"/>
  </w:style>
  <w:style w:type="paragraph" w:styleId="aa">
    <w:name w:val="Balloon Text"/>
    <w:basedOn w:val="a"/>
    <w:link w:val="ab"/>
    <w:uiPriority w:val="99"/>
    <w:semiHidden/>
    <w:unhideWhenUsed/>
    <w:rsid w:val="006268F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semiHidden/>
    <w:rsid w:val="006268FD"/>
    <w:rPr>
      <w:rFonts w:ascii="Tahoma" w:hAnsi="Tahoma" w:cs="Tahoma"/>
      <w:sz w:val="16"/>
      <w:szCs w:val="16"/>
      <w:lang w:eastAsia="en-US"/>
    </w:rPr>
  </w:style>
  <w:style w:type="paragraph" w:styleId="ac">
    <w:name w:val="List Paragraph"/>
    <w:basedOn w:val="a"/>
    <w:uiPriority w:val="34"/>
    <w:qFormat/>
    <w:rsid w:val="00600F4F"/>
    <w:pPr>
      <w:ind w:left="720"/>
      <w:contextualSpacing/>
    </w:pPr>
    <w:rPr>
      <w:rFonts w:cs="Calibri"/>
      <w:lang w:val="en-US"/>
    </w:rPr>
  </w:style>
  <w:style w:type="paragraph" w:styleId="ad">
    <w:name w:val="Normal (Web)"/>
    <w:basedOn w:val="a"/>
    <w:rsid w:val="00194502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styleId="ae">
    <w:name w:val="Hyperlink"/>
    <w:uiPriority w:val="99"/>
    <w:unhideWhenUsed/>
    <w:rsid w:val="00FB1AC0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9646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6E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9646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D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nhideWhenUsed/>
    <w:rsid w:val="00181F72"/>
    <w:pPr>
      <w:spacing w:after="0" w:line="240" w:lineRule="auto"/>
      <w:jc w:val="both"/>
    </w:pPr>
    <w:rPr>
      <w:rFonts w:ascii="Courier New" w:eastAsia="Times New Roman" w:hAnsi="Courier New"/>
      <w:sz w:val="24"/>
      <w:szCs w:val="20"/>
      <w:lang w:val="x-none" w:eastAsia="ru-RU"/>
    </w:rPr>
  </w:style>
  <w:style w:type="character" w:customStyle="1" w:styleId="a5">
    <w:name w:val="Основной текст Знак"/>
    <w:link w:val="a4"/>
    <w:rsid w:val="00181F72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F86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86FC6"/>
  </w:style>
  <w:style w:type="paragraph" w:styleId="a8">
    <w:name w:val="footer"/>
    <w:basedOn w:val="a"/>
    <w:link w:val="a9"/>
    <w:uiPriority w:val="99"/>
    <w:unhideWhenUsed/>
    <w:rsid w:val="00F86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86FC6"/>
  </w:style>
  <w:style w:type="paragraph" w:styleId="aa">
    <w:name w:val="Balloon Text"/>
    <w:basedOn w:val="a"/>
    <w:link w:val="ab"/>
    <w:uiPriority w:val="99"/>
    <w:semiHidden/>
    <w:unhideWhenUsed/>
    <w:rsid w:val="006268F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uiPriority w:val="99"/>
    <w:semiHidden/>
    <w:rsid w:val="006268FD"/>
    <w:rPr>
      <w:rFonts w:ascii="Tahoma" w:hAnsi="Tahoma" w:cs="Tahoma"/>
      <w:sz w:val="16"/>
      <w:szCs w:val="16"/>
      <w:lang w:eastAsia="en-US"/>
    </w:rPr>
  </w:style>
  <w:style w:type="paragraph" w:styleId="ac">
    <w:name w:val="List Paragraph"/>
    <w:basedOn w:val="a"/>
    <w:uiPriority w:val="34"/>
    <w:qFormat/>
    <w:rsid w:val="00600F4F"/>
    <w:pPr>
      <w:ind w:left="720"/>
      <w:contextualSpacing/>
    </w:pPr>
    <w:rPr>
      <w:rFonts w:cs="Calibri"/>
      <w:lang w:val="en-US"/>
    </w:rPr>
  </w:style>
  <w:style w:type="paragraph" w:styleId="ad">
    <w:name w:val="Normal (Web)"/>
    <w:basedOn w:val="a"/>
    <w:rsid w:val="00194502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styleId="ae">
    <w:name w:val="Hyperlink"/>
    <w:uiPriority w:val="99"/>
    <w:unhideWhenUsed/>
    <w:rsid w:val="00FB1AC0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9646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gelendzhik.or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sobrodIE.ADMINISTRATION\&#1056;&#1072;&#1073;&#1086;&#1095;&#1080;&#1081;%20&#1089;&#1090;&#1086;&#1083;\&#1054;&#1082;&#1089;&#1072;&#1085;&#1072;%20&#1042;&#1072;&#1089;&#1080;&#1083;&#1100;&#1077;&#1074;&#1085;&#1072;\&#1088;&#1077;&#1096;&#1077;&#1085;&#1080;&#1077;%20&#1044;&#1091;&#1084;&#1099;%20&#1086;%20&#1074;&#1085;&#1077;&#1089;&#1077;&#1085;&#1080;&#1080;%20&#1080;&#1079;&#1084;&#1077;&#1085;&#1077;&#1085;&#1080;&#1081;%20&#1074;%20&#1055;&#1083;&#1072;&#1085;%20&#1087;&#1088;&#1080;&#1074;&#1072;&#1090;&#1080;&#1079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04BE27-C635-44CD-834A-050BE50E5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Думы о внесении изменений в План приватизации</Template>
  <TotalTime>174</TotalTime>
  <Pages>3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Links>
    <vt:vector size="6" baseType="variant">
      <vt:variant>
        <vt:i4>3014719</vt:i4>
      </vt:variant>
      <vt:variant>
        <vt:i4>0</vt:i4>
      </vt:variant>
      <vt:variant>
        <vt:i4>0</vt:i4>
      </vt:variant>
      <vt:variant>
        <vt:i4>5</vt:i4>
      </vt:variant>
      <vt:variant>
        <vt:lpwstr>http://www.gelendzhik.org/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bosobrod</dc:creator>
  <cp:keywords/>
  <dc:description/>
  <cp:lastModifiedBy>Караханова Юлия Викторовна</cp:lastModifiedBy>
  <cp:revision>20</cp:revision>
  <cp:lastPrinted>2025-12-16T11:59:00Z</cp:lastPrinted>
  <dcterms:created xsi:type="dcterms:W3CDTF">2024-10-23T13:31:00Z</dcterms:created>
  <dcterms:modified xsi:type="dcterms:W3CDTF">2025-12-18T15:20:00Z</dcterms:modified>
</cp:coreProperties>
</file>